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1F19037">
      <w:pPr>
        <w:pStyle w:val="903"/>
        <w:pBdr/>
        <w:spacing w:after="312"/>
        <w:ind/>
        <w:rPr>
          <w:rFonts w:hint="eastAsia" w:ascii="黑体" w:hAnsi="黑体" w:eastAsia="黑体" w:cs="黑体"/>
          <w:color w:val="000000" w:themeColor="text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lang w:val="zh-CN"/>
          <w14:textFill>
            <w14:solidFill>
              <w14:schemeClr w14:val="tx1"/>
            </w14:solidFill>
          </w14:textFill>
        </w:rPr>
        <w:t xml:space="preserve">活动通知</w:t>
      </w:r>
      <w:r>
        <w:rPr>
          <w:rFonts w:hint="eastAsia" w:ascii="黑体" w:hAnsi="黑体" w:eastAsia="黑体" w:cs="黑体"/>
          <w:color w:val="000000" w:themeColor="text1"/>
          <w:lang w:val="zh-CN"/>
          <w14:textFill>
            <w14:solidFill>
              <w14:schemeClr w14:val="tx1"/>
            </w14:solidFill>
          </w14:textFill>
        </w:rPr>
      </w:r>
    </w:p>
    <w:p w14:paraId="7CF645E7">
      <w:pPr>
        <w:pStyle w:val="849"/>
        <w:pBdr/>
        <w:spacing w:after="156"/>
        <w:ind/>
        <w:rPr>
          <w:rFonts w:hint="eastAsia" w:ascii="黑体" w:hAnsi="黑体" w:eastAsia="黑体" w:cs="黑体"/>
          <w:color w:val="262626" w:themeColor="text1" w:themeTint="D9"/>
          <w:lang w:val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lang w:val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尊敬的</w:t>
      </w:r>
      <w:r>
        <w:rPr>
          <w:rFonts w:hint="eastAsia" w:ascii="黑体" w:hAnsi="黑体" w:eastAsia="黑体" w:cs="黑体"/>
          <w:color w:val="262626" w:themeColor="text1" w:themeTint="D9"/>
          <w:lang w:val="zh-CN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XX</w:t>
      </w:r>
      <w:r>
        <w:rPr>
          <w:rFonts w:hint="eastAsia" w:ascii="黑体" w:hAnsi="黑体" w:eastAsia="黑体" w:cs="黑体"/>
          <w:color w:val="262626" w:themeColor="text1" w:themeTint="D9"/>
          <w:lang w:val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：</w:t>
      </w:r>
      <w:r>
        <w:rPr>
          <w:rFonts w:hint="eastAsia" w:ascii="黑体" w:hAnsi="黑体" w:eastAsia="黑体" w:cs="黑体"/>
          <w:color w:val="262626" w:themeColor="text1" w:themeTint="D9"/>
          <w:lang w:val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r>
    </w:p>
    <w:p w14:paraId="62561439">
      <w:pPr>
        <w:pBdr/>
        <w:spacing w:after="156"/>
        <w:ind w:firstLine="480"/>
        <w:rPr>
          <w:rFonts w:hint="eastAsia" w:ascii="黑体" w:hAnsi="黑体" w:eastAsia="黑体" w:cs="黑体"/>
          <w:color w:val="262626" w:themeColor="text1" w:themeTint="D9"/>
          <w:lang w:val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lang w:val="zh-CN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为让同学们的暑假更加多彩，发掘兴趣特长、学会团队合作，我校计划于</w:t>
      </w:r>
      <w:r>
        <w:rPr>
          <w:rFonts w:hint="eastAsia" w:ascii="黑体" w:hAnsi="黑体" w:eastAsia="黑体" w:cs="黑体"/>
          <w:color w:val="262626" w:themeColor="text1" w:themeTint="D9"/>
          <w:lang w:val="zh-CN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20X</w:t>
      </w:r>
      <w:r>
        <w:rPr>
          <w:rFonts w:hint="eastAsia" w:ascii="黑体" w:hAnsi="黑体" w:eastAsia="黑体" w:cs="黑体"/>
          <w:color w:val="262626" w:themeColor="text1" w:themeTint="D9"/>
          <w:lang w:val="zh-CN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X年</w:t>
      </w:r>
      <w:r>
        <w:rPr>
          <w:rFonts w:hint="eastAsia" w:ascii="黑体" w:hAnsi="黑体" w:eastAsia="黑体" w:cs="黑体"/>
          <w:color w:val="262626" w:themeColor="text1" w:themeTint="D9"/>
          <w:lang w:val="zh-CN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X</w:t>
      </w:r>
      <w:r>
        <w:rPr>
          <w:rFonts w:hint="eastAsia" w:ascii="黑体" w:hAnsi="黑体" w:eastAsia="黑体" w:cs="黑体"/>
          <w:color w:val="262626" w:themeColor="text1" w:themeTint="D9"/>
          <w:lang w:val="zh-CN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X月开展为期一周的小学生夏令营活动。  </w:t>
      </w:r>
      <w:r>
        <w:rPr>
          <w:rFonts w:hint="eastAsia" w:ascii="黑体" w:hAnsi="黑体" w:eastAsia="黑体" w:cs="黑体"/>
          <w:color w:val="262626" w:themeColor="text1" w:themeTint="D9"/>
          <w:lang w:val="zh-CN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r>
    </w:p>
    <w:p w14:paraId="62696A7F">
      <w:pPr>
        <w:pBdr/>
        <w:spacing w:after="156"/>
        <w:ind w:firstLine="480"/>
        <w:rPr>
          <w:rFonts w:hint="eastAsia" w:ascii="黑体" w:hAnsi="黑体" w:eastAsia="黑体" w:cs="黑体"/>
          <w:color w:val="262626" w:themeColor="text1" w:themeTint="D9"/>
          <w:lang w:val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lang w:val="zh-CN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现将具体安排通知如下：</w:t>
      </w:r>
      <w:r>
        <w:rPr>
          <w:rFonts w:hint="eastAsia" w:ascii="黑体" w:hAnsi="黑体" w:eastAsia="黑体" w:cs="黑体"/>
          <w:color w:val="262626" w:themeColor="text1" w:themeTint="D9"/>
          <w:lang w:val="zh-CN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r>
    </w:p>
    <w:p w14:paraId="68E206B5">
      <w:pPr>
        <w:pStyle w:val="819"/>
        <w:pBdr/>
        <w:spacing w:before="156"/>
        <w:ind/>
        <w:rPr>
          <w:rFonts w:hint="eastAsia" w:ascii="宋体" w:hAnsi="宋体" w:eastAsia="宋体" w:cs="宋体"/>
          <w:color w:val="000000" w:themeColor="text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zh-CN"/>
          <w14:textFill>
            <w14:solidFill>
              <w14:schemeClr w14:val="tx1"/>
            </w14:solidFill>
          </w14:textFill>
        </w:rPr>
        <w:t xml:space="preserve">活动主题：</w:t>
      </w:r>
      <w:r>
        <w:rPr>
          <w:rFonts w:hint="eastAsia" w:ascii="宋体" w:hAnsi="宋体" w:eastAsia="宋体" w:cs="宋体"/>
          <w:color w:val="000000" w:themeColor="text1"/>
          <w:lang w:val="zh-CN"/>
          <w14:textFill>
            <w14:solidFill>
              <w14:schemeClr w14:val="tx1"/>
            </w14:solidFill>
          </w14:textFill>
        </w:rPr>
      </w:r>
    </w:p>
    <w:p w14:paraId="2669EB4F">
      <w:pPr>
        <w:pBdr/>
        <w:spacing w:after="156"/>
        <w:ind w:firstLine="480"/>
        <w:rPr>
          <w:rFonts w:hint="eastAsia" w:eastAsia="微软雅黑"/>
          <w:lang w:val="zh-CN"/>
        </w:rPr>
      </w:pPr>
      <w:r>
        <w:rPr>
          <w:rFonts w:hint="eastAsia" w:ascii="黑体" w:hAnsi="黑体" w:eastAsia="黑体" w:cs="黑体"/>
          <w:color w:val="262626" w:themeColor="text1" w:themeTint="D9"/>
          <w:lang w:val="zh-CN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走进大自然，感受生活点滴，在快乐中茁壮成长。</w:t>
      </w:r>
      <w:r>
        <w:rPr>
          <w:rFonts w:hint="eastAsia" w:eastAsia="微软雅黑"/>
          <w:lang w:val="zh-CN" w:eastAsia="zh-CN"/>
        </w:rPr>
      </w:r>
    </w:p>
    <w:p w14:paraId="2F2C0E6F">
      <w:pPr>
        <w:pStyle w:val="819"/>
        <w:pBdr/>
        <w:spacing w:before="156"/>
        <w:ind/>
        <w:rPr>
          <w:rFonts w:hint="eastAsia" w:ascii="宋体" w:hAnsi="宋体" w:eastAsia="宋体" w:cs="宋体"/>
          <w:color w:val="000000" w:themeColor="text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zh-CN"/>
          <w14:textFill>
            <w14:solidFill>
              <w14:schemeClr w14:val="tx1"/>
            </w14:solidFill>
          </w14:textFill>
        </w:rPr>
        <w:t xml:space="preserve">活动时间：</w:t>
      </w:r>
      <w:r>
        <w:rPr>
          <w:rFonts w:hint="eastAsia" w:ascii="宋体" w:hAnsi="宋体" w:eastAsia="宋体" w:cs="宋体"/>
          <w:color w:val="000000" w:themeColor="text1"/>
          <w:lang w:val="zh-CN"/>
          <w14:textFill>
            <w14:solidFill>
              <w14:schemeClr w14:val="tx1"/>
            </w14:solidFill>
          </w14:textFill>
        </w:rPr>
      </w:r>
    </w:p>
    <w:p w14:paraId="46833BFD">
      <w:pPr>
        <w:pBdr/>
        <w:spacing w:after="156"/>
        <w:ind w:firstLine="480"/>
        <w:rPr>
          <w:rFonts w:hint="eastAsia" w:ascii="黑体" w:hAnsi="黑体" w:eastAsia="黑体" w:cs="黑体"/>
          <w:color w:val="262626" w:themeColor="text1" w:themeTint="D9"/>
          <w:lang w:val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lang w:val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20XX年X月X日至X月X日。</w:t>
      </w:r>
      <w:r>
        <w:rPr>
          <w:rFonts w:hint="eastAsia" w:ascii="黑体" w:hAnsi="黑体" w:eastAsia="黑体" w:cs="黑体"/>
          <w:color w:val="262626" w:themeColor="text1" w:themeTint="D9"/>
          <w:lang w:val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r>
    </w:p>
    <w:p w14:paraId="584A7153">
      <w:pPr>
        <w:pStyle w:val="819"/>
        <w:pBdr/>
        <w:spacing w:before="156"/>
        <w:ind/>
        <w:rPr>
          <w:rFonts w:hint="eastAsia" w:ascii="宋体" w:hAnsi="宋体" w:eastAsia="宋体" w:cs="宋体"/>
          <w:color w:val="000000" w:themeColor="text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zh-CN"/>
          <w14:textFill>
            <w14:solidFill>
              <w14:schemeClr w14:val="tx1"/>
            </w14:solidFill>
          </w14:textFill>
        </w:rPr>
        <w:t xml:space="preserve">活动地点：</w:t>
      </w:r>
      <w:r>
        <w:rPr>
          <w:rFonts w:hint="eastAsia" w:ascii="宋体" w:hAnsi="宋体" w:eastAsia="宋体" w:cs="宋体"/>
          <w:color w:val="000000" w:themeColor="text1"/>
          <w:lang w:val="zh-CN"/>
          <w14:textFill>
            <w14:solidFill>
              <w14:schemeClr w14:val="tx1"/>
            </w14:solidFill>
          </w14:textFill>
        </w:rPr>
      </w:r>
    </w:p>
    <w:p w14:paraId="3959C7F1">
      <w:pPr>
        <w:pBdr/>
        <w:spacing w:after="156"/>
        <w:ind w:firstLine="480"/>
        <w:rPr>
          <w:rFonts w:hint="eastAsia" w:ascii="黑体" w:hAnsi="黑体" w:eastAsia="黑体" w:cs="黑体"/>
          <w:color w:val="262626" w:themeColor="text1" w:themeTint="D9"/>
          <w:lang w:val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lang w:val="zh-CN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校园内部与周边区域适合举办夏令营的推荐场所。</w:t>
      </w:r>
      <w:r>
        <w:rPr>
          <w:rFonts w:hint="eastAsia" w:ascii="黑体" w:hAnsi="黑体" w:eastAsia="黑体" w:cs="黑体"/>
          <w:color w:val="262626" w:themeColor="text1" w:themeTint="D9"/>
          <w:lang w:val="zh-CN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r>
    </w:p>
    <w:p w14:paraId="7148BA16">
      <w:pPr>
        <w:pStyle w:val="819"/>
        <w:pBdr/>
        <w:spacing w:after="45" w:afterAutospacing="0" w:before="156"/>
        <w:ind/>
        <w:rPr>
          <w:rFonts w:hint="eastAsia" w:ascii="宋体" w:hAnsi="宋体" w:eastAsia="宋体" w:cs="宋体"/>
          <w:color w:val="000000" w:themeColor="text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zh-CN"/>
          <w14:textFill>
            <w14:solidFill>
              <w14:schemeClr w14:val="tx1"/>
            </w14:solidFill>
          </w14:textFill>
        </w:rPr>
        <w:t xml:space="preserve">活动内容：</w:t>
      </w:r>
      <w:r>
        <w:rPr>
          <w:rFonts w:hint="eastAsia" w:ascii="宋体" w:hAnsi="宋体" w:eastAsia="宋体" w:cs="宋体"/>
          <w:color w:val="000000" w:themeColor="text1"/>
          <w:lang w:val="zh-CN"/>
          <w14:textFill>
            <w14:solidFill>
              <w14:schemeClr w14:val="tx1"/>
            </w14:solidFill>
          </w14:textFill>
        </w:rPr>
      </w:r>
    </w:p>
    <w:p w14:paraId="729970A2">
      <w:pPr>
        <w:numPr>
          <w:ilvl w:val="0"/>
          <w:numId w:val="8"/>
        </w:numPr>
        <w:pBdr/>
        <w:spacing w:after="156"/>
        <w:ind w:hanging="420" w:left="420"/>
        <w:rPr>
          <w:lang w:val="zh-CN"/>
        </w:rPr>
      </w:pPr>
      <w:r>
        <w:rPr>
          <w:rFonts w:hint="eastAsia" w:ascii="黑体" w:hAnsi="黑体" w:eastAsia="黑体" w:cs="黑体"/>
          <w:color w:val="262626" w:themeColor="text1" w:themeTint="D9"/>
          <w:lang w:val="zh-CN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自然科学探秘：带领孩子们参观自然科学博物馆，揭示自然世界的奇妙之处。  </w:t>
      </w:r>
      <w:r>
        <w:rPr>
          <w:lang w:val="zh-CN"/>
        </w:rPr>
      </w:r>
    </w:p>
    <w:p w14:paraId="34CC5E80">
      <w:pPr>
        <w:numPr>
          <w:ilvl w:val="0"/>
          <w:numId w:val="8"/>
        </w:numPr>
        <w:pBdr/>
        <w:spacing w:after="156"/>
        <w:ind w:hanging="420" w:left="420"/>
        <w:rPr>
          <w:lang w:val="zh-CN"/>
        </w:rPr>
      </w:pPr>
      <w:r>
        <w:rPr>
          <w:rFonts w:hint="eastAsia" w:ascii="黑体" w:hAnsi="黑体" w:eastAsia="黑体" w:cs="黑体"/>
          <w:color w:val="262626" w:themeColor="text1" w:themeTint="D9"/>
          <w:lang w:val="zh-CN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户外生存训练：教导孩子们掌握户外生存技巧，例如搭建帐篷和野外烹饪技能。  </w:t>
      </w:r>
      <w:r>
        <w:rPr>
          <w:lang w:val="zh-CN"/>
        </w:rPr>
      </w:r>
    </w:p>
    <w:p w14:paraId="608A9C28">
      <w:pPr>
        <w:numPr>
          <w:ilvl w:val="0"/>
          <w:numId w:val="8"/>
        </w:numPr>
        <w:pBdr/>
        <w:spacing w:after="156"/>
        <w:ind w:hanging="420" w:left="420"/>
        <w:rPr>
          <w:lang w:val="zh-CN"/>
        </w:rPr>
      </w:pPr>
      <w:r>
        <w:rPr>
          <w:rFonts w:hint="eastAsia" w:ascii="黑体" w:hAnsi="黑体" w:eastAsia="黑体" w:cs="黑体"/>
          <w:color w:val="262626" w:themeColor="text1" w:themeTint="D9"/>
          <w:lang w:val="zh-CN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团队协作活动：举办丰富多彩的团队游戏，提升孩子们的团队合作能力。  </w:t>
      </w:r>
      <w:r>
        <w:rPr>
          <w:lang w:val="zh-CN"/>
        </w:rPr>
      </w:r>
    </w:p>
    <w:p w14:paraId="76D688F5">
      <w:pPr>
        <w:numPr>
          <w:ilvl w:val="0"/>
          <w:numId w:val="8"/>
        </w:numPr>
        <w:pBdr/>
        <w:spacing w:after="156"/>
        <w:ind w:hanging="420" w:left="420"/>
        <w:rPr>
          <w:rFonts w:hint="eastAsia" w:ascii="黑体" w:hAnsi="黑体" w:eastAsia="黑体" w:cs="黑体"/>
          <w:color w:val="262626" w:themeColor="text1" w:themeTint="D9"/>
          <w:lang w:val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lang w:val="zh-CN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文化传承体验：安排孩子们参观历史文化遗址，领略中华文化的悠久与深邃。</w:t>
      </w:r>
      <w:r>
        <w:rPr>
          <w:rFonts w:hint="eastAsia" w:ascii="黑体" w:hAnsi="黑体" w:eastAsia="黑体" w:cs="黑体"/>
          <w:color w:val="262626" w:themeColor="text1" w:themeTint="D9"/>
          <w:lang w:val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r>
    </w:p>
    <w:p w14:paraId="22A7A4C8">
      <w:pPr>
        <w:pStyle w:val="819"/>
        <w:pBdr/>
        <w:spacing w:after="45" w:afterAutospacing="0" w:before="156"/>
        <w:ind/>
        <w:rPr>
          <w:rFonts w:hint="eastAsia" w:ascii="黑体" w:hAnsi="黑体" w:eastAsia="黑体" w:cs="黑体"/>
          <w:color w:val="000000" w:themeColor="text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lang w:val="zh-CN"/>
          <w14:textFill>
            <w14:solidFill>
              <w14:schemeClr w14:val="tx1"/>
            </w14:solidFill>
          </w14:textFill>
        </w:rPr>
        <w:t xml:space="preserve">报名方式及截止时间：</w:t>
      </w:r>
      <w:r>
        <w:rPr>
          <w:rFonts w:hint="eastAsia" w:ascii="黑体" w:hAnsi="黑体" w:eastAsia="黑体" w:cs="黑体"/>
          <w:color w:val="000000" w:themeColor="text1"/>
          <w:lang w:val="zh-CN"/>
          <w14:textFill>
            <w14:solidFill>
              <w14:schemeClr w14:val="tx1"/>
            </w14:solidFill>
          </w14:textFill>
        </w:rPr>
      </w:r>
    </w:p>
    <w:p w14:paraId="78500DF9">
      <w:pPr>
        <w:pBdr/>
        <w:spacing w:after="156"/>
        <w:ind w:firstLine="480"/>
        <w:rPr>
          <w:rFonts w:hint="eastAsia" w:ascii="黑体" w:hAnsi="黑体" w:eastAsia="黑体" w:cs="黑体"/>
          <w:color w:val="262626" w:themeColor="text1" w:themeTint="D9"/>
          <w:lang w:val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lang w:val="zh-CN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欢迎感兴趣的家长在X年X月X日前向班主任老师报名。报名时，请提供参加学生的姓名、性别、年龄以及家长的联系方式。</w:t>
      </w:r>
      <w:bookmarkStart w:id="0" w:name="_GoBack"/>
      <w:r>
        <w:rPr>
          <w:lang w:val="zh-CN" w:bidi="zh-CN"/>
        </w:rPr>
      </w:r>
      <w:bookmarkEnd w:id="0"/>
      <w:r>
        <w:rPr>
          <w:lang w:val="zh-CN" w:bidi="zh-CN"/>
        </w:rPr>
      </w:r>
      <w:r>
        <w:rPr>
          <w:rFonts w:hint="eastAsia" w:ascii="黑体" w:hAnsi="黑体" w:eastAsia="黑体" w:cs="黑体"/>
          <w:color w:val="262626" w:themeColor="text1" w:themeTint="D9"/>
          <w:lang w:val="zh-CN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r>
    </w:p>
    <w:p w14:paraId="70A241E3">
      <w:pPr>
        <w:pBdr/>
        <w:spacing w:after="156"/>
        <w:ind w:firstLine="480"/>
        <w:rPr>
          <w:rFonts w:hint="eastAsia" w:ascii="黑体" w:hAnsi="黑体" w:eastAsia="黑体" w:cs="黑体"/>
          <w:color w:val="262626" w:themeColor="text1" w:themeTint="D9"/>
          <w:lang w:val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lang w:val="zh-CN" w:eastAsia="zh-CN" w:bidi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r>
      <w:r>
        <w:rPr>
          <w:rFonts w:hint="eastAsia" w:ascii="黑体" w:hAnsi="黑体" w:eastAsia="黑体" w:cs="黑体"/>
          <w:color w:val="262626" w:themeColor="text1" w:themeTint="D9"/>
          <w:lang w:val="zh-CN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r>
    </w:p>
    <w:p w14:paraId="60496C40">
      <w:pPr>
        <w:pStyle w:val="877"/>
        <w:pBdr/>
        <w:spacing w:after="156"/>
        <w:ind/>
        <w:rPr>
          <w:rFonts w:hint="eastAsia" w:ascii="黑体" w:hAnsi="黑体" w:eastAsia="黑体" w:cs="黑体"/>
          <w:color w:val="262626" w:themeColor="text1" w:themeTint="D9"/>
          <w:lang w:val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lang w:val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XXX学校</w:t>
      </w:r>
      <w:r>
        <w:rPr>
          <w:rFonts w:hint="eastAsia" w:ascii="黑体" w:hAnsi="黑体" w:eastAsia="黑体" w:cs="黑体"/>
          <w:color w:val="262626" w:themeColor="text1" w:themeTint="D9"/>
          <w:lang w:val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r>
    </w:p>
    <w:p w14:paraId="7A7D786C">
      <w:pPr>
        <w:pStyle w:val="869"/>
        <w:pBdr/>
        <w:spacing w:after="156"/>
        <w:ind/>
        <w:rPr>
          <w:rFonts w:hint="eastAsia" w:ascii="黑体" w:hAnsi="黑体" w:eastAsia="黑体" w:cs="黑体"/>
          <w:color w:val="262626" w:themeColor="text1" w:themeTint="D9"/>
          <w:lang w:val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262626" w:themeColor="text1" w:themeTint="D9"/>
          <w:lang w:val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20XX年X月X日</w:t>
      </w:r>
      <w:r>
        <w:rPr>
          <w:rFonts w:hint="eastAsia" w:ascii="黑体" w:hAnsi="黑体" w:eastAsia="黑体" w:cs="黑体"/>
          <w:color w:val="262626" w:themeColor="text1" w:themeTint="D9"/>
          <w:lang w:val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920" w:right="1800" w:bottom="1958" w:left="1800" w:header="283" w:footer="283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汉仪正圆 55简">
    <w:panose1 w:val="020B0502040504020204"/>
  </w:font>
  <w:font w:name="Wingdings">
    <w:panose1 w:val="05000000000000000000"/>
  </w:font>
  <w:font w:name="黑体">
    <w:panose1 w:val="02010600030101010101"/>
  </w:font>
  <w:font w:name="Arial">
    <w:panose1 w:val="020B0604020202020204"/>
  </w:font>
  <w:font w:name="仓耳舒圆体 W02">
    <w:panose1 w:val="020B0502040504020204"/>
  </w:font>
  <w:font w:name="微软雅黑">
    <w:panose1 w:val="020B0503020204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DA91EFC">
    <w:pPr>
      <w:pStyle w:val="874"/>
      <w:pBdr/>
      <w:spacing w:after="120" w:before="120"/>
      <w:ind/>
      <w:jc w:val="both"/>
      <w:rPr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pPr>
    <w:r>
      <w:rPr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margin">
                <wp:posOffset>5109845</wp:posOffset>
              </wp:positionH>
              <wp:positionV relativeFrom="paragraph">
                <wp:posOffset>160020</wp:posOffset>
              </wp:positionV>
              <wp:extent cx="29845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984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F6F84C">
                          <w:pPr>
                            <w:pStyle w:val="874"/>
                            <w:pBdr/>
                            <w:spacing w:after="120"/>
                            <w:ind/>
                            <w:rPr>
                              <w:rStyle w:val="1051"/>
                            </w:rPr>
                          </w:pPr>
                          <w:r>
                            <w:rPr>
                              <w:rStyle w:val="1051"/>
                            </w:rPr>
                            <w:fldChar w:fldCharType="begin"/>
                          </w:r>
                          <w:r>
                            <w:rPr>
                              <w:rStyle w:val="1051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51"/>
                            </w:rPr>
                            <w:fldChar w:fldCharType="separate"/>
                          </w:r>
                          <w:r>
                            <w:rPr>
                              <w:rStyle w:val="1051"/>
                            </w:rPr>
                            <w:t xml:space="preserve">1</w:t>
                          </w:r>
                          <w:r>
                            <w:rPr>
                              <w:rStyle w:val="1051"/>
                            </w:rPr>
                            <w:fldChar w:fldCharType="end"/>
                          </w:r>
                          <w:r>
                            <w:rPr>
                              <w:rStyle w:val="1051"/>
                            </w:rPr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60288;o:allowoverlap:true;o:allowincell:true;mso-position-horizontal-relative:margin;margin-left:402.35pt;mso-position-horizontal:absolute;mso-position-vertical-relative:text;margin-top:12.60pt;mso-position-vertical:absolute;width:23.50pt;height:144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 w14:paraId="76F6F84C">
                    <w:pPr>
                      <w:pStyle w:val="874"/>
                      <w:pBdr/>
                      <w:spacing w:after="120"/>
                      <w:ind/>
                      <w:rPr>
                        <w:rStyle w:val="1051"/>
                      </w:rPr>
                    </w:pPr>
                    <w:r>
                      <w:rPr>
                        <w:rStyle w:val="1051"/>
                      </w:rPr>
                      <w:fldChar w:fldCharType="begin"/>
                    </w:r>
                    <w:r>
                      <w:rPr>
                        <w:rStyle w:val="1051"/>
                      </w:rPr>
                      <w:instrText xml:space="preserve"> PAGE  \* MERGEFORMAT </w:instrText>
                    </w:r>
                    <w:r>
                      <w:rPr>
                        <w:rStyle w:val="1051"/>
                      </w:rPr>
                      <w:fldChar w:fldCharType="separate"/>
                    </w:r>
                    <w:r>
                      <w:rPr>
                        <w:rStyle w:val="1051"/>
                      </w:rPr>
                      <w:t xml:space="preserve">1</w:t>
                    </w:r>
                    <w:r>
                      <w:rPr>
                        <w:rStyle w:val="1051"/>
                      </w:rPr>
                      <w:fldChar w:fldCharType="end"/>
                    </w:r>
                    <w:r>
                      <w:rPr>
                        <w:rStyle w:val="1051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r>
  </w:p>
  <w:p w14:paraId="18F696AF">
    <w:pPr>
      <w:pStyle w:val="874"/>
      <w:pBdr/>
      <w:spacing w:after="120" w:before="120"/>
      <w:ind/>
      <w:jc w:val="both"/>
      <w:rPr>
        <w:rStyle w:val="1051"/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pPr>
    <w:r>
      <w:rPr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r>
    <w:r>
      <w:rPr>
        <w:rStyle w:val="1051"/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895C3A0">
    <w:pPr>
      <w:pStyle w:val="874"/>
      <w:pBdr/>
      <w:spacing w:after="120" w:before="120"/>
      <w:ind/>
      <w:rPr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pPr>
    <w:r>
      <w:rPr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r>
    <w:r>
      <w:rPr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1D4EB3B0">
    <w:pPr>
      <w:pStyle w:val="874"/>
      <w:pBdr/>
      <w:spacing w:after="120" w:before="120"/>
      <w:ind/>
      <w:rPr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pPr>
    <w:r>
      <w:rPr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r>
    <w:r>
      <w:rPr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88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88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377AEA7">
    <w:pPr>
      <w:pStyle w:val="876"/>
      <w:pBdr/>
      <w:spacing w:after="120" w:before="120"/>
      <w:ind/>
      <w:jc w:val="both"/>
      <w:rPr>
        <w:rFonts w:eastAsia="汉仪正圆 55简"/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pPr>
    <w:r>
      <w:rPr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-1058545</wp:posOffset>
              </wp:positionH>
              <wp:positionV relativeFrom="paragraph">
                <wp:posOffset>7598410</wp:posOffset>
              </wp:positionV>
              <wp:extent cx="2202180" cy="1988185"/>
              <wp:effectExtent l="0" t="0" r="7620" b="12065"/>
              <wp:wrapThrough wrapText="bothSides">
                <wp:wrapPolygon edited="1">
                  <wp:start x="1869" y="206"/>
                  <wp:lineTo x="374" y="13453"/>
                  <wp:lineTo x="0" y="18627"/>
                  <wp:lineTo x="0" y="21317"/>
                  <wp:lineTo x="10090" y="21317"/>
                  <wp:lineTo x="21488" y="21317"/>
                  <wp:lineTo x="21488" y="17385"/>
                  <wp:lineTo x="21301" y="16764"/>
                  <wp:lineTo x="14761" y="13453"/>
                  <wp:lineTo x="10277" y="10141"/>
                  <wp:lineTo x="7287" y="6830"/>
                  <wp:lineTo x="2616" y="206"/>
                  <wp:lineTo x="1869" y="206"/>
                </wp:wrapPolygon>
              </wp:wrapThrough>
              <wp:docPr id="1" name="任意多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202180" cy="1988185"/>
                      </a:xfrm>
                      <a:custGeom>
                        <a:avLst/>
                        <a:gdLst>
                          <a:gd name="connsiteX0" fmla="*/ 356 w 3468"/>
                          <a:gd name="connsiteY0" fmla="*/ 0 h 3131"/>
                          <a:gd name="connsiteX1" fmla="*/ 1368 w 3468"/>
                          <a:gd name="connsiteY1" fmla="*/ 1293 h 3131"/>
                          <a:gd name="connsiteX2" fmla="*/ 2062 w 3468"/>
                          <a:gd name="connsiteY2" fmla="*/ 1818 h 3131"/>
                          <a:gd name="connsiteX3" fmla="*/ 2729 w 3468"/>
                          <a:gd name="connsiteY3" fmla="*/ 2183 h 3131"/>
                          <a:gd name="connsiteX4" fmla="*/ 3431 w 3468"/>
                          <a:gd name="connsiteY4" fmla="*/ 2456 h 3131"/>
                          <a:gd name="connsiteX5" fmla="*/ 3468 w 3468"/>
                          <a:gd name="connsiteY5" fmla="*/ 3075 h 3131"/>
                          <a:gd name="connsiteX6" fmla="*/ 0 w 3468"/>
                          <a:gd name="connsiteY6" fmla="*/ 3131 h 3131"/>
                          <a:gd name="connsiteX7" fmla="*/ 356 w 3468"/>
                          <a:gd name="connsiteY7" fmla="*/ 0 h 313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3468" h="3131" fill="norm" stroke="1" extrusionOk="0">
                            <a:moveTo>
                              <a:pt x="356" y="0"/>
                            </a:moveTo>
                            <a:lnTo>
                              <a:pt x="1368" y="1293"/>
                            </a:lnTo>
                            <a:lnTo>
                              <a:pt x="2062" y="1818"/>
                            </a:lnTo>
                            <a:lnTo>
                              <a:pt x="2729" y="2183"/>
                            </a:lnTo>
                            <a:lnTo>
                              <a:pt x="3431" y="2456"/>
                            </a:lnTo>
                            <a:lnTo>
                              <a:pt x="3468" y="3075"/>
                            </a:lnTo>
                            <a:lnTo>
                              <a:pt x="0" y="3131"/>
                            </a:lnTo>
                            <a:lnTo>
                              <a:pt x="356" y="0"/>
                            </a:lnTo>
                            <a:close/>
                          </a:path>
                        </a:pathLst>
                      </a:custGeom>
                      <a:solidFill>
                        <a:schemeClr val="bg1">
                          <a:alpha val="999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style="position:absolute;z-index:-251659264;o:allowoverlap:true;o:allowincell:true;mso-position-horizontal-relative:text;margin-left:-83.35pt;mso-position-horizontal:absolute;mso-position-vertical-relative:text;margin-top:598.30pt;mso-position-vertical:absolute;width:173.40pt;height:156.55pt;mso-wrap-distance-left:9.00pt;mso-wrap-distance-top:0.00pt;mso-wrap-distance-right:9.00pt;mso-wrap-distance-bottom:0.00pt;visibility:visible;" path="m10264,0l39444,41296l59456,58063l78690,69720l98933,78440l100000,98211l0,100000l10264,0xe" coordsize="100000,100000" wrapcoords="8653 954 1731 62282 0 86236 0 98690 46713 98690 99481 98690 99481 80486 98616 77611 68338 62282 47579 46949 33736 31620 12111 954 8653 954" fillcolor="#FFFFFF" stroked="f" strokeweight="1.00pt">
              <v:path textboxrect="0,0,100000,100000"/>
              <v:fill opacity="514f"/>
              <v:stroke dashstyle="solid"/>
              <w10:wrap type="through"/>
            </v:shape>
          </w:pict>
        </mc:Fallback>
      </mc:AlternateContent>
    </w:r>
    <w:r>
      <w:rPr>
        <w:rFonts w:eastAsia="汉仪正圆 55简"/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72E9944">
    <w:pPr>
      <w:pStyle w:val="876"/>
      <w:pBdr/>
      <w:spacing w:after="120" w:before="120"/>
      <w:ind/>
      <w:rPr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pPr>
    <w:r>
      <w:rPr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r>
    <w:r>
      <w:rPr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222913C">
    <w:pPr>
      <w:pStyle w:val="876"/>
      <w:pBdr/>
      <w:spacing w:after="120" w:before="120"/>
      <w:ind/>
      <w:rPr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pPr>
    <w:r>
      <w:rPr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r>
    <w:r>
      <w:rPr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5E306ED"/>
    <w:lvl w:ilvl="0">
      <w:isLgl w:val="false"/>
      <w:lvlJc w:val="left"/>
      <w:lvlText w:val=""/>
      <w:numFmt w:val="bullet"/>
      <w:pPr>
        <w:pBdr/>
        <w:tabs>
          <w:tab w:val="left" w:leader="none" w:pos="420"/>
        </w:tabs>
        <w:spacing/>
        <w:ind w:firstLine="0" w:left="0"/>
      </w:pPr>
      <w:pStyle w:val="852"/>
      <w:rPr>
        <w:rFonts w:hint="default" w:ascii="Wingdings" w:hAnsi="Wingdings"/>
        <w:color w:val="auto"/>
      </w:rPr>
      <w:start w:val="1"/>
      <w:suff w:val="space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BF205925"/>
    <w:lvl w:ilvl="0">
      <w:isLgl w:val="false"/>
      <w:lvlJc w:val="left"/>
      <w:lvlText w:val=""/>
      <w:numFmt w:val="bullet"/>
      <w:pPr>
        <w:pBdr/>
        <w:tabs>
          <w:tab w:val="left" w:leader="none" w:pos="0"/>
        </w:tabs>
        <w:spacing/>
        <w:ind w:firstLine="0" w:left="0"/>
      </w:pPr>
      <w:pStyle w:val="843"/>
      <w:rPr>
        <w:rFonts w:hint="default" w:ascii="Wingdings" w:hAnsi="Wingdings"/>
        <w:color w:val="auto"/>
      </w:rPr>
      <w:start w:val="1"/>
      <w:suff w:val="space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CF092B84"/>
    <w:lvl w:ilvl="0">
      <w:isLgl w:val="false"/>
      <w:lvlJc w:val="left"/>
      <w:lvlText w:val="第 %1 条"/>
      <w:numFmt w:val="decimal"/>
      <w:pPr>
        <w:pBdr/>
        <w:tabs>
          <w:tab w:val="left" w:leader="none" w:pos="0"/>
        </w:tabs>
        <w:spacing/>
        <w:ind w:firstLine="0" w:left="0"/>
      </w:pPr>
      <w:pStyle w:val="839"/>
      <w:rPr>
        <w:rFonts w:hint="default"/>
      </w:rPr>
      <w:start w:val="1"/>
      <w:suff w:val="space"/>
    </w:lvl>
    <w:lvl w:ilvl="1">
      <w:isLgl w:val="true"/>
      <w:lvlJc w:val="left"/>
      <w:lvlText w:val="%1.%2"/>
      <w:numFmt w:val="decimalFullWidth"/>
      <w:pPr>
        <w:pBdr/>
        <w:tabs>
          <w:tab w:val="left" w:leader="none" w:pos="420"/>
        </w:tabs>
        <w:spacing/>
        <w:ind w:firstLine="0" w:left="0"/>
      </w:pPr>
      <w:pStyle w:val="833"/>
      <w:rPr>
        <w:rFonts w:hint="eastAsia"/>
      </w:rPr>
      <w:start w:val="1"/>
      <w:suff w:val="space"/>
    </w:lvl>
    <w:lvl w:ilvl="2">
      <w:isLgl w:val="true"/>
      <w:lvlJc w:val="left"/>
      <w:lvlText w:val="%1.%2.%3"/>
      <w:numFmt w:val="decimal"/>
      <w:pPr>
        <w:pBdr/>
        <w:tabs>
          <w:tab w:val="left" w:leader="none" w:pos="0"/>
        </w:tabs>
        <w:spacing/>
        <w:ind w:firstLine="0" w:left="0"/>
      </w:pPr>
      <w:pStyle w:val="855"/>
      <w:rPr>
        <w:rFonts w:hint="eastAsia"/>
      </w:rPr>
      <w:start w:val="1"/>
      <w:suff w:val="space"/>
    </w:lvl>
    <w:lvl w:ilvl="3">
      <w:isLgl w:val="true"/>
      <w:lvlJc w:val="left"/>
      <w:lvlText w:val="%4）"/>
      <w:numFmt w:val="decimal"/>
      <w:pPr>
        <w:pBdr/>
        <w:tabs>
          <w:tab w:val="left" w:leader="none" w:pos="420"/>
        </w:tabs>
        <w:spacing/>
        <w:ind w:firstLine="0" w:left="0"/>
      </w:pPr>
      <w:pStyle w:val="866"/>
      <w:rPr>
        <w:rFonts w:hint="default"/>
      </w:rPr>
      <w:start w:val="1"/>
      <w:suff w:val="space"/>
    </w:lvl>
    <w:lvl w:ilvl="4">
      <w:isLgl w:val="true"/>
      <w:lvlJc w:val="left"/>
      <w:lvlText w:val="%5."/>
      <w:numFmt w:val="decimalZero"/>
      <w:pPr>
        <w:pBdr/>
        <w:tabs>
          <w:tab w:val="left" w:leader="none" w:pos="420"/>
        </w:tabs>
        <w:spacing/>
        <w:ind w:firstLine="0" w:left="0"/>
      </w:pPr>
      <w:pStyle w:val="884"/>
      <w:rPr>
        <w:rFonts w:hint="default"/>
      </w:rPr>
      <w:start w:val="1"/>
      <w:suff w:val="tab"/>
    </w:lvl>
    <w:lvl w:ilvl="5">
      <w:isLgl w:val="false"/>
      <w:lvlJc w:val="left"/>
      <w:lvlText w:val="%6)"/>
      <w:numFmt w:val="lowerLetter"/>
      <w:pPr>
        <w:pBdr/>
        <w:spacing/>
        <w:ind w:hanging="432" w:left="1152"/>
      </w:pPr>
      <w:rPr>
        <w:rFonts w:hint="eastAsia"/>
      </w:rPr>
      <w:start w:val="1"/>
      <w:suff w:val="tab"/>
    </w:lvl>
    <w:lvl w:ilvl="6">
      <w:isLgl w:val="false"/>
      <w:lvlJc w:val="right"/>
      <w:lvlText w:val="%7)"/>
      <w:numFmt w:val="lowerRoman"/>
      <w:pPr>
        <w:pBdr/>
        <w:spacing/>
        <w:ind w:hanging="288" w:left="1296"/>
      </w:pPr>
      <w:rPr>
        <w:rFonts w:hint="eastAsia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432" w:left="1440"/>
      </w:pPr>
      <w:rPr>
        <w:rFonts w:hint="eastAsia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44" w:left="1584"/>
      </w:pPr>
      <w:rPr>
        <w:rFonts w:hint="eastAsia"/>
      </w:rPr>
      <w:start w:val="1"/>
      <w:suff w:val="tab"/>
    </w:lvl>
  </w:abstractNum>
  <w:abstractNum w:abstractNumId="3">
    <w:nsid w:val="0053208E"/>
    <w:lvl w:ilvl="0">
      <w:isLgl w:val="false"/>
      <w:lvlJc w:val="left"/>
      <w:lvlText w:val="%1、"/>
      <w:numFmt w:val="chineseCounting"/>
      <w:pPr>
        <w:pBdr/>
        <w:tabs>
          <w:tab w:val="left" w:leader="none" w:pos="0"/>
        </w:tabs>
        <w:spacing/>
        <w:ind w:firstLine="0" w:left="0"/>
      </w:pPr>
      <w:pStyle w:val="819"/>
      <w:rPr>
        <w:rFonts w:hint="eastAsia" w:ascii="黑体" w:hAnsi="黑体" w:eastAsia="黑体" w:cs="黑体"/>
        <w:lang w:val="en-US"/>
      </w:rPr>
      <w:start w:val="1"/>
      <w:suff w:val="nothing"/>
    </w:lvl>
    <w:lvl w:ilvl="1">
      <w:isLgl w:val="false"/>
      <w:lvlJc w:val="left"/>
      <w:lvlText w:val="%2．"/>
      <w:numFmt w:val="decimal"/>
      <w:pPr>
        <w:pBdr/>
        <w:tabs>
          <w:tab w:val="left" w:leader="none" w:pos="0"/>
        </w:tabs>
        <w:spacing/>
        <w:ind w:firstLine="0" w:left="0"/>
      </w:pPr>
      <w:pStyle w:val="820"/>
      <w:rPr>
        <w:rFonts w:hint="eastAsia" w:ascii="仓耳舒圆体 W02" w:hAnsi="仓耳舒圆体 W02" w:eastAsia="仓耳舒圆体 W02"/>
      </w:rPr>
      <w:start w:val="1"/>
      <w:suff w:val="nothing"/>
    </w:lvl>
    <w:lvl w:ilvl="2">
      <w:isLgl w:val="false"/>
      <w:lvlJc w:val="left"/>
      <w:lvlText w:val="(%3) "/>
      <w:numFmt w:val="decimal"/>
      <w:pPr>
        <w:pBdr/>
        <w:tabs>
          <w:tab w:val="left" w:leader="none" w:pos="0"/>
        </w:tabs>
        <w:spacing/>
        <w:ind w:firstLine="0" w:left="0"/>
      </w:pPr>
      <w:pStyle w:val="821"/>
      <w:rPr>
        <w:rFonts w:hint="eastAsia" w:ascii="仓耳舒圆体 W02" w:hAnsi="仓耳舒圆体 W02" w:eastAsia="仓耳舒圆体 W02"/>
      </w:rPr>
      <w:start w:val="1"/>
      <w:suff w:val="nothing"/>
    </w:lvl>
    <w:lvl w:ilvl="3">
      <w:isLgl w:val="false"/>
      <w:lvlJc w:val="left"/>
      <w:lvlText w:val="%4．"/>
      <w:numFmt w:val="upperLetter"/>
      <w:pPr>
        <w:pBdr/>
        <w:tabs>
          <w:tab w:val="left" w:leader="none" w:pos="0"/>
        </w:tabs>
        <w:spacing/>
        <w:ind w:firstLine="0" w:left="0"/>
      </w:pPr>
      <w:pStyle w:val="822"/>
      <w:rPr>
        <w:rFonts w:hint="eastAsia" w:ascii="仓耳舒圆体 W02" w:hAnsi="仓耳舒圆体 W02" w:eastAsia="仓耳舒圆体 W02"/>
      </w:rPr>
      <w:start w:val="1"/>
      <w:suff w:val="nothing"/>
    </w:lvl>
    <w:lvl w:ilvl="4">
      <w:isLgl w:val="false"/>
      <w:lvlJc w:val="left"/>
      <w:lvlText w:val="%5．"/>
      <w:numFmt w:val="lowerLetter"/>
      <w:pPr>
        <w:pBdr/>
        <w:tabs>
          <w:tab w:val="left" w:leader="none" w:pos="0"/>
        </w:tabs>
        <w:spacing/>
        <w:ind w:firstLine="0" w:left="0"/>
      </w:pPr>
      <w:pStyle w:val="823"/>
      <w:rPr>
        <w:rFonts w:hint="eastAsia" w:ascii="仓耳舒圆体 W02" w:hAnsi="仓耳舒圆体 W02" w:eastAsia="仓耳舒圆体 W02"/>
      </w:rPr>
      <w:start w:val="1"/>
      <w:suff w:val="nothing"/>
    </w:lvl>
    <w:lvl w:ilvl="5">
      <w:isLgl w:val="false"/>
      <w:lvlJc w:val="left"/>
      <w:lvlText w:val="%6）"/>
      <w:numFmt w:val="lowerLetter"/>
      <w:pPr>
        <w:pBdr/>
        <w:tabs>
          <w:tab w:val="left" w:leader="none" w:pos="0"/>
        </w:tabs>
        <w:spacing/>
        <w:ind w:firstLine="0" w:left="0"/>
      </w:pPr>
      <w:pStyle w:val="824"/>
      <w:rPr>
        <w:rFonts w:hint="eastAsia" w:ascii="仓耳舒圆体 W02" w:hAnsi="仓耳舒圆体 W02" w:eastAsia="仓耳舒圆体 W02"/>
      </w:rPr>
      <w:start w:val="1"/>
      <w:suff w:val="nothing"/>
    </w:lvl>
    <w:lvl w:ilvl="6">
      <w:isLgl w:val="false"/>
      <w:lvlJc w:val="left"/>
      <w:lvlText w:val="%7．"/>
      <w:numFmt w:val="upperRoman"/>
      <w:pPr>
        <w:pBdr/>
        <w:tabs>
          <w:tab w:val="left" w:leader="none" w:pos="0"/>
        </w:tabs>
        <w:spacing/>
        <w:ind w:firstLine="0" w:left="0"/>
      </w:pPr>
      <w:pStyle w:val="825"/>
      <w:rPr>
        <w:rFonts w:hint="eastAsia" w:ascii="仓耳舒圆体 W02" w:hAnsi="仓耳舒圆体 W02" w:eastAsia="仓耳舒圆体 W02"/>
      </w:rPr>
      <w:start w:val="1"/>
      <w:suff w:val="nothing"/>
    </w:lvl>
    <w:lvl w:ilvl="7">
      <w:isLgl w:val="false"/>
      <w:lvlJc w:val="left"/>
      <w:lvlText w:val="%8．"/>
      <w:numFmt w:val="lowerRoman"/>
      <w:pPr>
        <w:pBdr/>
        <w:tabs>
          <w:tab w:val="left" w:leader="none" w:pos="0"/>
        </w:tabs>
        <w:spacing/>
        <w:ind w:firstLine="0" w:left="0"/>
      </w:pPr>
      <w:pStyle w:val="826"/>
      <w:rPr>
        <w:rFonts w:hint="eastAsia" w:ascii="仓耳舒圆体 W02" w:hAnsi="仓耳舒圆体 W02" w:eastAsia="仓耳舒圆体 W02"/>
      </w:rPr>
      <w:start w:val="1"/>
      <w:suff w:val="nothing"/>
    </w:lvl>
    <w:lvl w:ilvl="8">
      <w:isLgl w:val="false"/>
      <w:lvlJc w:val="left"/>
      <w:lvlText w:val="%9）"/>
      <w:numFmt w:val="lowerRoman"/>
      <w:pPr>
        <w:pBdr/>
        <w:tabs>
          <w:tab w:val="left" w:leader="none" w:pos="0"/>
        </w:tabs>
        <w:spacing/>
        <w:ind w:firstLine="0" w:left="0"/>
      </w:pPr>
      <w:pStyle w:val="827"/>
      <w:rPr>
        <w:rFonts w:hint="eastAsia" w:ascii="仓耳舒圆体 W02" w:hAnsi="仓耳舒圆体 W02" w:eastAsia="仓耳舒圆体 W02"/>
      </w:rPr>
      <w:start w:val="1"/>
      <w:suff w:val="nothing"/>
    </w:lvl>
  </w:abstractNum>
  <w:abstractNum w:abstractNumId="4">
    <w:nsid w:val="03D62ECE"/>
    <w:lvl w:ilvl="0">
      <w:isLgl w:val="false"/>
      <w:lvlJc w:val="left"/>
      <w:lvlText w:val="◊"/>
      <w:numFmt w:val="bullet"/>
      <w:pPr>
        <w:pBdr/>
        <w:tabs>
          <w:tab w:val="left" w:leader="none" w:pos="0"/>
        </w:tabs>
        <w:spacing/>
        <w:ind w:firstLine="0" w:left="0"/>
      </w:pPr>
      <w:pStyle w:val="859"/>
      <w:rPr>
        <w:rFonts w:hint="default" w:ascii="Arial" w:hAnsi="Arial"/>
        <w:color w:val="auto"/>
      </w:rPr>
      <w:start w:val="1"/>
      <w:suff w:val="space"/>
    </w:lvl>
    <w:lvl w:ilvl="1">
      <w:isLgl w:val="false"/>
      <w:lvlJc w:val="left"/>
      <w:lvlText w:val=""/>
      <w:numFmt w:val="bullet"/>
      <w:pPr>
        <w:pBdr/>
        <w:spacing/>
        <w:ind w:hanging="440" w:left="880"/>
      </w:pPr>
      <w:rPr>
        <w:rFonts w:hint="default" w:ascii="Wingdings" w:hAnsi="Wingdings"/>
      </w:rPr>
      <w:start w:val="1"/>
      <w:suff w:val="tab"/>
    </w:lvl>
    <w:lvl w:ilvl="2">
      <w:isLgl w:val="false"/>
      <w:lvlJc w:val="left"/>
      <w:lvlText w:val=""/>
      <w:numFmt w:val="bullet"/>
      <w:pPr>
        <w:pBdr/>
        <w:spacing/>
        <w:ind w:hanging="440" w:left="13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"/>
      <w:numFmt w:val="bullet"/>
      <w:pPr>
        <w:pBdr/>
        <w:spacing/>
        <w:ind w:hanging="440" w:left="1760"/>
      </w:pPr>
      <w:rPr>
        <w:rFonts w:hint="default" w:ascii="Wingdings" w:hAnsi="Wingdings"/>
      </w:rPr>
      <w:start w:val="1"/>
      <w:suff w:val="tab"/>
    </w:lvl>
    <w:lvl w:ilvl="4">
      <w:isLgl w:val="false"/>
      <w:lvlJc w:val="left"/>
      <w:lvlText w:val=""/>
      <w:numFmt w:val="bullet"/>
      <w:pPr>
        <w:pBdr/>
        <w:spacing/>
        <w:ind w:hanging="440" w:left="2200"/>
      </w:pPr>
      <w:rPr>
        <w:rFonts w:hint="default" w:ascii="Wingdings" w:hAnsi="Wingdings"/>
      </w:rPr>
      <w:start w:val="1"/>
      <w:suff w:val="tab"/>
    </w:lvl>
    <w:lvl w:ilvl="5">
      <w:isLgl w:val="false"/>
      <w:lvlJc w:val="left"/>
      <w:lvlText w:val=""/>
      <w:numFmt w:val="bullet"/>
      <w:pPr>
        <w:pBdr/>
        <w:spacing/>
        <w:ind w:hanging="440" w:left="26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"/>
      <w:numFmt w:val="bullet"/>
      <w:pPr>
        <w:pBdr/>
        <w:spacing/>
        <w:ind w:hanging="440" w:left="3080"/>
      </w:pPr>
      <w:rPr>
        <w:rFonts w:hint="default" w:ascii="Wingdings" w:hAnsi="Wingdings"/>
      </w:rPr>
      <w:start w:val="1"/>
      <w:suff w:val="tab"/>
    </w:lvl>
    <w:lvl w:ilvl="7">
      <w:isLgl w:val="false"/>
      <w:lvlJc w:val="left"/>
      <w:lvlText w:val=""/>
      <w:numFmt w:val="bullet"/>
      <w:pPr>
        <w:pBdr/>
        <w:spacing/>
        <w:ind w:hanging="440" w:left="3520"/>
      </w:pPr>
      <w:rPr>
        <w:rFonts w:hint="default" w:ascii="Wingdings" w:hAnsi="Wingdings"/>
      </w:rPr>
      <w:start w:val="1"/>
      <w:suff w:val="tab"/>
    </w:lvl>
    <w:lvl w:ilvl="8">
      <w:isLgl w:val="false"/>
      <w:lvlJc w:val="left"/>
      <w:lvlText w:val=""/>
      <w:numFmt w:val="bullet"/>
      <w:pPr>
        <w:pBdr/>
        <w:spacing/>
        <w:ind w:hanging="440" w:left="3960"/>
      </w:pPr>
      <w:rPr>
        <w:rFonts w:hint="default" w:ascii="Wingdings" w:hAnsi="Wingdings"/>
      </w:rPr>
      <w:start w:val="1"/>
      <w:suff w:val="tab"/>
    </w:lvl>
  </w:abstractNum>
  <w:abstractNum w:abstractNumId="5">
    <w:nsid w:val="25B654F3"/>
    <w:lvl w:ilvl="0">
      <w:isLgl w:val="false"/>
      <w:lvlJc w:val="left"/>
      <w:lvlText w:val=""/>
      <w:numFmt w:val="bullet"/>
      <w:pPr>
        <w:pBdr/>
        <w:tabs>
          <w:tab w:val="left" w:leader="none" w:pos="420"/>
        </w:tabs>
        <w:spacing/>
        <w:ind w:firstLine="0" w:left="0"/>
      </w:pPr>
      <w:pStyle w:val="865"/>
      <w:rPr>
        <w:rFonts w:hint="default" w:ascii="Wingdings" w:hAnsi="Wingdings"/>
        <w:color w:val="auto"/>
      </w:rPr>
      <w:start w:val="1"/>
      <w:suff w:val="space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6">
    <w:nsid w:val="59ADCABA"/>
    <w:lvl w:ilvl="0">
      <w:isLgl w:val="false"/>
      <w:lvlJc w:val="left"/>
      <w:lvlText w:val=""/>
      <w:numFmt w:val="bullet"/>
      <w:pPr>
        <w:pBdr/>
        <w:tabs>
          <w:tab w:val="left" w:leader="none" w:pos="420"/>
        </w:tabs>
        <w:spacing/>
        <w:ind w:firstLine="0" w:left="0"/>
      </w:pPr>
      <w:pStyle w:val="836"/>
      <w:rPr>
        <w:rFonts w:hint="default" w:ascii="Wingdings" w:hAnsi="Wingdings"/>
        <w:color w:val="auto"/>
      </w:rPr>
      <w:start w:val="1"/>
      <w:suff w:val="space"/>
    </w:lvl>
    <w:lvl w:ilvl="1">
      <w:isLgl w:val="false"/>
      <w:lvlJc w:val="left"/>
      <w:lvlText w:val=""/>
      <w:numFmt w:val="bullet"/>
      <w:pPr>
        <w:pBdr/>
        <w:spacing/>
        <w:ind w:hanging="440" w:left="1300"/>
      </w:pPr>
      <w:rPr>
        <w:rFonts w:hint="default" w:ascii="Wingdings" w:hAnsi="Wingdings"/>
      </w:rPr>
      <w:start w:val="1"/>
      <w:suff w:val="tab"/>
    </w:lvl>
    <w:lvl w:ilvl="2">
      <w:isLgl w:val="false"/>
      <w:lvlJc w:val="left"/>
      <w:lvlText w:val=""/>
      <w:numFmt w:val="bullet"/>
      <w:pPr>
        <w:pBdr/>
        <w:spacing/>
        <w:ind w:hanging="440" w:left="17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"/>
      <w:numFmt w:val="bullet"/>
      <w:pPr>
        <w:pBdr/>
        <w:spacing/>
        <w:ind w:hanging="440" w:left="2180"/>
      </w:pPr>
      <w:rPr>
        <w:rFonts w:hint="default" w:ascii="Wingdings" w:hAnsi="Wingdings"/>
      </w:rPr>
      <w:start w:val="1"/>
      <w:suff w:val="tab"/>
    </w:lvl>
    <w:lvl w:ilvl="4">
      <w:isLgl w:val="false"/>
      <w:lvlJc w:val="left"/>
      <w:lvlText w:val=""/>
      <w:numFmt w:val="bullet"/>
      <w:pPr>
        <w:pBdr/>
        <w:spacing/>
        <w:ind w:hanging="440" w:left="2620"/>
      </w:pPr>
      <w:rPr>
        <w:rFonts w:hint="default" w:ascii="Wingdings" w:hAnsi="Wingdings"/>
      </w:rPr>
      <w:start w:val="1"/>
      <w:suff w:val="tab"/>
    </w:lvl>
    <w:lvl w:ilvl="5">
      <w:isLgl w:val="false"/>
      <w:lvlJc w:val="left"/>
      <w:lvlText w:val=""/>
      <w:numFmt w:val="bullet"/>
      <w:pPr>
        <w:pBdr/>
        <w:spacing/>
        <w:ind w:hanging="440" w:left="30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"/>
      <w:numFmt w:val="bullet"/>
      <w:pPr>
        <w:pBdr/>
        <w:spacing/>
        <w:ind w:hanging="440" w:left="3500"/>
      </w:pPr>
      <w:rPr>
        <w:rFonts w:hint="default" w:ascii="Wingdings" w:hAnsi="Wingdings"/>
      </w:rPr>
      <w:start w:val="1"/>
      <w:suff w:val="tab"/>
    </w:lvl>
    <w:lvl w:ilvl="7">
      <w:isLgl w:val="false"/>
      <w:lvlJc w:val="left"/>
      <w:lvlText w:val=""/>
      <w:numFmt w:val="bullet"/>
      <w:pPr>
        <w:pBdr/>
        <w:spacing/>
        <w:ind w:hanging="440" w:left="3940"/>
      </w:pPr>
      <w:rPr>
        <w:rFonts w:hint="default" w:ascii="Wingdings" w:hAnsi="Wingdings"/>
      </w:rPr>
      <w:start w:val="1"/>
      <w:suff w:val="tab"/>
    </w:lvl>
    <w:lvl w:ilvl="8">
      <w:isLgl w:val="false"/>
      <w:lvlJc w:val="left"/>
      <w:lvlText w:val=""/>
      <w:numFmt w:val="bullet"/>
      <w:pPr>
        <w:pBdr/>
        <w:spacing/>
        <w:ind w:hanging="440" w:left="4380"/>
      </w:pPr>
      <w:rPr>
        <w:rFonts w:hint="default" w:ascii="Wingdings" w:hAnsi="Wingdings"/>
      </w:rPr>
      <w:start w:val="1"/>
      <w:suff w:val="tab"/>
    </w:lvl>
  </w:abstractNum>
  <w:abstractNum w:abstractNumId="7">
    <w:nsid w:val="72183CF9"/>
    <w:lvl w:ilvl="0">
      <w:isLgl w:val="false"/>
      <w:lvlJc w:val="left"/>
      <w:lvlText w:val=""/>
      <w:numFmt w:val="bullet"/>
      <w:pPr>
        <w:pBdr/>
        <w:spacing/>
        <w:ind w:hanging="420" w:left="4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24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9" w:default="1">
    <w:name w:val="No List"/>
    <w:uiPriority w:val="99"/>
    <w:semiHidden/>
    <w:unhideWhenUsed/>
    <w:pPr>
      <w:pBdr/>
      <w:spacing/>
      <w:ind/>
    </w:pPr>
  </w:style>
  <w:style w:type="paragraph" w:styleId="818" w:default="1">
    <w:name w:val="Normal"/>
    <w:uiPriority w:val="0"/>
    <w:qFormat/>
    <w:pPr>
      <w:widowControl w:val="false"/>
      <w:pBdr/>
      <w:spacing w:after="50" w:line="288" w:lineRule="auto"/>
      <w:ind w:firstLine="440"/>
      <w:jc w:val="both"/>
    </w:pPr>
    <w:rPr>
      <w:rFonts w:hint="default" w:ascii="微软雅黑" w:hAnsi="微软雅黑" w:eastAsia="微软雅黑" w:cs="Times New Roman"/>
      <w:color w:val="262626" w:themeColor="text1" w:themeTint="D9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19">
    <w:name w:val="Heading 1"/>
    <w:next w:val="818"/>
    <w:uiPriority w:val="9"/>
    <w:qFormat/>
    <w:pPr>
      <w:keepNext w:val="true"/>
      <w:keepLines w:val="true"/>
      <w:numPr>
        <w:ilvl w:val="0"/>
        <w:numId w:val="1"/>
      </w:numPr>
      <w:pBdr/>
      <w:tabs>
        <w:tab w:val="clear" w:leader="none" w:pos="0"/>
        <w:tab w:val="left" w:leader="none" w:pos="142"/>
      </w:tabs>
      <w:spacing w:before="50" w:line="288" w:lineRule="auto"/>
      <w:ind/>
      <w:outlineLvl w:val="0"/>
    </w:pPr>
    <w:rPr>
      <w:rFonts w:hint="default" w:ascii="仓耳舒圆体 W02" w:hAnsi="仓耳舒圆体 W02" w:eastAsia="仓耳舒圆体 W02" w:cs="Times New Roman"/>
      <w:b/>
      <w:bCs/>
      <w:color w:val="ff4d4d" w:themeColor="accent1"/>
      <w:sz w:val="30"/>
      <w:szCs w:val="30"/>
      <w:lang w:val="en-US" w:eastAsia="zh-CN" w:bidi="ar-SA"/>
      <w14:textFill>
        <w14:solidFill>
          <w14:schemeClr w14:val="accent1"/>
        </w14:solidFill>
      </w14:textFill>
    </w:rPr>
  </w:style>
  <w:style w:type="paragraph" w:styleId="820">
    <w:name w:val="Heading 2"/>
    <w:next w:val="818"/>
    <w:uiPriority w:val="9"/>
    <w:unhideWhenUsed/>
    <w:qFormat/>
    <w:pPr>
      <w:numPr>
        <w:ilvl w:val="1"/>
        <w:numId w:val="1"/>
      </w:numPr>
      <w:pBdr/>
      <w:tabs>
        <w:tab w:val="clear" w:leader="none" w:pos="0"/>
        <w:tab w:val="left" w:leader="none" w:pos="993"/>
      </w:tabs>
      <w:spacing w:line="288" w:lineRule="auto"/>
      <w:ind/>
      <w:outlineLvl w:val="1"/>
    </w:pPr>
    <w:rPr>
      <w:rFonts w:hint="default" w:ascii="仓耳舒圆体 W02" w:hAnsi="仓耳舒圆体 W02" w:eastAsia="仓耳舒圆体 W02" w:cs="Times New Roman"/>
      <w:b/>
      <w:bCs/>
      <w:color w:val="ff4d4d" w:themeColor="accent1"/>
      <w:sz w:val="28"/>
      <w:szCs w:val="28"/>
      <w:lang w:val="en-US" w:eastAsia="zh-CN" w:bidi="ar-SA"/>
      <w14:textFill>
        <w14:solidFill>
          <w14:schemeClr w14:val="accent1"/>
        </w14:solidFill>
      </w14:textFill>
    </w:rPr>
  </w:style>
  <w:style w:type="paragraph" w:styleId="821">
    <w:name w:val="Heading 3"/>
    <w:next w:val="818"/>
    <w:uiPriority w:val="9"/>
    <w:unhideWhenUsed/>
    <w:qFormat/>
    <w:pPr>
      <w:numPr>
        <w:ilvl w:val="2"/>
        <w:numId w:val="1"/>
      </w:numPr>
      <w:pBdr/>
      <w:spacing w:line="288" w:lineRule="auto"/>
      <w:ind/>
      <w:outlineLvl w:val="2"/>
    </w:pPr>
    <w:rPr>
      <w:rFonts w:hint="default" w:ascii="仓耳舒圆体 W02" w:hAnsi="仓耳舒圆体 W02" w:eastAsia="仓耳舒圆体 W02" w:cs="Times New Roman"/>
      <w:b/>
      <w:bCs/>
      <w:color w:val="ff4d4d" w:themeColor="accent1"/>
      <w:sz w:val="26"/>
      <w:szCs w:val="26"/>
      <w:lang w:val="en-US" w:eastAsia="zh-CN" w:bidi="ar-SA"/>
      <w14:textFill>
        <w14:solidFill>
          <w14:schemeClr w14:val="accent1"/>
        </w14:solidFill>
      </w14:textFill>
    </w:rPr>
  </w:style>
  <w:style w:type="paragraph" w:styleId="822">
    <w:name w:val="Heading 4"/>
    <w:next w:val="818"/>
    <w:link w:val="1214"/>
    <w:uiPriority w:val="9"/>
    <w:unhideWhenUsed/>
    <w:qFormat/>
    <w:pPr>
      <w:numPr>
        <w:ilvl w:val="3"/>
        <w:numId w:val="1"/>
      </w:numPr>
      <w:pBdr/>
      <w:tabs>
        <w:tab w:val="clear" w:leader="none" w:pos="0"/>
      </w:tabs>
      <w:spacing w:line="288" w:lineRule="auto"/>
      <w:ind/>
      <w:outlineLvl w:val="3"/>
    </w:pPr>
    <w:rPr>
      <w:rFonts w:hint="default" w:ascii="仓耳舒圆体 W02" w:hAnsi="仓耳舒圆体 W02" w:eastAsia="仓耳舒圆体 W02" w:cs="Times New Roman"/>
      <w:b/>
      <w:bCs/>
      <w:color w:val="ff4d4d" w:themeColor="accent1"/>
      <w:sz w:val="24"/>
      <w:szCs w:val="24"/>
      <w:lang w:val="en-US" w:eastAsia="zh-CN" w:bidi="ar-SA"/>
      <w14:textFill>
        <w14:solidFill>
          <w14:schemeClr w14:val="accent1"/>
        </w14:solidFill>
      </w14:textFill>
    </w:rPr>
  </w:style>
  <w:style w:type="paragraph" w:styleId="823">
    <w:name w:val="Heading 5"/>
    <w:next w:val="818"/>
    <w:uiPriority w:val="9"/>
    <w:unhideWhenUsed/>
    <w:qFormat/>
    <w:pPr>
      <w:numPr>
        <w:ilvl w:val="4"/>
        <w:numId w:val="1"/>
      </w:numPr>
      <w:pBdr/>
      <w:tabs>
        <w:tab w:val="clear" w:leader="none" w:pos="0"/>
      </w:tabs>
      <w:spacing w:line="288" w:lineRule="auto"/>
      <w:ind/>
      <w:outlineLvl w:val="4"/>
    </w:pPr>
    <w:rPr>
      <w:rFonts w:hint="default" w:ascii="仓耳舒圆体 W02" w:hAnsi="仓耳舒圆体 W02" w:eastAsia="仓耳舒圆体 W02" w:cs="Times New Roman"/>
      <w:b/>
      <w:bCs/>
      <w:color w:val="ff4d4d" w:themeColor="accent1"/>
      <w:sz w:val="24"/>
      <w:szCs w:val="24"/>
      <w:lang w:val="en-US" w:eastAsia="zh-CN" w:bidi="ar-SA"/>
      <w14:textFill>
        <w14:solidFill>
          <w14:schemeClr w14:val="accent1"/>
        </w14:solidFill>
      </w14:textFill>
    </w:rPr>
  </w:style>
  <w:style w:type="paragraph" w:styleId="824">
    <w:name w:val="Heading 6"/>
    <w:next w:val="818"/>
    <w:uiPriority w:val="0"/>
    <w:unhideWhenUsed/>
    <w:qFormat/>
    <w:pPr>
      <w:numPr>
        <w:ilvl w:val="5"/>
        <w:numId w:val="1"/>
      </w:numPr>
      <w:pBdr/>
      <w:spacing w:line="288" w:lineRule="auto"/>
      <w:ind/>
      <w:outlineLvl w:val="5"/>
    </w:pPr>
    <w:rPr>
      <w:rFonts w:hint="default" w:ascii="仓耳舒圆体 W02" w:hAnsi="仓耳舒圆体 W02" w:eastAsia="仓耳舒圆体 W02" w:cs="Times New Roman"/>
      <w:b/>
      <w:bCs/>
      <w:color w:val="ff4d4d" w:themeColor="accent1"/>
      <w:sz w:val="24"/>
      <w:szCs w:val="24"/>
      <w:lang w:val="en-US" w:eastAsia="zh-CN" w:bidi="ar-SA"/>
      <w14:textFill>
        <w14:solidFill>
          <w14:schemeClr w14:val="accent1"/>
        </w14:solidFill>
      </w14:textFill>
    </w:rPr>
  </w:style>
  <w:style w:type="paragraph" w:styleId="825">
    <w:name w:val="Heading 7"/>
    <w:next w:val="818"/>
    <w:uiPriority w:val="0"/>
    <w:unhideWhenUsed/>
    <w:qFormat/>
    <w:pPr>
      <w:numPr>
        <w:ilvl w:val="6"/>
        <w:numId w:val="1"/>
      </w:numPr>
      <w:pBdr/>
      <w:spacing w:line="288" w:lineRule="auto"/>
      <w:ind/>
      <w:outlineLvl w:val="6"/>
    </w:pPr>
    <w:rPr>
      <w:rFonts w:hint="default" w:ascii="仓耳舒圆体 W02" w:hAnsi="仓耳舒圆体 W02" w:eastAsia="仓耳舒圆体 W02" w:cs="Times New Roman"/>
      <w:b/>
      <w:bCs/>
      <w:color w:val="ff4d4d" w:themeColor="accent1"/>
      <w:sz w:val="24"/>
      <w:szCs w:val="24"/>
      <w:lang w:val="en-US" w:eastAsia="zh-CN" w:bidi="ar-SA"/>
      <w14:textFill>
        <w14:solidFill>
          <w14:schemeClr w14:val="accent1"/>
        </w14:solidFill>
      </w14:textFill>
    </w:rPr>
  </w:style>
  <w:style w:type="paragraph" w:styleId="826">
    <w:name w:val="Heading 8"/>
    <w:next w:val="818"/>
    <w:uiPriority w:val="0"/>
    <w:unhideWhenUsed/>
    <w:qFormat/>
    <w:pPr>
      <w:numPr>
        <w:ilvl w:val="7"/>
        <w:numId w:val="1"/>
      </w:numPr>
      <w:pBdr/>
      <w:spacing w:line="288" w:lineRule="auto"/>
      <w:ind/>
      <w:outlineLvl w:val="7"/>
    </w:pPr>
    <w:rPr>
      <w:rFonts w:hint="default" w:ascii="仓耳舒圆体 W02" w:hAnsi="仓耳舒圆体 W02" w:eastAsia="仓耳舒圆体 W02" w:cs="Times New Roman"/>
      <w:b/>
      <w:bCs/>
      <w:color w:val="ff4d4d" w:themeColor="accent1"/>
      <w:sz w:val="24"/>
      <w:szCs w:val="24"/>
      <w:lang w:val="en-US" w:eastAsia="zh-CN" w:bidi="ar-SA"/>
      <w14:textFill>
        <w14:solidFill>
          <w14:schemeClr w14:val="accent1"/>
        </w14:solidFill>
      </w14:textFill>
    </w:rPr>
  </w:style>
  <w:style w:type="paragraph" w:styleId="827">
    <w:name w:val="Heading 9"/>
    <w:next w:val="818"/>
    <w:uiPriority w:val="0"/>
    <w:unhideWhenUsed/>
    <w:qFormat/>
    <w:pPr>
      <w:numPr>
        <w:ilvl w:val="8"/>
        <w:numId w:val="1"/>
      </w:numPr>
      <w:pBdr/>
      <w:tabs>
        <w:tab w:val="clear" w:leader="none" w:pos="0"/>
      </w:tabs>
      <w:spacing w:line="288" w:lineRule="auto"/>
      <w:ind/>
      <w:outlineLvl w:val="8"/>
    </w:pPr>
    <w:rPr>
      <w:rFonts w:hint="default" w:ascii="仓耳舒圆体 W02" w:hAnsi="仓耳舒圆体 W02" w:eastAsia="仓耳舒圆体 W02" w:cs="Times New Roman"/>
      <w:b/>
      <w:bCs/>
      <w:color w:val="ff4d4d" w:themeColor="accent1"/>
      <w:sz w:val="24"/>
      <w:szCs w:val="24"/>
      <w:lang w:val="en-US" w:eastAsia="zh-CN" w:bidi="ar-SA"/>
      <w14:textFill>
        <w14:solidFill>
          <w14:schemeClr w14:val="accent1"/>
        </w14:solidFill>
      </w14:textFill>
    </w:rPr>
  </w:style>
  <w:style w:type="character" w:styleId="828" w:default="1">
    <w:name w:val="Default Paragraph Font"/>
    <w:uiPriority w:val="1"/>
    <w:semiHidden/>
    <w:unhideWhenUsed/>
    <w:qFormat/>
    <w:pPr>
      <w:pBdr/>
      <w:spacing/>
      <w:ind/>
    </w:pPr>
  </w:style>
  <w:style w:type="table" w:styleId="829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0">
    <w:name w:val="macro"/>
    <w:link w:val="1226"/>
    <w:uiPriority w:val="0"/>
    <w:qFormat/>
    <w:pPr>
      <w:widowControl w:val="false"/>
      <w:pBdr/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/>
      <w:ind w:firstLine="440"/>
    </w:pPr>
    <w:rPr>
      <w:rFonts w:hint="default" w:ascii="微软雅黑" w:hAnsi="微软雅黑" w:eastAsia="微软雅黑" w:cs="Times New Roman"/>
      <w:color w:val="000000" w:themeColor="text1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831">
    <w:name w:val="List 3"/>
    <w:basedOn w:val="818"/>
    <w:uiPriority w:val="0"/>
    <w:qFormat/>
    <w:pPr>
      <w:pBdr/>
      <w:spacing/>
      <w:ind w:hanging="200" w:left="100"/>
      <w:contextualSpacing w:val="true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32">
    <w:name w:val="toc 7"/>
    <w:basedOn w:val="818"/>
    <w:next w:val="818"/>
    <w:uiPriority w:val="0"/>
    <w:qFormat/>
    <w:pPr>
      <w:pBdr/>
      <w:spacing/>
      <w:ind w:left="252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33">
    <w:name w:val="List Number 2"/>
    <w:basedOn w:val="818"/>
    <w:uiPriority w:val="0"/>
    <w:qFormat/>
    <w:pPr>
      <w:numPr>
        <w:ilvl w:val="1"/>
        <w:numId w:val="2"/>
      </w:numPr>
      <w:pBdr/>
      <w:tabs>
        <w:tab w:val="left" w:leader="none" w:pos="419"/>
        <w:tab w:val="clear" w:leader="none" w:pos="420"/>
        <w:tab w:val="left" w:leader="none" w:pos="1843"/>
      </w:tabs>
      <w:spacing w:before="50"/>
      <w:ind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34">
    <w:name w:val="table of authorities"/>
    <w:basedOn w:val="818"/>
    <w:next w:val="818"/>
    <w:uiPriority w:val="0"/>
    <w:qFormat/>
    <w:pPr>
      <w:pBdr/>
      <w:spacing/>
      <w:ind w:firstLine="0" w:left="42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35">
    <w:name w:val="Note Heading"/>
    <w:basedOn w:val="818"/>
    <w:next w:val="818"/>
    <w:link w:val="1357"/>
    <w:uiPriority w:val="0"/>
    <w:qFormat/>
    <w:pPr>
      <w:pBdr/>
      <w:spacing/>
      <w:ind/>
      <w:jc w:val="center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36">
    <w:name w:val="List Bullet 4"/>
    <w:basedOn w:val="818"/>
    <w:uiPriority w:val="0"/>
    <w:qFormat/>
    <w:pPr>
      <w:numPr>
        <w:ilvl w:val="0"/>
        <w:numId w:val="3"/>
      </w:numPr>
      <w:pBdr/>
      <w:tabs>
        <w:tab w:val="clear" w:leader="none" w:pos="420"/>
      </w:tabs>
      <w:spacing w:before="50"/>
      <w:ind w:hanging="340" w:left="1361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37">
    <w:name w:val="index 8"/>
    <w:basedOn w:val="818"/>
    <w:next w:val="818"/>
    <w:uiPriority w:val="0"/>
    <w:qFormat/>
    <w:pPr>
      <w:pBdr/>
      <w:spacing/>
      <w:ind w:firstLine="0" w:left="14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38">
    <w:name w:val="E-mail Signature"/>
    <w:basedOn w:val="818"/>
    <w:link w:val="1225"/>
    <w:uiPriority w:val="0"/>
    <w:qFormat/>
    <w:pPr>
      <w:pBdr/>
      <w:spacing/>
      <w:ind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39">
    <w:name w:val="List Number"/>
    <w:basedOn w:val="818"/>
    <w:uiPriority w:val="0"/>
    <w:qFormat/>
    <w:pPr>
      <w:numPr>
        <w:ilvl w:val="0"/>
        <w:numId w:val="2"/>
      </w:numPr>
      <w:pBdr/>
      <w:tabs>
        <w:tab w:val="clear" w:leader="none" w:pos="0"/>
      </w:tabs>
      <w:spacing w:before="50"/>
      <w:ind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40">
    <w:name w:val="Normal Indent"/>
    <w:basedOn w:val="818"/>
    <w:uiPriority w:val="0"/>
    <w:qFormat/>
    <w:pPr>
      <w:pBdr/>
      <w:spacing/>
      <w:ind w:firstLine="42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41">
    <w:name w:val="Caption"/>
    <w:basedOn w:val="818"/>
    <w:next w:val="818"/>
    <w:uiPriority w:val="0"/>
    <w:unhideWhenUsed/>
    <w:qFormat/>
    <w:pPr>
      <w:pBdr/>
      <w:spacing/>
      <w:ind w:firstLine="0"/>
    </w:pPr>
    <w:rPr>
      <w:color w:val="262626" w:themeColor="text1" w:themeTint="D9"/>
      <w:sz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42">
    <w:name w:val="index 5"/>
    <w:basedOn w:val="818"/>
    <w:next w:val="818"/>
    <w:uiPriority w:val="0"/>
    <w:qFormat/>
    <w:pPr>
      <w:pBdr/>
      <w:spacing/>
      <w:ind w:firstLine="0" w:left="8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43">
    <w:name w:val="List Bullet"/>
    <w:basedOn w:val="818"/>
    <w:uiPriority w:val="0"/>
    <w:qFormat/>
    <w:pPr>
      <w:numPr>
        <w:ilvl w:val="0"/>
        <w:numId w:val="4"/>
      </w:numPr>
      <w:pBdr/>
      <w:tabs>
        <w:tab w:val="clear" w:leader="none" w:pos="0"/>
      </w:tabs>
      <w:spacing w:before="50"/>
      <w:ind w:hanging="425" w:left="425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44">
    <w:name w:val="envelope address"/>
    <w:basedOn w:val="818"/>
    <w:uiPriority w:val="0"/>
    <w:qFormat/>
    <w:pPr>
      <w:framePr w:h="1980" w:hAnchor="page" w:hRule="exact" w:hSpace="180" w:vAnchor="margin" w:w="7920" w:wrap="auto" w:xAlign="center" w:yAlign="bottom"/>
      <w:pBdr/>
      <w:spacing/>
      <w:ind w:left="1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45">
    <w:name w:val="Document Map"/>
    <w:basedOn w:val="818"/>
    <w:link w:val="1336"/>
    <w:uiPriority w:val="0"/>
    <w:qFormat/>
    <w:pPr>
      <w:pBdr/>
      <w:spacing/>
      <w:ind/>
    </w:pPr>
    <w:rPr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46">
    <w:name w:val="toa heading"/>
    <w:basedOn w:val="818"/>
    <w:next w:val="818"/>
    <w:uiPriority w:val="0"/>
    <w:qFormat/>
    <w:pPr>
      <w:pBdr/>
      <w:spacing w:before="120"/>
      <w:ind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47">
    <w:name w:val="annotation text"/>
    <w:basedOn w:val="818"/>
    <w:uiPriority w:val="0"/>
    <w:qFormat/>
    <w:pPr>
      <w:pBdr/>
      <w:spacing/>
      <w:ind w:firstLine="0"/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48">
    <w:name w:val="index 6"/>
    <w:basedOn w:val="818"/>
    <w:next w:val="818"/>
    <w:uiPriority w:val="0"/>
    <w:qFormat/>
    <w:pPr>
      <w:pBdr/>
      <w:spacing/>
      <w:ind w:firstLine="0" w:left="10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49">
    <w:name w:val="Salutation"/>
    <w:basedOn w:val="818"/>
    <w:next w:val="818"/>
    <w:uiPriority w:val="0"/>
    <w:qFormat/>
    <w:pPr>
      <w:pBdr/>
      <w:spacing/>
      <w:ind w:firstLine="0"/>
    </w:pPr>
    <w:rPr>
      <w:b/>
      <w:bCs/>
      <w:color w:val="262626" w:themeColor="text1" w:themeTint="D9"/>
      <w:sz w:val="28"/>
      <w:szCs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50">
    <w:name w:val="Body Text 3"/>
    <w:basedOn w:val="818"/>
    <w:link w:val="1348"/>
    <w:uiPriority w:val="0"/>
    <w:qFormat/>
    <w:pPr>
      <w:pBdr/>
      <w:spacing w:after="120"/>
      <w:ind/>
    </w:pPr>
    <w:rPr>
      <w:color w:val="262626" w:themeColor="text1" w:themeTint="D9"/>
      <w:sz w:val="16"/>
      <w:szCs w:val="1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51">
    <w:name w:val="Closing"/>
    <w:basedOn w:val="818"/>
    <w:link w:val="1227"/>
    <w:uiPriority w:val="0"/>
    <w:qFormat/>
    <w:pPr>
      <w:pBdr/>
      <w:spacing/>
      <w:ind w:left="1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52">
    <w:name w:val="List Bullet 3"/>
    <w:basedOn w:val="818"/>
    <w:uiPriority w:val="0"/>
    <w:qFormat/>
    <w:pPr>
      <w:numPr>
        <w:ilvl w:val="0"/>
        <w:numId w:val="5"/>
      </w:numPr>
      <w:pBdr/>
      <w:tabs>
        <w:tab w:val="clear" w:leader="none" w:pos="420"/>
      </w:tabs>
      <w:spacing w:before="50"/>
      <w:ind w:hanging="340" w:left="964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53">
    <w:name w:val="Body Text"/>
    <w:basedOn w:val="818"/>
    <w:link w:val="1349"/>
    <w:uiPriority w:val="0"/>
    <w:qFormat/>
    <w:pPr>
      <w:pBdr/>
      <w:spacing/>
      <w:ind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54">
    <w:name w:val="Body Text Indent"/>
    <w:basedOn w:val="818"/>
    <w:link w:val="1351"/>
    <w:uiPriority w:val="0"/>
    <w:qFormat/>
    <w:pPr>
      <w:pBdr/>
      <w:spacing w:after="120"/>
      <w:ind w:left="42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55">
    <w:name w:val="List Number 3"/>
    <w:basedOn w:val="818"/>
    <w:uiPriority w:val="0"/>
    <w:qFormat/>
    <w:pPr>
      <w:numPr>
        <w:ilvl w:val="2"/>
        <w:numId w:val="2"/>
      </w:numPr>
      <w:pBdr/>
      <w:spacing w:before="50"/>
      <w:ind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56">
    <w:name w:val="List 2"/>
    <w:basedOn w:val="818"/>
    <w:uiPriority w:val="0"/>
    <w:qFormat/>
    <w:pPr>
      <w:pBdr/>
      <w:spacing/>
      <w:ind w:hanging="200" w:left="100"/>
      <w:contextualSpacing w:val="true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57">
    <w:name w:val="List Continue"/>
    <w:basedOn w:val="818"/>
    <w:uiPriority w:val="0"/>
    <w:qFormat/>
    <w:pPr>
      <w:pBdr/>
      <w:spacing w:after="120"/>
      <w:ind w:left="420"/>
      <w:contextualSpacing w:val="true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58">
    <w:name w:val="Block Text"/>
    <w:basedOn w:val="818"/>
    <w:uiPriority w:val="0"/>
    <w:qFormat/>
    <w:pPr>
      <w:pBdr/>
      <w:spacing w:after="120"/>
      <w:ind w:right="1440" w:left="144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59">
    <w:name w:val="List Bullet 2"/>
    <w:basedOn w:val="818"/>
    <w:uiPriority w:val="0"/>
    <w:qFormat/>
    <w:pPr>
      <w:numPr>
        <w:ilvl w:val="0"/>
        <w:numId w:val="6"/>
      </w:numPr>
      <w:pBdr/>
      <w:tabs>
        <w:tab w:val="clear" w:leader="none" w:pos="0"/>
      </w:tabs>
      <w:spacing w:before="50"/>
      <w:ind w:hanging="227" w:left="646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60">
    <w:name w:val="HTML Address"/>
    <w:basedOn w:val="818"/>
    <w:link w:val="1219"/>
    <w:uiPriority w:val="0"/>
    <w:qFormat/>
    <w:pPr>
      <w:pBdr/>
      <w:spacing/>
      <w:ind/>
    </w:pPr>
    <w:rPr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61">
    <w:name w:val="index 4"/>
    <w:basedOn w:val="818"/>
    <w:next w:val="818"/>
    <w:uiPriority w:val="0"/>
    <w:qFormat/>
    <w:pPr>
      <w:pBdr/>
      <w:spacing/>
      <w:ind w:firstLine="0" w:left="6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62">
    <w:name w:val="toc 5"/>
    <w:basedOn w:val="818"/>
    <w:next w:val="818"/>
    <w:uiPriority w:val="0"/>
    <w:qFormat/>
    <w:pPr>
      <w:pBdr/>
      <w:spacing/>
      <w:ind w:firstLine="0" w:left="168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63">
    <w:name w:val="toc 3"/>
    <w:basedOn w:val="818"/>
    <w:next w:val="818"/>
    <w:uiPriority w:val="0"/>
    <w:qFormat/>
    <w:pPr>
      <w:pBdr/>
      <w:spacing/>
      <w:ind w:firstLine="0" w:left="84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64">
    <w:name w:val="Plain Text"/>
    <w:basedOn w:val="818"/>
    <w:link w:val="1224"/>
    <w:uiPriority w:val="0"/>
    <w:qFormat/>
    <w:pPr>
      <w:pBdr/>
      <w:spacing/>
      <w:ind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65">
    <w:name w:val="List Bullet 5"/>
    <w:basedOn w:val="818"/>
    <w:uiPriority w:val="0"/>
    <w:qFormat/>
    <w:pPr>
      <w:numPr>
        <w:ilvl w:val="0"/>
        <w:numId w:val="7"/>
      </w:numPr>
      <w:pBdr/>
      <w:tabs>
        <w:tab w:val="clear" w:leader="none" w:pos="420"/>
      </w:tabs>
      <w:spacing w:before="50"/>
      <w:ind w:hanging="340" w:left="1757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66">
    <w:name w:val="List Number 4"/>
    <w:basedOn w:val="818"/>
    <w:uiPriority w:val="0"/>
    <w:qFormat/>
    <w:pPr>
      <w:numPr>
        <w:ilvl w:val="3"/>
        <w:numId w:val="2"/>
      </w:numPr>
      <w:pBdr/>
      <w:tabs>
        <w:tab w:val="left" w:leader="none" w:pos="-420"/>
        <w:tab w:val="left" w:leader="none" w:pos="0"/>
        <w:tab w:val="clear" w:leader="none" w:pos="420"/>
      </w:tabs>
      <w:spacing w:before="50"/>
      <w:ind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67">
    <w:name w:val="toc 8"/>
    <w:basedOn w:val="818"/>
    <w:next w:val="818"/>
    <w:uiPriority w:val="0"/>
    <w:qFormat/>
    <w:pPr>
      <w:pBdr/>
      <w:spacing/>
      <w:ind w:left="294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68">
    <w:name w:val="index 3"/>
    <w:basedOn w:val="818"/>
    <w:next w:val="818"/>
    <w:uiPriority w:val="0"/>
    <w:qFormat/>
    <w:pPr>
      <w:pBdr/>
      <w:spacing/>
      <w:ind w:firstLine="0" w:left="4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69">
    <w:name w:val="Date"/>
    <w:basedOn w:val="818"/>
    <w:next w:val="818"/>
    <w:link w:val="1217"/>
    <w:uiPriority w:val="0"/>
    <w:qFormat/>
    <w:pPr>
      <w:pBdr/>
      <w:spacing/>
      <w:ind w:firstLine="0"/>
      <w:jc w:val="right"/>
    </w:pPr>
    <w:rPr>
      <w:b/>
      <w:bCs/>
      <w:color w:val="262626" w:themeColor="text1" w:themeTint="D9"/>
      <w:sz w:val="28"/>
      <w:szCs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70">
    <w:name w:val="Body Text Indent 2"/>
    <w:basedOn w:val="818"/>
    <w:link w:val="1353"/>
    <w:uiPriority w:val="0"/>
    <w:qFormat/>
    <w:pPr>
      <w:pBdr/>
      <w:spacing w:after="120" w:line="480" w:lineRule="auto"/>
      <w:ind w:left="42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71">
    <w:name w:val="endnote text"/>
    <w:basedOn w:val="818"/>
    <w:uiPriority w:val="0"/>
    <w:qFormat/>
    <w:pPr>
      <w:pBdr/>
      <w:spacing/>
      <w:ind w:firstLine="0"/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72">
    <w:name w:val="List Continue 5"/>
    <w:basedOn w:val="818"/>
    <w:uiPriority w:val="0"/>
    <w:qFormat/>
    <w:pPr>
      <w:pBdr/>
      <w:spacing w:after="120"/>
      <w:ind w:left="2100"/>
      <w:contextualSpacing w:val="true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73">
    <w:name w:val="Balloon Text"/>
    <w:basedOn w:val="818"/>
    <w:uiPriority w:val="0"/>
    <w:qFormat/>
    <w:pPr>
      <w:pBdr/>
      <w:spacing/>
      <w:ind w:firstLine="0"/>
    </w:pPr>
    <w:rPr>
      <w:color w:val="262626" w:themeColor="text1" w:themeTint="D9"/>
      <w:sz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74">
    <w:name w:val="Footer"/>
    <w:basedOn w:val="818"/>
    <w:uiPriority w:val="0"/>
    <w:qFormat/>
    <w:pPr>
      <w:pBdr/>
      <w:tabs>
        <w:tab w:val="center" w:leader="none" w:pos="4153"/>
        <w:tab w:val="right" w:leader="none" w:pos="8306"/>
      </w:tabs>
      <w:spacing/>
      <w:ind w:firstLine="0"/>
      <w:jc w:val="center"/>
    </w:pPr>
    <w:rPr>
      <w:color w:val="262626" w:themeColor="text1" w:themeTint="D9"/>
      <w:sz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75">
    <w:name w:val="envelope return"/>
    <w:basedOn w:val="818"/>
    <w:uiPriority w:val="0"/>
    <w:qFormat/>
    <w:pPr>
      <w:pBdr/>
      <w:spacing/>
      <w:ind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76">
    <w:name w:val="Header"/>
    <w:basedOn w:val="818"/>
    <w:uiPriority w:val="0"/>
    <w:qFormat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/>
      <w:ind w:firstLine="0"/>
      <w:jc w:val="center"/>
    </w:pPr>
    <w:rPr>
      <w:color w:val="262626" w:themeColor="text1" w:themeTint="D9"/>
      <w:sz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77">
    <w:name w:val="Signature"/>
    <w:basedOn w:val="818"/>
    <w:uiPriority w:val="0"/>
    <w:qFormat/>
    <w:pPr>
      <w:pBdr/>
      <w:spacing/>
      <w:ind w:firstLine="0"/>
      <w:jc w:val="right"/>
    </w:pPr>
    <w:rPr>
      <w:b/>
      <w:bCs/>
      <w:color w:val="262626" w:themeColor="text1" w:themeTint="D9"/>
      <w:sz w:val="28"/>
      <w:szCs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78">
    <w:name w:val="toc 1"/>
    <w:basedOn w:val="818"/>
    <w:next w:val="818"/>
    <w:uiPriority w:val="0"/>
    <w:qFormat/>
    <w:pPr>
      <w:pBdr/>
      <w:spacing/>
      <w:ind w:firstLine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79">
    <w:name w:val="List Continue 4"/>
    <w:basedOn w:val="818"/>
    <w:uiPriority w:val="0"/>
    <w:qFormat/>
    <w:pPr>
      <w:pBdr/>
      <w:spacing w:after="120"/>
      <w:ind w:left="1680"/>
      <w:contextualSpacing w:val="true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80">
    <w:name w:val="toc 4"/>
    <w:basedOn w:val="818"/>
    <w:next w:val="818"/>
    <w:uiPriority w:val="0"/>
    <w:qFormat/>
    <w:pPr>
      <w:pBdr/>
      <w:spacing/>
      <w:ind w:firstLine="0" w:left="126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81">
    <w:name w:val="index heading"/>
    <w:basedOn w:val="818"/>
    <w:next w:val="882"/>
    <w:uiPriority w:val="0"/>
    <w:qFormat/>
    <w:pPr>
      <w:pBdr/>
      <w:spacing/>
      <w:ind/>
    </w:pPr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82">
    <w:name w:val="index 1"/>
    <w:basedOn w:val="818"/>
    <w:next w:val="818"/>
    <w:uiPriority w:val="0"/>
    <w:qFormat/>
    <w:pPr>
      <w:pBdr/>
      <w:spacing/>
      <w:ind w:firstLine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83">
    <w:name w:val="Subtitle"/>
    <w:next w:val="818"/>
    <w:link w:val="1213"/>
    <w:uiPriority w:val="0"/>
    <w:qFormat/>
    <w:pPr>
      <w:pBdr/>
      <w:spacing w:after="50" w:line="288" w:lineRule="auto"/>
      <w:ind/>
      <w:jc w:val="center"/>
      <w:outlineLvl w:val="1"/>
    </w:pPr>
    <w:rPr>
      <w:rFonts w:hint="default" w:ascii="微软雅黑" w:hAnsi="微软雅黑" w:eastAsia="微软雅黑" w:cs="Times New Roman"/>
      <w:color w:val="000000" w:themeColor="text1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884">
    <w:name w:val="List Number 5"/>
    <w:basedOn w:val="818"/>
    <w:uiPriority w:val="0"/>
    <w:qFormat/>
    <w:pPr>
      <w:numPr>
        <w:ilvl w:val="4"/>
        <w:numId w:val="2"/>
      </w:numPr>
      <w:pBdr/>
      <w:tabs>
        <w:tab w:val="clear" w:leader="none" w:pos="420"/>
      </w:tabs>
      <w:spacing w:before="50"/>
      <w:ind w:hanging="431" w:left="431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85">
    <w:name w:val="List"/>
    <w:basedOn w:val="818"/>
    <w:uiPriority w:val="0"/>
    <w:qFormat/>
    <w:pPr>
      <w:pBdr/>
      <w:spacing/>
      <w:ind w:hanging="200" w:left="200"/>
      <w:contextualSpacing w:val="true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86">
    <w:name w:val="footnote text"/>
    <w:basedOn w:val="818"/>
    <w:uiPriority w:val="0"/>
    <w:qFormat/>
    <w:pPr>
      <w:pBdr/>
      <w:spacing/>
      <w:ind w:firstLine="0"/>
      <w:jc w:val="left"/>
    </w:pPr>
    <w:rPr>
      <w:color w:val="262626" w:themeColor="text1" w:themeTint="D9"/>
      <w:sz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87">
    <w:name w:val="toc 6"/>
    <w:basedOn w:val="818"/>
    <w:next w:val="818"/>
    <w:uiPriority w:val="0"/>
    <w:qFormat/>
    <w:pPr>
      <w:pBdr/>
      <w:spacing/>
      <w:ind w:left="21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88">
    <w:name w:val="List 5"/>
    <w:basedOn w:val="818"/>
    <w:uiPriority w:val="0"/>
    <w:qFormat/>
    <w:pPr>
      <w:pBdr/>
      <w:spacing/>
      <w:ind w:hanging="200" w:left="100"/>
      <w:contextualSpacing w:val="true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89">
    <w:name w:val="Body Text Indent 3"/>
    <w:basedOn w:val="818"/>
    <w:link w:val="1354"/>
    <w:uiPriority w:val="0"/>
    <w:qFormat/>
    <w:pPr>
      <w:pBdr/>
      <w:spacing w:after="120"/>
      <w:ind w:left="420"/>
    </w:pPr>
    <w:rPr>
      <w:color w:val="262626" w:themeColor="text1" w:themeTint="D9"/>
      <w:sz w:val="16"/>
      <w:szCs w:val="1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90">
    <w:name w:val="index 7"/>
    <w:basedOn w:val="818"/>
    <w:next w:val="818"/>
    <w:uiPriority w:val="0"/>
    <w:qFormat/>
    <w:pPr>
      <w:pBdr/>
      <w:spacing/>
      <w:ind w:firstLine="0" w:left="12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91">
    <w:name w:val="index 9"/>
    <w:basedOn w:val="818"/>
    <w:next w:val="818"/>
    <w:uiPriority w:val="0"/>
    <w:qFormat/>
    <w:pPr>
      <w:pBdr/>
      <w:spacing/>
      <w:ind w:firstLine="0" w:left="16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92">
    <w:name w:val="table of figures"/>
    <w:basedOn w:val="818"/>
    <w:next w:val="818"/>
    <w:uiPriority w:val="0"/>
    <w:qFormat/>
    <w:pPr>
      <w:pBdr/>
      <w:spacing/>
      <w:ind w:hanging="200" w:left="2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93">
    <w:name w:val="toc 2"/>
    <w:basedOn w:val="818"/>
    <w:next w:val="818"/>
    <w:uiPriority w:val="0"/>
    <w:qFormat/>
    <w:pPr>
      <w:pBdr/>
      <w:spacing/>
      <w:ind w:firstLine="0" w:left="44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94">
    <w:name w:val="toc 9"/>
    <w:basedOn w:val="818"/>
    <w:next w:val="818"/>
    <w:uiPriority w:val="0"/>
    <w:qFormat/>
    <w:pPr>
      <w:pBdr/>
      <w:spacing/>
      <w:ind w:left="336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95">
    <w:name w:val="Body Text 2"/>
    <w:basedOn w:val="818"/>
    <w:link w:val="1347"/>
    <w:uiPriority w:val="0"/>
    <w:qFormat/>
    <w:pPr>
      <w:pBdr/>
      <w:spacing w:after="120" w:line="480" w:lineRule="auto"/>
      <w:ind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96">
    <w:name w:val="List 4"/>
    <w:basedOn w:val="818"/>
    <w:uiPriority w:val="0"/>
    <w:qFormat/>
    <w:pPr>
      <w:pBdr/>
      <w:spacing/>
      <w:ind w:hanging="200" w:left="100"/>
      <w:contextualSpacing w:val="true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97">
    <w:name w:val="List Continue 2"/>
    <w:basedOn w:val="818"/>
    <w:uiPriority w:val="0"/>
    <w:qFormat/>
    <w:pPr>
      <w:pBdr/>
      <w:spacing w:after="120"/>
      <w:ind w:left="840"/>
      <w:contextualSpacing w:val="true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98">
    <w:name w:val="Message Header"/>
    <w:basedOn w:val="818"/>
    <w:link w:val="1343"/>
    <w:uiPriority w:val="0"/>
    <w:qFormat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spacing/>
      <w:ind w:hanging="1080" w:left="108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99">
    <w:name w:val="HTML Preformatted"/>
    <w:basedOn w:val="818"/>
    <w:link w:val="1220"/>
    <w:uiPriority w:val="0"/>
    <w:qFormat/>
    <w:pPr>
      <w:pBdr/>
      <w:spacing/>
      <w:ind/>
    </w:pPr>
    <w:rPr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900">
    <w:name w:val="Normal (Web)"/>
    <w:basedOn w:val="818"/>
    <w:uiPriority w:val="0"/>
    <w:qFormat/>
    <w:pPr>
      <w:pBdr/>
      <w:spacing/>
      <w:ind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901">
    <w:name w:val="List Continue 3"/>
    <w:basedOn w:val="818"/>
    <w:uiPriority w:val="0"/>
    <w:qFormat/>
    <w:pPr>
      <w:pBdr/>
      <w:spacing w:after="120"/>
      <w:ind w:left="1260"/>
      <w:contextualSpacing w:val="true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902">
    <w:name w:val="index 2"/>
    <w:basedOn w:val="818"/>
    <w:next w:val="818"/>
    <w:uiPriority w:val="0"/>
    <w:qFormat/>
    <w:pPr>
      <w:pBdr/>
      <w:spacing/>
      <w:ind w:firstLine="0" w:left="2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903">
    <w:name w:val="Title"/>
    <w:uiPriority w:val="10"/>
    <w:qFormat/>
    <w:pPr>
      <w:pBdr/>
      <w:spacing w:after="100"/>
      <w:ind/>
      <w:jc w:val="center"/>
      <w:outlineLvl w:val="0"/>
    </w:pPr>
    <w:rPr>
      <w:rFonts w:hint="default" w:ascii="仓耳舒圆体 W02" w:hAnsi="仓耳舒圆体 W02" w:eastAsia="仓耳舒圆体 W02" w:cs="Times New Roman"/>
      <w:b/>
      <w:bCs/>
      <w:color w:val="ff4d4d" w:themeColor="accent1"/>
      <w:sz w:val="48"/>
      <w:szCs w:val="48"/>
      <w:lang w:val="en-US" w:eastAsia="zh-CN" w:bidi="ar-SA"/>
      <w14:textFill>
        <w14:solidFill>
          <w14:schemeClr w14:val="accent1"/>
        </w14:solidFill>
      </w14:textFill>
    </w:rPr>
  </w:style>
  <w:style w:type="paragraph" w:styleId="904">
    <w:name w:val="annotation subject"/>
    <w:basedOn w:val="847"/>
    <w:next w:val="847"/>
    <w:uiPriority w:val="0"/>
    <w:qFormat/>
    <w:pPr>
      <w:pBdr/>
      <w:spacing/>
      <w:ind/>
    </w:pPr>
    <w:rPr>
      <w:b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905">
    <w:name w:val="Body Text First Indent"/>
    <w:basedOn w:val="853"/>
    <w:link w:val="1350"/>
    <w:uiPriority w:val="0"/>
    <w:qFormat/>
    <w:pPr>
      <w:pBdr/>
      <w:spacing w:after="120"/>
      <w:ind w:firstLine="42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906">
    <w:name w:val="Body Text First Indent 2"/>
    <w:basedOn w:val="854"/>
    <w:link w:val="1352"/>
    <w:uiPriority w:val="0"/>
    <w:qFormat/>
    <w:pPr>
      <w:pBdr/>
      <w:spacing/>
      <w:ind w:firstLine="42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907">
    <w:name w:val="Table Grid"/>
    <w:basedOn w:val="829"/>
    <w:uiPriority w:val="0"/>
    <w:qFormat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Table Theme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Table Colorful 1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/>
        <w:iCs/>
      </w:rPr>
      <w:pPr>
        <w:pBdr/>
        <w:spacing/>
        <w:ind/>
      </w:pPr>
      <w:tblPr>
        <w:tblBorders/>
      </w:tblPr>
      <w:tcPr>
        <w:shd w:val="solid" w:color="000080" w:fill="ffffff"/>
        <w:tcBorders/>
      </w:tcPr>
    </w:tblStylePr>
    <w:tblStylePr w:type="firstRow">
      <w:rPr>
        <w:b/>
        <w:bCs/>
        <w:i/>
        <w:iCs/>
      </w:rPr>
      <w:pPr>
        <w:pBdr/>
        <w:spacing/>
        <w:ind/>
      </w:pPr>
      <w:tblPr>
        <w:tblBorders/>
      </w:tblPr>
      <w:tcPr>
        <w:shd w:val="solid" w:color="000000" w:fill="ffffff"/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shd w:val="solid" w:color="000000" w:fill="ffffff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rPr>
        <w:b/>
        <w:bCs/>
        <w:i w:val="0"/>
        <w:iCs w:val="0"/>
      </w:rPr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Table Colorful 2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bottom w:val="single" w:color="000000" w:sz="12" w:space="0"/>
      </w:tblBorders>
    </w:tblPr>
    <w:tcPr>
      <w:shd w:val="pct20" w:color="ffff00" w:fill="ffffff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/>
        <w:i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i/>
        <w:iCs/>
        <w:color w:val="ffffff"/>
      </w:rPr>
      <w:pPr>
        <w:pBdr/>
        <w:spacing/>
        <w:ind/>
      </w:pPr>
      <w:tblPr>
        <w:tblBorders/>
      </w:tblPr>
      <w:tcPr>
        <w:shd w:val="solid" w:color="800000" w:fill="ffffff"/>
        <w:tcBorders>
          <w:bottom w:val="single" w:color="000000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solid" w:color="c0c0c0" w:fill="ffffff"/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rPr>
        <w:b/>
        <w:bCs/>
        <w:i w:val="0"/>
        <w:iCs w:val="0"/>
      </w:rPr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Table Colorful 3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solid" w:color="008080" w:fill="ffffff"/>
        <w:tcBorders>
          <w:left w:val="single" w:color="000000" w:sz="36" w:space="0"/>
          <w:right w:val="single" w:color="000000" w:sz="6" w:space="0"/>
        </w:tcBorders>
      </w:tcPr>
    </w:tblStylePr>
    <w:tblStylePr w:type="firstRow">
      <w:pPr>
        <w:pBdr/>
        <w:spacing/>
        <w:ind/>
      </w:pPr>
      <w:tblPr>
        <w:tblBorders/>
      </w:tblPr>
      <w:tcPr>
        <w:shd w:val="solid" w:color="008080" w:fill="ffffff"/>
        <w:tcBorders>
          <w:bottom w:val="single" w:color="000000" w:sz="6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rPr>
        <w:b/>
        <w:bCs/>
        <w:color w:val="ffffff"/>
      </w:rPr>
      <w:pPr>
        <w:pBdr/>
        <w:spacing/>
        <w:ind/>
      </w:pPr>
      <w:tblPr>
        <w:tblBorders/>
      </w:tblPr>
      <w:tcPr>
        <w:shd w:val="solid" w:color="000000" w:fill="ffffff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Table Elegant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aps/>
        <w:color w:val="auto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Table Classic 1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>
          <w:right w:val="single" w:color="000000" w:sz="6" w:space="0"/>
        </w:tcBorders>
      </w:tcPr>
    </w:tblStylePr>
    <w:tblStylePr w:type="firstRow">
      <w:rPr>
        <w:i/>
        <w:iCs/>
      </w:rPr>
      <w:pPr>
        <w:pBdr/>
        <w:spacing/>
        <w:ind/>
      </w:pPr>
      <w:tblPr>
        <w:tblBorders/>
      </w:tblPr>
      <w:tcPr>
        <w:tcBorders>
          <w:bottom w:val="single" w:color="000000" w:sz="6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rPr>
        <w:color w:val="auto"/>
      </w:rPr>
      <w:pPr>
        <w:pBdr/>
        <w:spacing/>
        <w:ind/>
      </w:pPr>
      <w:tblPr>
        <w:tblBorders/>
      </w:tblPr>
      <w:tcPr>
        <w:tcBorders>
          <w:top w:val="single" w:color="000000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rPr>
        <w:b/>
        <w:bCs/>
        <w:i w:val="0"/>
        <w:iCs w:val="0"/>
      </w:rPr>
      <w:pPr>
        <w:pBdr/>
        <w:spacing/>
        <w:ind/>
      </w:pPr>
      <w:tblPr>
        <w:tblBorders/>
      </w:tblPr>
      <w:tcPr>
        <w:tcBorders/>
      </w:tcPr>
    </w:tblStylePr>
    <w:tblStylePr w:type="swCel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Table Classic 2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shd w:val="solid" w:color="c0c0c0" w:fill="ffffff"/>
        <w:tcBorders/>
      </w:tcPr>
    </w:tblStylePr>
    <w:tblStylePr w:type="firstRow">
      <w:rPr>
        <w:color w:val="ffffff"/>
      </w:rPr>
      <w:pPr>
        <w:pBdr/>
        <w:spacing/>
        <w:ind/>
      </w:pPr>
      <w:tblPr>
        <w:tblBorders/>
      </w:tblPr>
      <w:tcPr>
        <w:shd w:val="solid" w:color="800080" w:fill="ffffff"/>
        <w:tcBorders>
          <w:bottom w:val="single" w:color="000000" w:sz="6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>
          <w:top w:val="single" w:color="000000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solid" w:color="800080" w:fill="ffffff"/>
        <w:tcBorders/>
      </w:tcPr>
    </w:tblStylePr>
    <w:tblStylePr w:type="neCel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swCell">
      <w:rPr>
        <w:color w:val="000080"/>
      </w:rPr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Table Classic 3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i/>
        <w:iCs/>
        <w:color w:val="ffffff"/>
      </w:rPr>
      <w:pPr>
        <w:pBdr/>
        <w:spacing/>
        <w:ind/>
      </w:pPr>
      <w:tblPr>
        <w:tblBorders/>
      </w:tblPr>
      <w:tcPr>
        <w:shd w:val="solid" w:color="000080" w:fill="ffffff"/>
        <w:tcBorders>
          <w:bottom w:val="single" w:color="000000" w:sz="6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rPr>
        <w:color w:val="000080"/>
      </w:rPr>
      <w:pPr>
        <w:pBdr/>
        <w:spacing/>
        <w:ind/>
      </w:pPr>
      <w:tblPr>
        <w:tblBorders/>
      </w:tblPr>
      <w:tcPr>
        <w:shd w:val="solid" w:color="ffffff" w:fill="ffffff"/>
        <w:tcBorders>
          <w:top w:val="single" w:color="0000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Table Classic 4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i/>
        <w:iCs/>
        <w:color w:val="ffffff"/>
      </w:rPr>
      <w:pPr>
        <w:pBdr/>
        <w:spacing/>
        <w:ind/>
      </w:pPr>
      <w:tblPr>
        <w:tblBorders/>
      </w:tblPr>
      <w:tcPr>
        <w:shd w:val="pct50" w:color="000080" w:fill="ffffff"/>
        <w:tcBorders>
          <w:bottom w:val="single" w:color="000000" w:sz="6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rPr>
        <w:color w:val="000080"/>
      </w:rPr>
      <w:pPr>
        <w:pBdr/>
        <w:spacing/>
        <w:ind/>
      </w:pPr>
      <w:tblPr>
        <w:tblBorders/>
      </w:tblPr>
      <w:tcPr>
        <w:shd w:val="pct50" w:color="000000" w:fill="ffffff"/>
        <w:tcBorders>
          <w:bottom w:val="single" w:color="000000" w:sz="6" w:space="0"/>
        </w:tcBorders>
      </w:tcPr>
    </w:tblStylePr>
    <w:tblStylePr w:type="nwCel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rPr>
        <w:color w:val="000080"/>
      </w:rPr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Table Simple 1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>
          <w:bottom w:val="single" w:color="008000" w:sz="6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>
          <w:top w:val="single" w:color="008000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Table Simple 2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>
          <w:right w:val="single" w:color="000000" w:sz="12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left w:val="single" w:color="000000" w:sz="6" w:space="0"/>
        </w:tcBorders>
      </w:tcPr>
    </w:tblStylePr>
    <w:tblStylePr w:type="lastRow">
      <w:rPr>
        <w:b/>
        <w:bCs/>
        <w:color w:val="auto"/>
      </w:rPr>
      <w:pPr>
        <w:pBdr/>
        <w:spacing/>
        <w:ind/>
      </w:pPr>
      <w:tblPr>
        <w:tblBorders/>
      </w:tblPr>
      <w:tcPr>
        <w:tcBorders>
          <w:top w:val="single" w:color="000000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rPr>
        <w:b/>
        <w:bCs/>
      </w:rPr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rPr>
        <w:b/>
        <w:bCs/>
      </w:rPr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Table Simple 3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/>
      </w:rPr>
      <w:pPr>
        <w:pBdr/>
        <w:spacing/>
        <w:ind/>
      </w:pPr>
      <w:tblPr>
        <w:tblBorders/>
      </w:tblPr>
      <w:tcPr>
        <w:shd w:val="solid" w:color="000000" w:fill="ffffff"/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Table Subtle 1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pct25" w:color="808000" w:fill="ffffff"/>
        <w:tcBorders>
          <w:bottom w:val="single" w:color="000000" w:sz="6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>
          <w:right w:val="single" w:color="000000" w:sz="12" w:space="0"/>
        </w:tcBorders>
      </w:tcPr>
    </w:tblStylePr>
    <w:tblStylePr w:type="firstRow">
      <w:pPr>
        <w:pBdr/>
        <w:spacing/>
        <w:ind/>
      </w:pPr>
      <w:tblPr>
        <w:tblBorders/>
      </w:tblPr>
      <w:tcPr>
        <w:tcBorders>
          <w:top w:val="single" w:color="000000" w:sz="6" w:space="0"/>
          <w:bottom w:val="single" w:color="000000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sz="12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pct25" w:color="800080" w:fill="ffffff"/>
        <w:tcBorders>
          <w:top w:val="single" w:color="0000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swCel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Table Subtle 2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left w:val="single" w:color="000000" w:sz="6" w:space="0"/>
        <w:right w:val="single" w:color="000000" w:sz="6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pct25" w:color="008000" w:fill="ffffff"/>
        <w:tcBorders>
          <w:right w:val="single" w:color="000000" w:sz="12" w:space="0"/>
        </w:tcBorders>
      </w:tcPr>
    </w:tblStylePr>
    <w:tblStylePr w:type="firstRow"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pct25" w:color="808000" w:fill="ffffff"/>
        <w:tcBorders>
          <w:left w:val="single" w:color="000000" w:sz="12" w:space="0"/>
        </w:tcBorders>
      </w:tcPr>
    </w:tblStylePr>
    <w:tblStylePr w:type="lastRow">
      <w:pPr>
        <w:pBdr/>
        <w:spacing/>
        <w:ind/>
      </w:pPr>
      <w:tblPr>
        <w:tblBorders/>
      </w:tblPr>
      <w:tcPr>
        <w:tcBorders>
          <w:top w:val="single" w:color="0000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swCel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Table 3D effects 1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/>
    </w:tblPr>
    <w:tcPr>
      <w:shd w:val="solid" w:color="c0c0c0" w:fill="ffffff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>
          <w:right w:val="single" w:color="808080" w:sz="6" w:space="0"/>
        </w:tcBorders>
      </w:tcPr>
    </w:tblStylePr>
    <w:tblStylePr w:type="firstRow">
      <w:rPr>
        <w:b/>
        <w:bCs/>
        <w:color w:val="800080"/>
      </w:rPr>
      <w:pPr>
        <w:pBdr/>
        <w:spacing/>
        <w:ind/>
      </w:pPr>
      <w:tblPr>
        <w:tblBorders/>
      </w:tblPr>
      <w:tcPr>
        <w:tcBorders>
          <w:bottom w:val="single" w:color="808080" w:sz="6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6" w:space="0"/>
        </w:tcBorders>
      </w:tcPr>
    </w:tblStylePr>
    <w:tblStylePr w:type="lastRow">
      <w:pPr>
        <w:pBdr/>
        <w:spacing/>
        <w:ind/>
      </w:pPr>
      <w:tblPr>
        <w:tblBorders/>
      </w:tblPr>
      <w:tcPr>
        <w:tcBorders>
          <w:top w:val="single" w:color="ffffff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rPr>
        <w:color w:val="00008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Table 3D effects 2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/>
    </w:tblPr>
    <w:tcPr>
      <w:shd w:val="solid" w:color="c0c0c0" w:fill="ffffff"/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8080" w:sz="6" w:space="0"/>
          <w:bottom w:val="single" w:color="ffffff" w:sz="6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>
          <w:top w:val="none" w:color="000000" w:sz="4" w:space="0"/>
          <w:bottom w:val="none" w:color="000000" w:sz="4" w:space="0"/>
          <w:right w:val="single" w:color="808080" w:sz="6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>
          <w:right w:val="single" w:color="ffffff" w:sz="6" w:space="0"/>
        </w:tcBorders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Table 3D effects 3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8080" w:sz="6" w:space="0"/>
          <w:bottom w:val="single" w:color="ffffff" w:sz="6" w:space="0"/>
        </w:tcBorders>
      </w:tcPr>
    </w:tblStylePr>
    <w:tblStylePr w:type="band1Vert">
      <w:rPr>
        <w:color w:val="auto"/>
      </w:rPr>
      <w:pPr>
        <w:pBdr/>
        <w:spacing/>
        <w:ind/>
      </w:pPr>
      <w:tblPr>
        <w:tblBorders/>
      </w:tblPr>
      <w:tcPr>
        <w:shd w:val="solid" w:color="c0c0c0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color w:val="auto"/>
      </w:rPr>
      <w:pPr>
        <w:pBdr/>
        <w:spacing/>
        <w:ind/>
      </w:pPr>
      <w:tblPr>
        <w:tblBorders/>
      </w:tblPr>
      <w:tcPr>
        <w:shd w:val="pct50" w:color="c0c0c0" w:fill="ffffff"/>
        <w:tcBorders/>
      </w:tcPr>
    </w:tblStylePr>
    <w:tblStylePr w:type="firstCol">
      <w:pPr>
        <w:pBdr/>
        <w:spacing/>
        <w:ind/>
      </w:pPr>
      <w:tblPr>
        <w:tblBorders/>
      </w:tblPr>
      <w:tcPr>
        <w:tcBorders>
          <w:top w:val="none" w:color="000000" w:sz="4" w:space="0"/>
          <w:bottom w:val="none" w:color="000000" w:sz="4" w:space="0"/>
          <w:right w:val="single" w:color="808080" w:sz="6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>
          <w:right w:val="single" w:color="ffffff" w:sz="6" w:space="0"/>
        </w:tcBorders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Table List 1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cPr>
      <w:tcBorders/>
    </w:tcPr>
    <w:tblStylePr w:type="band1Horz">
      <w:rPr>
        <w:color w:val="auto"/>
      </w:rPr>
      <w:pPr>
        <w:pBdr/>
        <w:spacing/>
        <w:ind/>
      </w:pPr>
      <w:tblPr>
        <w:tblBorders/>
      </w:tblPr>
      <w:tcPr>
        <w:shd w:val="solid" w:color="c0c0c0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auto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i/>
        <w:iCs/>
        <w:color w:val="800000"/>
      </w:rPr>
      <w:pPr>
        <w:pBdr/>
        <w:spacing/>
        <w:ind/>
      </w:pPr>
      <w:tblPr>
        <w:tblBorders/>
      </w:tblPr>
      <w:tcPr>
        <w:shd w:val="solid" w:color="c0c0c0" w:fill="ffffff"/>
        <w:tcBorders>
          <w:bottom w:val="single" w:color="000000" w:sz="6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>
          <w:top w:val="single" w:color="000000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Table List 2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bottom w:val="single" w:color="808080" w:sz="12" w:space="0"/>
      </w:tblBorders>
    </w:tblPr>
    <w:tcPr>
      <w:tcBorders/>
    </w:tcPr>
    <w:tblStylePr w:type="band1Horz">
      <w:rPr>
        <w:color w:val="auto"/>
      </w:rPr>
      <w:pPr>
        <w:pBdr/>
        <w:spacing/>
        <w:ind/>
      </w:pPr>
      <w:tblPr>
        <w:tblBorders/>
      </w:tblPr>
      <w:tcPr>
        <w:shd w:val="pct20" w:color="00ff00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auto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/>
      </w:rPr>
      <w:pPr>
        <w:pBdr/>
        <w:spacing/>
        <w:ind/>
      </w:pPr>
      <w:tblPr>
        <w:tblBorders/>
      </w:tblPr>
      <w:tcPr>
        <w:shd w:val="pct75" w:color="008080" w:fill="008000"/>
        <w:tcBorders>
          <w:bottom w:val="single" w:color="000000" w:sz="6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>
          <w:top w:val="single" w:color="000000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Table List 3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000080"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>
          <w:top w:val="single" w:color="0000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rPr>
        <w:i/>
        <w:iCs/>
        <w:color w:val="000080"/>
      </w:rPr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Table List 4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/>
      </w:rPr>
      <w:pPr>
        <w:pBdr/>
        <w:spacing/>
        <w:ind/>
      </w:pPr>
      <w:tblPr>
        <w:tblBorders/>
      </w:tblPr>
      <w:tcPr>
        <w:shd w:val="solid" w:color="808080" w:fill="ffffff"/>
        <w:tcBorders>
          <w:bottom w:val="single" w:color="000000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Table List 5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Table List 6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  <w:tcBorders/>
    </w:tcPr>
    <w:tblStylePr w:type="band1Horz">
      <w:pPr>
        <w:pBdr/>
        <w:spacing/>
        <w:ind/>
      </w:pPr>
      <w:tblPr>
        <w:tblBorders/>
      </w:tblPr>
      <w:tcPr>
        <w:shd w:val="pct25" w:color="000000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>
          <w:right w:val="single" w:color="000000" w:sz="12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Table List 7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cPr>
      <w:tcBorders/>
    </w:tcPr>
    <w:tblStylePr w:type="band1Horz">
      <w:rPr>
        <w:color w:val="auto"/>
      </w:rPr>
      <w:pPr>
        <w:pBdr/>
        <w:spacing/>
        <w:ind/>
      </w:pPr>
      <w:tblPr>
        <w:tblBorders/>
      </w:tblPr>
      <w:tcPr>
        <w:shd w:val="pct20" w:color="000000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shd w:val="pct25" w:color="ffff00" w:fill="ffffff"/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solid" w:color="c0c0c0" w:fill="ffffff"/>
        <w:tcBorders>
          <w:bottom w:val="single" w:color="008000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80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Table List 8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cPr>
      <w:tcBorders/>
    </w:tcPr>
    <w:tblStylePr w:type="band1Horz">
      <w:rPr>
        <w:color w:val="auto"/>
      </w:rPr>
      <w:pPr>
        <w:pBdr/>
        <w:spacing/>
        <w:ind/>
      </w:pPr>
      <w:tblPr>
        <w:tblBorders/>
      </w:tblPr>
      <w:tcPr>
        <w:shd w:val="pct25" w:color="ffff00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shd w:val="pct50" w:color="ff0000" w:fill="ffffff"/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i/>
        <w:iCs/>
      </w:rPr>
      <w:pPr>
        <w:pBdr/>
        <w:spacing/>
        <w:ind/>
      </w:pPr>
      <w:tblPr>
        <w:tblBorders/>
      </w:tblPr>
      <w:tcPr>
        <w:shd w:val="solid" w:color="ffff00" w:fill="ffffff"/>
        <w:tcBorders>
          <w:bottom w:val="single" w:color="000000" w:sz="6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Table Contemporary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insideH w:val="single" w:color="ffffff" w:sz="18" w:space="0"/>
        <w:insideV w:val="single" w:color="ffffff" w:sz="18" w:space="0"/>
      </w:tblBorders>
    </w:tblPr>
    <w:tcPr>
      <w:tcBorders/>
    </w:tcPr>
    <w:tblStylePr w:type="band1Horz">
      <w:rPr>
        <w:color w:val="auto"/>
      </w:rPr>
      <w:pPr>
        <w:pBdr/>
        <w:spacing/>
        <w:ind/>
      </w:pPr>
      <w:tblPr>
        <w:tblBorders/>
      </w:tblPr>
      <w:tcPr>
        <w:shd w:val="pct5" w:color="000000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auto"/>
      </w:rPr>
      <w:pPr>
        <w:pBdr/>
        <w:spacing/>
        <w:ind/>
      </w:pPr>
      <w:tblPr>
        <w:tblBorders/>
      </w:tblPr>
      <w:tcPr>
        <w:shd w:val="pct20" w:color="000000" w:fill="ffffff"/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auto"/>
      </w:rPr>
      <w:pPr>
        <w:pBdr/>
        <w:spacing/>
        <w:ind/>
      </w:pPr>
      <w:tblPr>
        <w:tblBorders/>
      </w:tblPr>
      <w:tcPr>
        <w:shd w:val="pct20" w:color="000000" w:fill="ffffff"/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Table Columns 1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auto"/>
      </w:rPr>
      <w:pPr>
        <w:pBdr/>
        <w:spacing/>
        <w:ind/>
      </w:pPr>
      <w:tblPr>
        <w:tblBorders/>
      </w:tblPr>
      <w:tcPr>
        <w:shd w:val="pct25" w:color="000000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color w:val="auto"/>
      </w:rPr>
      <w:pPr>
        <w:pBdr/>
        <w:spacing/>
        <w:ind/>
      </w:pPr>
      <w:tblPr>
        <w:tblBorders/>
      </w:tblPr>
      <w:tcPr>
        <w:shd w:val="pct25" w:color="ffff00" w:fill="ffffff"/>
        <w:tcBorders/>
      </w:tcPr>
    </w:tblStylePr>
    <w:tblStylePr w:type="firstCol">
      <w:rPr>
        <w:b w:val="0"/>
        <w:bCs w:val="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 w:val="0"/>
        <w:bCs w:val="0"/>
      </w:rPr>
      <w:pPr>
        <w:pBdr/>
        <w:spacing/>
        <w:ind/>
      </w:pPr>
      <w:tblPr>
        <w:tblBorders/>
      </w:tblPr>
      <w:tcPr>
        <w:tcBorders>
          <w:bottom w:val="single" w:color="000000" w:sz="6" w:space="0"/>
        </w:tcBorders>
      </w:tcPr>
    </w:tblStylePr>
    <w:tblStylePr w:type="lastCol">
      <w:rPr>
        <w:b w:val="0"/>
        <w:bCs w:val="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 w:val="0"/>
        <w:bCs w:val="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swCel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Table Columns 2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rPr>
      <w:b/>
      <w:bCs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auto"/>
      </w:rPr>
      <w:pPr>
        <w:pBdr/>
        <w:spacing/>
        <w:ind/>
      </w:pPr>
      <w:tblPr>
        <w:tblBorders/>
      </w:tblPr>
      <w:tcPr>
        <w:shd w:val="pct30" w:color="000000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color w:val="auto"/>
      </w:rPr>
      <w:pPr>
        <w:pBdr/>
        <w:spacing/>
        <w:ind/>
      </w:pPr>
      <w:tblPr>
        <w:tblBorders/>
      </w:tblPr>
      <w:tcPr>
        <w:shd w:val="pct25" w:color="00ff00" w:fill="ffffff"/>
        <w:tcBorders/>
      </w:tcPr>
    </w:tblStylePr>
    <w:tblStylePr w:type="firstCol">
      <w:rPr>
        <w:b w:val="0"/>
        <w:bCs w:val="0"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ffffff"/>
      </w:rPr>
      <w:pPr>
        <w:pBdr/>
        <w:spacing/>
        <w:ind/>
      </w:pPr>
      <w:tblPr>
        <w:tblBorders/>
      </w:tblPr>
      <w:tcPr>
        <w:shd w:val="solid" w:color="000080" w:fill="ffffff"/>
        <w:tcBorders/>
      </w:tcPr>
    </w:tblStylePr>
    <w:tblStylePr w:type="lastCol">
      <w:rPr>
        <w:b w:val="0"/>
        <w:bCs w:val="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 w:val="0"/>
        <w:bCs w:val="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swCel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Table Columns 3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auto"/>
      </w:rPr>
      <w:pPr>
        <w:pBdr/>
        <w:spacing/>
        <w:ind/>
      </w:pPr>
      <w:tblPr>
        <w:tblBorders/>
      </w:tblPr>
      <w:tcPr>
        <w:shd w:val="solid" w:color="c0c0c0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color w:val="auto"/>
      </w:rPr>
      <w:pPr>
        <w:pBdr/>
        <w:spacing/>
        <w:ind/>
      </w:pPr>
      <w:tblPr>
        <w:tblBorders/>
      </w:tblPr>
      <w:tcPr>
        <w:shd w:val="pct10" w:color="000000" w:fill="ffffff"/>
        <w:tcBorders/>
      </w:tcPr>
    </w:tblStylePr>
    <w:tblStylePr w:type="firstCol">
      <w:rPr>
        <w:b w:val="0"/>
        <w:bCs w:val="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ffffff"/>
      </w:rPr>
      <w:pPr>
        <w:pBdr/>
        <w:spacing/>
        <w:ind/>
      </w:pPr>
      <w:tblPr>
        <w:tblBorders/>
      </w:tblPr>
      <w:tcPr>
        <w:shd w:val="solid" w:color="000080" w:fill="ffffff"/>
        <w:tcBorders/>
      </w:tcPr>
    </w:tblStylePr>
    <w:tblStylePr w:type="lastCol">
      <w:rPr>
        <w:b w:val="0"/>
        <w:bCs w:val="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 w:val="0"/>
        <w:bCs w:val="0"/>
      </w:rPr>
      <w:pPr>
        <w:pBdr/>
        <w:spacing/>
        <w:ind/>
      </w:pPr>
      <w:tblPr>
        <w:tblBorders/>
      </w:tblPr>
      <w:tcPr>
        <w:tcBorders>
          <w:top w:val="single" w:color="000080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Table Columns 4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auto"/>
      </w:rPr>
      <w:pPr>
        <w:pBdr/>
        <w:spacing/>
        <w:ind/>
      </w:pPr>
      <w:tblPr>
        <w:tblBorders/>
      </w:tblPr>
      <w:tcPr>
        <w:shd w:val="pct50" w:color="008080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color w:val="auto"/>
      </w:rPr>
      <w:pPr>
        <w:pBdr/>
        <w:spacing/>
        <w:ind/>
      </w:pPr>
      <w:tblPr>
        <w:tblBorders/>
      </w:tblPr>
      <w:tcPr>
        <w:shd w:val="pct10" w:color="000000" w:fill="ffffff"/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ffffff"/>
      </w:rPr>
      <w:pPr>
        <w:pBdr/>
        <w:spacing/>
        <w:ind/>
      </w:pPr>
      <w:tblPr>
        <w:tblBorders/>
      </w:tblPr>
      <w:tcPr>
        <w:shd w:val="solid" w:color="000000" w:fill="ffffff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Table Columns 5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auto"/>
      </w:rPr>
      <w:pPr>
        <w:pBdr/>
        <w:spacing/>
        <w:ind/>
      </w:pPr>
      <w:tblPr>
        <w:tblBorders/>
      </w:tblPr>
      <w:tcPr>
        <w:shd w:val="solid" w:color="c0c0c0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color w:val="auto"/>
      </w:rPr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i/>
        <w:iCs/>
      </w:rPr>
      <w:pPr>
        <w:pBdr/>
        <w:spacing/>
        <w:ind/>
      </w:pPr>
      <w:tblPr>
        <w:tblBorders/>
      </w:tblPr>
      <w:tcPr>
        <w:tcBorders>
          <w:bottom w:val="single" w:color="808080" w:sz="6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8080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Table Grid 1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i/>
        <w:i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Table Grid 2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Table Grid 3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shd w:val="pct30" w:color="ffff00" w:fill="ffffff"/>
        <w:tcBorders>
          <w:bottom w:val="single" w:color="000000" w:sz="6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Table Grid 4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auto"/>
      </w:rPr>
      <w:pPr>
        <w:pBdr/>
        <w:spacing/>
        <w:ind/>
      </w:pPr>
      <w:tblPr>
        <w:tblBorders/>
      </w:tblPr>
      <w:tcPr>
        <w:shd w:val="pct30" w:color="ffff00" w:fill="ffffff"/>
        <w:tcBorders>
          <w:bottom w:val="single" w:color="000000" w:sz="6" w:space="0"/>
        </w:tcBorders>
      </w:tcPr>
    </w:tblStylePr>
    <w:tblStylePr w:type="lastCol">
      <w:rPr>
        <w:b/>
        <w:bCs/>
        <w:color w:val="auto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auto"/>
      </w:rPr>
      <w:pPr>
        <w:pBdr/>
        <w:spacing/>
        <w:ind/>
      </w:pPr>
      <w:tblPr>
        <w:tblBorders/>
      </w:tblPr>
      <w:tcPr>
        <w:shd w:val="pct30" w:color="ffff00" w:fill="ffffff"/>
        <w:tcBorders>
          <w:top w:val="single" w:color="000000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Table Grid 5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Table Grid 6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000000" w:sz="6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rPr>
        <w:color w:val="auto"/>
      </w:rPr>
      <w:pPr>
        <w:pBdr/>
        <w:spacing/>
        <w:ind/>
      </w:pPr>
      <w:tblPr>
        <w:tblBorders/>
      </w:tblPr>
      <w:tcPr>
        <w:tcBorders>
          <w:top w:val="single" w:color="000000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Table Grid 7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 w:val="0"/>
        <w:bCs w:val="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 w:val="0"/>
        <w:bCs w:val="0"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 w:val="0"/>
        <w:bCs w:val="0"/>
      </w:rPr>
      <w:pPr>
        <w:pBdr/>
        <w:spacing/>
        <w:ind/>
      </w:pPr>
      <w:tblPr>
        <w:tblBorders/>
      </w:tblPr>
      <w:tcPr>
        <w:tcBorders>
          <w:top w:val="single" w:color="000000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Table Grid 8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/>
      </w:rPr>
      <w:pPr>
        <w:pBdr/>
        <w:spacing/>
        <w:ind/>
      </w:pPr>
      <w:tblPr>
        <w:tblBorders/>
      </w:tblPr>
      <w:tcPr>
        <w:shd w:val="solid" w:color="000080" w:fill="ffffff"/>
        <w:tcBorders/>
      </w:tcPr>
    </w:tblStylePr>
    <w:tblStylePr w:type="lastCol">
      <w:rPr>
        <w:b/>
        <w:bCs/>
        <w:color w:val="auto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auto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Table Web 1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Spacing w:w="20" w:type="dxa"/>
    </w:tblPr>
    <w:trPr>
      <w:tblCellSpacing w:w="20" w:type="dxa"/>
    </w:tr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auto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Table Web 2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Spacing w:w="20" w:type="dxa"/>
    </w:tblPr>
    <w:trPr>
      <w:tblCellSpacing w:w="20" w:type="dxa"/>
    </w:tr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auto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Table Web 3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  <w:insideH w:val="single" w:color="000000" w:sz="6" w:space="0"/>
        <w:insideV w:val="single" w:color="000000" w:sz="6" w:space="0"/>
      </w:tblBorders>
      <w:tblCellSpacing w:w="20" w:type="dxa"/>
    </w:tblPr>
    <w:trPr>
      <w:tblCellSpacing w:w="20" w:type="dxa"/>
    </w:tr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auto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Table Professional"/>
    <w:basedOn w:val="829"/>
    <w:uiPriority w:val="0"/>
    <w:semiHidden/>
    <w:unhideWhenUsed/>
    <w:qFormat/>
    <w:pPr>
      <w:widowControl w:val="false"/>
      <w:pBdr/>
      <w:spacing w:line="336" w:lineRule="auto"/>
      <w:ind w:firstLine="4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auto"/>
      </w:rPr>
      <w:pPr>
        <w:pBdr/>
        <w:spacing/>
        <w:ind/>
      </w:pPr>
      <w:tblPr>
        <w:tblBorders/>
      </w:tblPr>
      <w:tcPr>
        <w:shd w:val="solid" w:color="000000" w:fill="ffffff"/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ght Shading"/>
    <w:basedOn w:val="829"/>
    <w:uiPriority w:val="60"/>
    <w:semiHidden/>
    <w:unhideWhenUsed/>
    <w:qFormat/>
    <w:pPr>
      <w:pBdr/>
      <w:spacing/>
      <w:ind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ght Shading Accent 1"/>
    <w:basedOn w:val="829"/>
    <w:uiPriority w:val="60"/>
    <w:semiHidden/>
    <w:unhideWhenUsed/>
    <w:qFormat/>
    <w:pPr>
      <w:pBdr/>
      <w:spacing/>
      <w:ind/>
    </w:pPr>
    <w:rPr>
      <w:color w:val="f90000" w:themeColor="accent1" w:themeShade="BF"/>
    </w:rPr>
    <w:tblPr>
      <w:tblBorders>
        <w:top w:val="single" w:color="ff4d4d" w:themeColor="accent1" w:sz="8" w:space="0"/>
        <w:bottom w:val="single" w:color="ff4d4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3d3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3d3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f4d4d" w:themeColor="accent1" w:sz="8" w:space="0"/>
          <w:left w:val="none" w:color="000000" w:sz="4" w:space="0"/>
          <w:bottom w:val="single" w:color="ff4d4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f4d4d" w:themeColor="accent1" w:sz="8" w:space="0"/>
          <w:left w:val="none" w:color="000000" w:sz="4" w:space="0"/>
          <w:bottom w:val="single" w:color="ff4d4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ght Shading Accent 2"/>
    <w:basedOn w:val="829"/>
    <w:uiPriority w:val="60"/>
    <w:semiHidden/>
    <w:unhideWhenUsed/>
    <w:qFormat/>
    <w:pPr>
      <w:pBdr/>
      <w:spacing/>
      <w:ind/>
    </w:pPr>
    <w:rPr>
      <w:color w:val="bf9500" w:themeColor="accent2" w:themeShade="BF"/>
    </w:rPr>
    <w:tblPr>
      <w:tblBorders>
        <w:top w:val="single" w:color="ffc700" w:themeColor="accent2" w:sz="8" w:space="0"/>
        <w:bottom w:val="single" w:color="ffc700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1bf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1bf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fc700" w:themeColor="accent2" w:sz="8" w:space="0"/>
          <w:left w:val="none" w:color="000000" w:sz="4" w:space="0"/>
          <w:bottom w:val="single" w:color="ffc700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fc700" w:themeColor="accent2" w:sz="8" w:space="0"/>
          <w:left w:val="none" w:color="000000" w:sz="4" w:space="0"/>
          <w:bottom w:val="single" w:color="ffc700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ght Shading Accent 3"/>
    <w:basedOn w:val="829"/>
    <w:uiPriority w:val="60"/>
    <w:semiHidden/>
    <w:unhideWhenUsed/>
    <w:qFormat/>
    <w:pPr>
      <w:pBdr/>
      <w:spacing/>
      <w:ind/>
    </w:pPr>
    <w:rPr>
      <w:color w:val="212eda" w:themeColor="accent3" w:themeShade="BF"/>
    </w:rPr>
    <w:tblPr>
      <w:tblBorders>
        <w:top w:val="single" w:color="666fe8" w:themeColor="accent3" w:sz="8" w:space="0"/>
        <w:bottom w:val="single" w:color="666fe8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dbf9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dbf9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666fe8" w:themeColor="accent3" w:sz="8" w:space="0"/>
          <w:left w:val="none" w:color="000000" w:sz="4" w:space="0"/>
          <w:bottom w:val="single" w:color="666fe8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666fe8" w:themeColor="accent3" w:sz="8" w:space="0"/>
          <w:left w:val="none" w:color="000000" w:sz="4" w:space="0"/>
          <w:bottom w:val="single" w:color="666fe8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ght Shading Accent 4"/>
    <w:basedOn w:val="829"/>
    <w:uiPriority w:val="60"/>
    <w:semiHidden/>
    <w:unhideWhenUsed/>
    <w:qFormat/>
    <w:pPr>
      <w:pBdr/>
      <w:spacing/>
      <w:ind/>
    </w:pPr>
    <w:rPr>
      <w:color w:val="00864b" w:themeColor="accent4" w:themeShade="BF"/>
    </w:rPr>
    <w:tblPr>
      <w:tblBorders>
        <w:top w:val="single" w:color="00b364" w:themeColor="accent4" w:sz="8" w:space="0"/>
        <w:bottom w:val="single" w:color="00b364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dffda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dffda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b364" w:themeColor="accent4" w:sz="8" w:space="0"/>
          <w:left w:val="none" w:color="000000" w:sz="4" w:space="0"/>
          <w:bottom w:val="single" w:color="00b364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b364" w:themeColor="accent4" w:sz="8" w:space="0"/>
          <w:left w:val="none" w:color="000000" w:sz="4" w:space="0"/>
          <w:bottom w:val="single" w:color="00b364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ght Shading Accent 5"/>
    <w:basedOn w:val="829"/>
    <w:uiPriority w:val="60"/>
    <w:semiHidden/>
    <w:unhideWhenUsed/>
    <w:qFormat/>
    <w:pPr>
      <w:pBdr/>
      <w:spacing/>
      <w:ind/>
    </w:pPr>
    <w:rPr>
      <w:color w:val="0084b4" w:themeColor="accent5" w:themeShade="BF"/>
    </w:rPr>
    <w:tblPr>
      <w:tblBorders>
        <w:top w:val="single" w:color="00b0f0" w:themeColor="accent5" w:sz="8" w:space="0"/>
        <w:bottom w:val="single" w:color="00b0f0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edff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edff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b0f0" w:themeColor="accent5" w:sz="8" w:space="0"/>
          <w:left w:val="none" w:color="000000" w:sz="4" w:space="0"/>
          <w:bottom w:val="single" w:color="00b0f0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b0f0" w:themeColor="accent5" w:sz="8" w:space="0"/>
          <w:left w:val="none" w:color="000000" w:sz="4" w:space="0"/>
          <w:bottom w:val="single" w:color="00b0f0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ght Shading Accent 6"/>
    <w:basedOn w:val="829"/>
    <w:uiPriority w:val="60"/>
    <w:semiHidden/>
    <w:unhideWhenUsed/>
    <w:qFormat/>
    <w:pPr>
      <w:pBdr/>
      <w:spacing/>
      <w:ind/>
    </w:pPr>
    <w:rPr>
      <w:color w:val="86ad0a" w:themeColor="accent6" w:themeShade="BF"/>
    </w:rPr>
    <w:tblPr>
      <w:tblBorders>
        <w:top w:val="single" w:color="b3e60d" w:themeColor="accent6" w:sz="8" w:space="0"/>
        <w:bottom w:val="single" w:color="b3e60d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dfbc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dfbc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e60d" w:themeColor="accent6" w:sz="8" w:space="0"/>
          <w:left w:val="none" w:color="000000" w:sz="4" w:space="0"/>
          <w:bottom w:val="single" w:color="b3e60d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e60d" w:themeColor="accent6" w:sz="8" w:space="0"/>
          <w:left w:val="none" w:color="000000" w:sz="4" w:space="0"/>
          <w:bottom w:val="single" w:color="b3e60d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ght List"/>
    <w:basedOn w:val="829"/>
    <w:uiPriority w:val="61"/>
    <w:semiHidden/>
    <w:unhideWhenUsed/>
    <w:qFormat/>
    <w:pPr>
      <w:pBdr/>
      <w:spacing/>
      <w:ind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ght List Accent 1"/>
    <w:basedOn w:val="829"/>
    <w:uiPriority w:val="61"/>
    <w:semiHidden/>
    <w:unhideWhenUsed/>
    <w:qFormat/>
    <w:pPr>
      <w:pBdr/>
      <w:spacing/>
      <w:ind/>
    </w:pPr>
    <w:tblPr>
      <w:tblBorders>
        <w:top w:val="single" w:color="ff4d4d" w:themeColor="accent1" w:sz="8" w:space="0"/>
        <w:left w:val="single" w:color="ff4d4d" w:themeColor="accent1" w:sz="8" w:space="0"/>
        <w:bottom w:val="single" w:color="ff4d4d" w:themeColor="accent1" w:sz="8" w:space="0"/>
        <w:right w:val="single" w:color="ff4d4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4d4d" w:themeColor="accent1" w:sz="8" w:space="0"/>
          <w:left w:val="single" w:color="ff4d4d" w:themeColor="accent1" w:sz="8" w:space="0"/>
          <w:bottom w:val="single" w:color="ff4d4d" w:themeColor="accent1" w:sz="8" w:space="0"/>
          <w:right w:val="single" w:color="ff4d4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f4d4d" w:themeColor="accent1" w:sz="8" w:space="0"/>
          <w:left w:val="single" w:color="ff4d4d" w:themeColor="accent1" w:sz="8" w:space="0"/>
          <w:bottom w:val="single" w:color="ff4d4d" w:themeColor="accent1" w:sz="8" w:space="0"/>
          <w:right w:val="single" w:color="ff4d4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4d4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f4d4d" w:themeColor="accent1" w:sz="6" w:space="0"/>
          <w:left w:val="single" w:color="ff4d4d" w:themeColor="accent1" w:sz="8" w:space="0"/>
          <w:bottom w:val="single" w:color="ff4d4d" w:themeColor="accent1" w:sz="8" w:space="0"/>
          <w:right w:val="single" w:color="ff4d4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ght List Accent 2"/>
    <w:basedOn w:val="829"/>
    <w:uiPriority w:val="61"/>
    <w:semiHidden/>
    <w:unhideWhenUsed/>
    <w:qFormat/>
    <w:pPr>
      <w:pBdr/>
      <w:spacing/>
      <w:ind/>
    </w:pPr>
    <w:tblPr>
      <w:tblBorders>
        <w:top w:val="single" w:color="ffc700" w:themeColor="accent2" w:sz="8" w:space="0"/>
        <w:left w:val="single" w:color="ffc700" w:themeColor="accent2" w:sz="8" w:space="0"/>
        <w:bottom w:val="single" w:color="ffc700" w:themeColor="accent2" w:sz="8" w:space="0"/>
        <w:right w:val="single" w:color="ffc700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c700" w:themeColor="accent2" w:sz="8" w:space="0"/>
          <w:left w:val="single" w:color="ffc700" w:themeColor="accent2" w:sz="8" w:space="0"/>
          <w:bottom w:val="single" w:color="ffc700" w:themeColor="accent2" w:sz="8" w:space="0"/>
          <w:right w:val="single" w:color="ffc700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fc700" w:themeColor="accent2" w:sz="8" w:space="0"/>
          <w:left w:val="single" w:color="ffc700" w:themeColor="accent2" w:sz="8" w:space="0"/>
          <w:bottom w:val="single" w:color="ffc700" w:themeColor="accent2" w:sz="8" w:space="0"/>
          <w:right w:val="single" w:color="ffc700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c700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fc700" w:themeColor="accent2" w:sz="6" w:space="0"/>
          <w:left w:val="single" w:color="ffc700" w:themeColor="accent2" w:sz="8" w:space="0"/>
          <w:bottom w:val="single" w:color="ffc700" w:themeColor="accent2" w:sz="8" w:space="0"/>
          <w:right w:val="single" w:color="ffc700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ght List Accent 3"/>
    <w:basedOn w:val="829"/>
    <w:uiPriority w:val="61"/>
    <w:semiHidden/>
    <w:unhideWhenUsed/>
    <w:qFormat/>
    <w:pPr>
      <w:pBdr/>
      <w:spacing/>
      <w:ind/>
    </w:pPr>
    <w:tblPr>
      <w:tblBorders>
        <w:top w:val="single" w:color="666fe8" w:themeColor="accent3" w:sz="8" w:space="0"/>
        <w:left w:val="single" w:color="666fe8" w:themeColor="accent3" w:sz="8" w:space="0"/>
        <w:bottom w:val="single" w:color="666fe8" w:themeColor="accent3" w:sz="8" w:space="0"/>
        <w:right w:val="single" w:color="666fe8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666fe8" w:themeColor="accent3" w:sz="8" w:space="0"/>
          <w:left w:val="single" w:color="666fe8" w:themeColor="accent3" w:sz="8" w:space="0"/>
          <w:bottom w:val="single" w:color="666fe8" w:themeColor="accent3" w:sz="8" w:space="0"/>
          <w:right w:val="single" w:color="666fe8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666fe8" w:themeColor="accent3" w:sz="8" w:space="0"/>
          <w:left w:val="single" w:color="666fe8" w:themeColor="accent3" w:sz="8" w:space="0"/>
          <w:bottom w:val="single" w:color="666fe8" w:themeColor="accent3" w:sz="8" w:space="0"/>
          <w:right w:val="single" w:color="666fe8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666fe8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666fe8" w:themeColor="accent3" w:sz="6" w:space="0"/>
          <w:left w:val="single" w:color="666fe8" w:themeColor="accent3" w:sz="8" w:space="0"/>
          <w:bottom w:val="single" w:color="666fe8" w:themeColor="accent3" w:sz="8" w:space="0"/>
          <w:right w:val="single" w:color="666fe8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ght List Accent 4"/>
    <w:basedOn w:val="829"/>
    <w:uiPriority w:val="61"/>
    <w:semiHidden/>
    <w:unhideWhenUsed/>
    <w:qFormat/>
    <w:pPr>
      <w:pBdr/>
      <w:spacing/>
      <w:ind/>
    </w:pPr>
    <w:tblPr>
      <w:tblBorders>
        <w:top w:val="single" w:color="00b364" w:themeColor="accent4" w:sz="8" w:space="0"/>
        <w:left w:val="single" w:color="00b364" w:themeColor="accent4" w:sz="8" w:space="0"/>
        <w:bottom w:val="single" w:color="00b364" w:themeColor="accent4" w:sz="8" w:space="0"/>
        <w:right w:val="single" w:color="00b364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b364" w:themeColor="accent4" w:sz="8" w:space="0"/>
          <w:left w:val="single" w:color="00b364" w:themeColor="accent4" w:sz="8" w:space="0"/>
          <w:bottom w:val="single" w:color="00b364" w:themeColor="accent4" w:sz="8" w:space="0"/>
          <w:right w:val="single" w:color="00b364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b364" w:themeColor="accent4" w:sz="8" w:space="0"/>
          <w:left w:val="single" w:color="00b364" w:themeColor="accent4" w:sz="8" w:space="0"/>
          <w:bottom w:val="single" w:color="00b364" w:themeColor="accent4" w:sz="8" w:space="0"/>
          <w:right w:val="single" w:color="00b364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b364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b364" w:themeColor="accent4" w:sz="6" w:space="0"/>
          <w:left w:val="single" w:color="00b364" w:themeColor="accent4" w:sz="8" w:space="0"/>
          <w:bottom w:val="single" w:color="00b364" w:themeColor="accent4" w:sz="8" w:space="0"/>
          <w:right w:val="single" w:color="00b364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ght List Accent 5"/>
    <w:basedOn w:val="829"/>
    <w:uiPriority w:val="61"/>
    <w:semiHidden/>
    <w:unhideWhenUsed/>
    <w:qFormat/>
    <w:pPr>
      <w:pBdr/>
      <w:spacing/>
      <w:ind/>
    </w:pPr>
    <w:tblPr>
      <w:tblBorders>
        <w:top w:val="single" w:color="00b0f0" w:themeColor="accent5" w:sz="8" w:space="0"/>
        <w:left w:val="single" w:color="00b0f0" w:themeColor="accent5" w:sz="8" w:space="0"/>
        <w:bottom w:val="single" w:color="00b0f0" w:themeColor="accent5" w:sz="8" w:space="0"/>
        <w:right w:val="single" w:color="00b0f0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b0f0" w:themeColor="accent5" w:sz="8" w:space="0"/>
          <w:left w:val="single" w:color="00b0f0" w:themeColor="accent5" w:sz="8" w:space="0"/>
          <w:bottom w:val="single" w:color="00b0f0" w:themeColor="accent5" w:sz="8" w:space="0"/>
          <w:right w:val="single" w:color="00b0f0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b0f0" w:themeColor="accent5" w:sz="8" w:space="0"/>
          <w:left w:val="single" w:color="00b0f0" w:themeColor="accent5" w:sz="8" w:space="0"/>
          <w:bottom w:val="single" w:color="00b0f0" w:themeColor="accent5" w:sz="8" w:space="0"/>
          <w:right w:val="single" w:color="00b0f0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b0f0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b0f0" w:themeColor="accent5" w:sz="6" w:space="0"/>
          <w:left w:val="single" w:color="00b0f0" w:themeColor="accent5" w:sz="8" w:space="0"/>
          <w:bottom w:val="single" w:color="00b0f0" w:themeColor="accent5" w:sz="8" w:space="0"/>
          <w:right w:val="single" w:color="00b0f0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ght List Accent 6"/>
    <w:basedOn w:val="829"/>
    <w:uiPriority w:val="61"/>
    <w:semiHidden/>
    <w:unhideWhenUsed/>
    <w:qFormat/>
    <w:pPr>
      <w:pBdr/>
      <w:spacing/>
      <w:ind/>
    </w:pPr>
    <w:tblPr>
      <w:tblBorders>
        <w:top w:val="single" w:color="b3e60d" w:themeColor="accent6" w:sz="8" w:space="0"/>
        <w:left w:val="single" w:color="b3e60d" w:themeColor="accent6" w:sz="8" w:space="0"/>
        <w:bottom w:val="single" w:color="b3e60d" w:themeColor="accent6" w:sz="8" w:space="0"/>
        <w:right w:val="single" w:color="b3e60d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b3e60d" w:themeColor="accent6" w:sz="8" w:space="0"/>
          <w:left w:val="single" w:color="b3e60d" w:themeColor="accent6" w:sz="8" w:space="0"/>
          <w:bottom w:val="single" w:color="b3e60d" w:themeColor="accent6" w:sz="8" w:space="0"/>
          <w:right w:val="single" w:color="b3e60d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b3e60d" w:themeColor="accent6" w:sz="8" w:space="0"/>
          <w:left w:val="single" w:color="b3e60d" w:themeColor="accent6" w:sz="8" w:space="0"/>
          <w:bottom w:val="single" w:color="b3e60d" w:themeColor="accent6" w:sz="8" w:space="0"/>
          <w:right w:val="single" w:color="b3e60d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b3e60d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e60d" w:themeColor="accent6" w:sz="6" w:space="0"/>
          <w:left w:val="single" w:color="b3e60d" w:themeColor="accent6" w:sz="8" w:space="0"/>
          <w:bottom w:val="single" w:color="b3e60d" w:themeColor="accent6" w:sz="8" w:space="0"/>
          <w:right w:val="single" w:color="b3e60d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ght Grid"/>
    <w:basedOn w:val="829"/>
    <w:uiPriority w:val="62"/>
    <w:semiHidden/>
    <w:unhideWhenUsed/>
    <w:qFormat/>
    <w:pPr>
      <w:pBdr/>
      <w:spacing/>
      <w:ind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ght Grid Accent 1"/>
    <w:basedOn w:val="829"/>
    <w:uiPriority w:val="62"/>
    <w:semiHidden/>
    <w:unhideWhenUsed/>
    <w:qFormat/>
    <w:pPr>
      <w:pBdr/>
      <w:spacing/>
      <w:ind/>
    </w:pPr>
    <w:tblPr>
      <w:tblBorders>
        <w:top w:val="single" w:color="ff4d4d" w:themeColor="accent1" w:sz="8" w:space="0"/>
        <w:left w:val="single" w:color="ff4d4d" w:themeColor="accent1" w:sz="8" w:space="0"/>
        <w:bottom w:val="single" w:color="ff4d4d" w:themeColor="accent1" w:sz="8" w:space="0"/>
        <w:right w:val="single" w:color="ff4d4d" w:themeColor="accent1" w:sz="8" w:space="0"/>
        <w:insideH w:val="single" w:color="ff4d4d" w:themeColor="accent1" w:sz="8" w:space="0"/>
        <w:insideV w:val="single" w:color="ff4d4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3d3" w:themeFill="accent1" w:themeFillTint="3F"/>
        <w:tcBorders>
          <w:top w:val="single" w:color="ff4d4d" w:themeColor="accent1" w:sz="8" w:space="0"/>
          <w:left w:val="single" w:color="ff4d4d" w:themeColor="accent1" w:sz="8" w:space="0"/>
          <w:bottom w:val="single" w:color="ff4d4d" w:themeColor="accent1" w:sz="8" w:space="0"/>
          <w:right w:val="single" w:color="ff4d4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3d3" w:themeFill="accent1" w:themeFillTint="3F"/>
        <w:tcBorders>
          <w:top w:val="single" w:color="ff4d4d" w:themeColor="accent1" w:sz="8" w:space="0"/>
          <w:left w:val="single" w:color="ff4d4d" w:themeColor="accent1" w:sz="8" w:space="0"/>
          <w:bottom w:val="single" w:color="ff4d4d" w:themeColor="accent1" w:sz="8" w:space="0"/>
          <w:right w:val="single" w:color="ff4d4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f4d4d" w:themeColor="accent1" w:sz="8" w:space="0"/>
          <w:left w:val="single" w:color="ff4d4d" w:themeColor="accent1" w:sz="8" w:space="0"/>
          <w:bottom w:val="single" w:color="ff4d4d" w:themeColor="accent1" w:sz="8" w:space="0"/>
          <w:right w:val="single" w:color="ff4d4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f4d4d" w:themeColor="accent1" w:sz="8" w:space="0"/>
          <w:left w:val="single" w:color="ff4d4d" w:themeColor="accent1" w:sz="8" w:space="0"/>
          <w:bottom w:val="single" w:color="ff4d4d" w:themeColor="accent1" w:sz="18" w:space="0"/>
          <w:right w:val="single" w:color="ff4d4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f4d4d" w:themeColor="accent1" w:sz="8" w:space="0"/>
          <w:left w:val="single" w:color="ff4d4d" w:themeColor="accent1" w:sz="8" w:space="0"/>
          <w:bottom w:val="single" w:color="ff4d4d" w:themeColor="accent1" w:sz="8" w:space="0"/>
          <w:right w:val="single" w:color="ff4d4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f4d4d" w:themeColor="accent1" w:sz="6" w:space="0"/>
          <w:left w:val="single" w:color="ff4d4d" w:themeColor="accent1" w:sz="8" w:space="0"/>
          <w:bottom w:val="single" w:color="ff4d4d" w:themeColor="accent1" w:sz="8" w:space="0"/>
          <w:right w:val="single" w:color="ff4d4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ght Grid Accent 2"/>
    <w:basedOn w:val="829"/>
    <w:uiPriority w:val="62"/>
    <w:semiHidden/>
    <w:unhideWhenUsed/>
    <w:qFormat/>
    <w:pPr>
      <w:pBdr/>
      <w:spacing/>
      <w:ind/>
    </w:pPr>
    <w:tblPr>
      <w:tblBorders>
        <w:top w:val="single" w:color="ffc700" w:themeColor="accent2" w:sz="8" w:space="0"/>
        <w:left w:val="single" w:color="ffc700" w:themeColor="accent2" w:sz="8" w:space="0"/>
        <w:bottom w:val="single" w:color="ffc700" w:themeColor="accent2" w:sz="8" w:space="0"/>
        <w:right w:val="single" w:color="ffc700" w:themeColor="accent2" w:sz="8" w:space="0"/>
        <w:insideH w:val="single" w:color="ffc700" w:themeColor="accent2" w:sz="8" w:space="0"/>
        <w:insideV w:val="single" w:color="ffc700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1bf" w:themeFill="accent2" w:themeFillTint="3F"/>
        <w:tcBorders>
          <w:top w:val="single" w:color="ffc700" w:themeColor="accent2" w:sz="8" w:space="0"/>
          <w:left w:val="single" w:color="ffc700" w:themeColor="accent2" w:sz="8" w:space="0"/>
          <w:bottom w:val="single" w:color="ffc700" w:themeColor="accent2" w:sz="8" w:space="0"/>
          <w:right w:val="single" w:color="ffc700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1bf" w:themeFill="accent2" w:themeFillTint="3F"/>
        <w:tcBorders>
          <w:top w:val="single" w:color="ffc700" w:themeColor="accent2" w:sz="8" w:space="0"/>
          <w:left w:val="single" w:color="ffc700" w:themeColor="accent2" w:sz="8" w:space="0"/>
          <w:bottom w:val="single" w:color="ffc700" w:themeColor="accent2" w:sz="8" w:space="0"/>
          <w:right w:val="single" w:color="ffc700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fc700" w:themeColor="accent2" w:sz="8" w:space="0"/>
          <w:left w:val="single" w:color="ffc700" w:themeColor="accent2" w:sz="8" w:space="0"/>
          <w:bottom w:val="single" w:color="ffc700" w:themeColor="accent2" w:sz="8" w:space="0"/>
          <w:right w:val="single" w:color="ffc700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fc700" w:themeColor="accent2" w:sz="8" w:space="0"/>
          <w:left w:val="single" w:color="ffc700" w:themeColor="accent2" w:sz="8" w:space="0"/>
          <w:bottom w:val="single" w:color="ffc700" w:themeColor="accent2" w:sz="18" w:space="0"/>
          <w:right w:val="single" w:color="ffc700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fc700" w:themeColor="accent2" w:sz="8" w:space="0"/>
          <w:left w:val="single" w:color="ffc700" w:themeColor="accent2" w:sz="8" w:space="0"/>
          <w:bottom w:val="single" w:color="ffc700" w:themeColor="accent2" w:sz="8" w:space="0"/>
          <w:right w:val="single" w:color="ffc700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fc700" w:themeColor="accent2" w:sz="6" w:space="0"/>
          <w:left w:val="single" w:color="ffc700" w:themeColor="accent2" w:sz="8" w:space="0"/>
          <w:bottom w:val="single" w:color="ffc700" w:themeColor="accent2" w:sz="8" w:space="0"/>
          <w:right w:val="single" w:color="ffc700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ght Grid Accent 3"/>
    <w:basedOn w:val="829"/>
    <w:uiPriority w:val="62"/>
    <w:semiHidden/>
    <w:unhideWhenUsed/>
    <w:qFormat/>
    <w:pPr>
      <w:pBdr/>
      <w:spacing/>
      <w:ind/>
    </w:pPr>
    <w:tblPr>
      <w:tblBorders>
        <w:top w:val="single" w:color="666fe8" w:themeColor="accent3" w:sz="8" w:space="0"/>
        <w:left w:val="single" w:color="666fe8" w:themeColor="accent3" w:sz="8" w:space="0"/>
        <w:bottom w:val="single" w:color="666fe8" w:themeColor="accent3" w:sz="8" w:space="0"/>
        <w:right w:val="single" w:color="666fe8" w:themeColor="accent3" w:sz="8" w:space="0"/>
        <w:insideH w:val="single" w:color="666fe8" w:themeColor="accent3" w:sz="8" w:space="0"/>
        <w:insideV w:val="single" w:color="666fe8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dbf9" w:themeFill="accent3" w:themeFillTint="3F"/>
        <w:tcBorders>
          <w:top w:val="single" w:color="666fe8" w:themeColor="accent3" w:sz="8" w:space="0"/>
          <w:left w:val="single" w:color="666fe8" w:themeColor="accent3" w:sz="8" w:space="0"/>
          <w:bottom w:val="single" w:color="666fe8" w:themeColor="accent3" w:sz="8" w:space="0"/>
          <w:right w:val="single" w:color="666fe8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dbf9" w:themeFill="accent3" w:themeFillTint="3F"/>
        <w:tcBorders>
          <w:top w:val="single" w:color="666fe8" w:themeColor="accent3" w:sz="8" w:space="0"/>
          <w:left w:val="single" w:color="666fe8" w:themeColor="accent3" w:sz="8" w:space="0"/>
          <w:bottom w:val="single" w:color="666fe8" w:themeColor="accent3" w:sz="8" w:space="0"/>
          <w:right w:val="single" w:color="666fe8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666fe8" w:themeColor="accent3" w:sz="8" w:space="0"/>
          <w:left w:val="single" w:color="666fe8" w:themeColor="accent3" w:sz="8" w:space="0"/>
          <w:bottom w:val="single" w:color="666fe8" w:themeColor="accent3" w:sz="8" w:space="0"/>
          <w:right w:val="single" w:color="666fe8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666fe8" w:themeColor="accent3" w:sz="8" w:space="0"/>
          <w:left w:val="single" w:color="666fe8" w:themeColor="accent3" w:sz="8" w:space="0"/>
          <w:bottom w:val="single" w:color="666fe8" w:themeColor="accent3" w:sz="18" w:space="0"/>
          <w:right w:val="single" w:color="666fe8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666fe8" w:themeColor="accent3" w:sz="8" w:space="0"/>
          <w:left w:val="single" w:color="666fe8" w:themeColor="accent3" w:sz="8" w:space="0"/>
          <w:bottom w:val="single" w:color="666fe8" w:themeColor="accent3" w:sz="8" w:space="0"/>
          <w:right w:val="single" w:color="666fe8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666fe8" w:themeColor="accent3" w:sz="6" w:space="0"/>
          <w:left w:val="single" w:color="666fe8" w:themeColor="accent3" w:sz="8" w:space="0"/>
          <w:bottom w:val="single" w:color="666fe8" w:themeColor="accent3" w:sz="8" w:space="0"/>
          <w:right w:val="single" w:color="666fe8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ght Grid Accent 4"/>
    <w:basedOn w:val="829"/>
    <w:uiPriority w:val="62"/>
    <w:semiHidden/>
    <w:unhideWhenUsed/>
    <w:qFormat/>
    <w:pPr>
      <w:pBdr/>
      <w:spacing/>
      <w:ind/>
    </w:pPr>
    <w:tblPr>
      <w:tblBorders>
        <w:top w:val="single" w:color="00b364" w:themeColor="accent4" w:sz="8" w:space="0"/>
        <w:left w:val="single" w:color="00b364" w:themeColor="accent4" w:sz="8" w:space="0"/>
        <w:bottom w:val="single" w:color="00b364" w:themeColor="accent4" w:sz="8" w:space="0"/>
        <w:right w:val="single" w:color="00b364" w:themeColor="accent4" w:sz="8" w:space="0"/>
        <w:insideH w:val="single" w:color="00b364" w:themeColor="accent4" w:sz="8" w:space="0"/>
        <w:insideV w:val="single" w:color="00b364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dffda" w:themeFill="accent4" w:themeFillTint="3F"/>
        <w:tcBorders>
          <w:top w:val="single" w:color="00b364" w:themeColor="accent4" w:sz="8" w:space="0"/>
          <w:left w:val="single" w:color="00b364" w:themeColor="accent4" w:sz="8" w:space="0"/>
          <w:bottom w:val="single" w:color="00b364" w:themeColor="accent4" w:sz="8" w:space="0"/>
          <w:right w:val="single" w:color="00b364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dffda" w:themeFill="accent4" w:themeFillTint="3F"/>
        <w:tcBorders>
          <w:top w:val="single" w:color="00b364" w:themeColor="accent4" w:sz="8" w:space="0"/>
          <w:left w:val="single" w:color="00b364" w:themeColor="accent4" w:sz="8" w:space="0"/>
          <w:bottom w:val="single" w:color="00b364" w:themeColor="accent4" w:sz="8" w:space="0"/>
          <w:right w:val="single" w:color="00b364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b364" w:themeColor="accent4" w:sz="8" w:space="0"/>
          <w:left w:val="single" w:color="00b364" w:themeColor="accent4" w:sz="8" w:space="0"/>
          <w:bottom w:val="single" w:color="00b364" w:themeColor="accent4" w:sz="8" w:space="0"/>
          <w:right w:val="single" w:color="00b364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b364" w:themeColor="accent4" w:sz="8" w:space="0"/>
          <w:left w:val="single" w:color="00b364" w:themeColor="accent4" w:sz="8" w:space="0"/>
          <w:bottom w:val="single" w:color="00b364" w:themeColor="accent4" w:sz="18" w:space="0"/>
          <w:right w:val="single" w:color="00b364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b364" w:themeColor="accent4" w:sz="8" w:space="0"/>
          <w:left w:val="single" w:color="00b364" w:themeColor="accent4" w:sz="8" w:space="0"/>
          <w:bottom w:val="single" w:color="00b364" w:themeColor="accent4" w:sz="8" w:space="0"/>
          <w:right w:val="single" w:color="00b364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b364" w:themeColor="accent4" w:sz="6" w:space="0"/>
          <w:left w:val="single" w:color="00b364" w:themeColor="accent4" w:sz="8" w:space="0"/>
          <w:bottom w:val="single" w:color="00b364" w:themeColor="accent4" w:sz="8" w:space="0"/>
          <w:right w:val="single" w:color="00b364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ght Grid Accent 5"/>
    <w:basedOn w:val="829"/>
    <w:uiPriority w:val="62"/>
    <w:semiHidden/>
    <w:unhideWhenUsed/>
    <w:qFormat/>
    <w:pPr>
      <w:pBdr/>
      <w:spacing/>
      <w:ind/>
    </w:pPr>
    <w:tblPr>
      <w:tblBorders>
        <w:top w:val="single" w:color="00b0f0" w:themeColor="accent5" w:sz="8" w:space="0"/>
        <w:left w:val="single" w:color="00b0f0" w:themeColor="accent5" w:sz="8" w:space="0"/>
        <w:bottom w:val="single" w:color="00b0f0" w:themeColor="accent5" w:sz="8" w:space="0"/>
        <w:right w:val="single" w:color="00b0f0" w:themeColor="accent5" w:sz="8" w:space="0"/>
        <w:insideH w:val="single" w:color="00b0f0" w:themeColor="accent5" w:sz="8" w:space="0"/>
        <w:insideV w:val="single" w:color="00b0f0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edff" w:themeFill="accent5" w:themeFillTint="3F"/>
        <w:tcBorders>
          <w:top w:val="single" w:color="00b0f0" w:themeColor="accent5" w:sz="8" w:space="0"/>
          <w:left w:val="single" w:color="00b0f0" w:themeColor="accent5" w:sz="8" w:space="0"/>
          <w:bottom w:val="single" w:color="00b0f0" w:themeColor="accent5" w:sz="8" w:space="0"/>
          <w:right w:val="single" w:color="00b0f0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edff" w:themeFill="accent5" w:themeFillTint="3F"/>
        <w:tcBorders>
          <w:top w:val="single" w:color="00b0f0" w:themeColor="accent5" w:sz="8" w:space="0"/>
          <w:left w:val="single" w:color="00b0f0" w:themeColor="accent5" w:sz="8" w:space="0"/>
          <w:bottom w:val="single" w:color="00b0f0" w:themeColor="accent5" w:sz="8" w:space="0"/>
          <w:right w:val="single" w:color="00b0f0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b0f0" w:themeColor="accent5" w:sz="8" w:space="0"/>
          <w:left w:val="single" w:color="00b0f0" w:themeColor="accent5" w:sz="8" w:space="0"/>
          <w:bottom w:val="single" w:color="00b0f0" w:themeColor="accent5" w:sz="8" w:space="0"/>
          <w:right w:val="single" w:color="00b0f0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b0f0" w:themeColor="accent5" w:sz="8" w:space="0"/>
          <w:left w:val="single" w:color="00b0f0" w:themeColor="accent5" w:sz="8" w:space="0"/>
          <w:bottom w:val="single" w:color="00b0f0" w:themeColor="accent5" w:sz="18" w:space="0"/>
          <w:right w:val="single" w:color="00b0f0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b0f0" w:themeColor="accent5" w:sz="8" w:space="0"/>
          <w:left w:val="single" w:color="00b0f0" w:themeColor="accent5" w:sz="8" w:space="0"/>
          <w:bottom w:val="single" w:color="00b0f0" w:themeColor="accent5" w:sz="8" w:space="0"/>
          <w:right w:val="single" w:color="00b0f0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b0f0" w:themeColor="accent5" w:sz="6" w:space="0"/>
          <w:left w:val="single" w:color="00b0f0" w:themeColor="accent5" w:sz="8" w:space="0"/>
          <w:bottom w:val="single" w:color="00b0f0" w:themeColor="accent5" w:sz="8" w:space="0"/>
          <w:right w:val="single" w:color="00b0f0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ght Grid Accent 6"/>
    <w:basedOn w:val="829"/>
    <w:uiPriority w:val="62"/>
    <w:semiHidden/>
    <w:unhideWhenUsed/>
    <w:qFormat/>
    <w:pPr>
      <w:pBdr/>
      <w:spacing/>
      <w:ind/>
    </w:pPr>
    <w:tblPr>
      <w:tblBorders>
        <w:top w:val="single" w:color="b3e60d" w:themeColor="accent6" w:sz="8" w:space="0"/>
        <w:left w:val="single" w:color="b3e60d" w:themeColor="accent6" w:sz="8" w:space="0"/>
        <w:bottom w:val="single" w:color="b3e60d" w:themeColor="accent6" w:sz="8" w:space="0"/>
        <w:right w:val="single" w:color="b3e60d" w:themeColor="accent6" w:sz="8" w:space="0"/>
        <w:insideH w:val="single" w:color="b3e60d" w:themeColor="accent6" w:sz="8" w:space="0"/>
        <w:insideV w:val="single" w:color="b3e60d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dfbc0" w:themeFill="accent6" w:themeFillTint="3F"/>
        <w:tcBorders>
          <w:top w:val="single" w:color="b3e60d" w:themeColor="accent6" w:sz="8" w:space="0"/>
          <w:left w:val="single" w:color="b3e60d" w:themeColor="accent6" w:sz="8" w:space="0"/>
          <w:bottom w:val="single" w:color="b3e60d" w:themeColor="accent6" w:sz="8" w:space="0"/>
          <w:right w:val="single" w:color="b3e60d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dfbc0" w:themeFill="accent6" w:themeFillTint="3F"/>
        <w:tcBorders>
          <w:top w:val="single" w:color="b3e60d" w:themeColor="accent6" w:sz="8" w:space="0"/>
          <w:left w:val="single" w:color="b3e60d" w:themeColor="accent6" w:sz="8" w:space="0"/>
          <w:bottom w:val="single" w:color="b3e60d" w:themeColor="accent6" w:sz="8" w:space="0"/>
          <w:right w:val="single" w:color="b3e60d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b3e60d" w:themeColor="accent6" w:sz="8" w:space="0"/>
          <w:left w:val="single" w:color="b3e60d" w:themeColor="accent6" w:sz="8" w:space="0"/>
          <w:bottom w:val="single" w:color="b3e60d" w:themeColor="accent6" w:sz="8" w:space="0"/>
          <w:right w:val="single" w:color="b3e60d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e60d" w:themeColor="accent6" w:sz="8" w:space="0"/>
          <w:left w:val="single" w:color="b3e60d" w:themeColor="accent6" w:sz="8" w:space="0"/>
          <w:bottom w:val="single" w:color="b3e60d" w:themeColor="accent6" w:sz="18" w:space="0"/>
          <w:right w:val="single" w:color="b3e60d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b3e60d" w:themeColor="accent6" w:sz="8" w:space="0"/>
          <w:left w:val="single" w:color="b3e60d" w:themeColor="accent6" w:sz="8" w:space="0"/>
          <w:bottom w:val="single" w:color="b3e60d" w:themeColor="accent6" w:sz="8" w:space="0"/>
          <w:right w:val="single" w:color="b3e60d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e60d" w:themeColor="accent6" w:sz="6" w:space="0"/>
          <w:left w:val="single" w:color="b3e60d" w:themeColor="accent6" w:sz="8" w:space="0"/>
          <w:bottom w:val="single" w:color="b3e60d" w:themeColor="accent6" w:sz="8" w:space="0"/>
          <w:right w:val="single" w:color="b3e60d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Medium Shading 1"/>
    <w:basedOn w:val="829"/>
    <w:uiPriority w:val="63"/>
    <w:semiHidden/>
    <w:unhideWhenUsed/>
    <w:qFormat/>
    <w:pPr>
      <w:pBdr/>
      <w:spacing/>
      <w:ind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Medium Shading 1 Accent 1"/>
    <w:basedOn w:val="829"/>
    <w:uiPriority w:val="63"/>
    <w:semiHidden/>
    <w:unhideWhenUsed/>
    <w:qFormat/>
    <w:pPr>
      <w:pBdr/>
      <w:spacing/>
      <w:ind/>
    </w:pPr>
    <w:tblPr>
      <w:tblBorders>
        <w:top w:val="single" w:color="ff7979" w:themeColor="accent1" w:themeTint="BF" w:sz="8" w:space="0"/>
        <w:left w:val="single" w:color="ff7979" w:themeColor="accent1" w:themeTint="BF" w:sz="8" w:space="0"/>
        <w:bottom w:val="single" w:color="ff7979" w:themeColor="accent1" w:themeTint="BF" w:sz="8" w:space="0"/>
        <w:right w:val="single" w:color="ff7979" w:themeColor="accent1" w:themeTint="BF" w:sz="8" w:space="0"/>
        <w:insideH w:val="single" w:color="ff7979" w:themeColor="accen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3d3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3d3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4d4d" w:themeFill="accent1"/>
        <w:tcBorders>
          <w:top w:val="single" w:color="ff7979" w:themeColor="accent1" w:themeTint="BF" w:sz="8" w:space="0"/>
          <w:left w:val="single" w:color="ff7979" w:themeColor="accent1" w:themeTint="BF" w:sz="8" w:space="0"/>
          <w:bottom w:val="single" w:color="ff7979" w:themeColor="accent1" w:themeTint="BF" w:sz="8" w:space="0"/>
          <w:right w:val="single" w:color="ff7979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f7979" w:themeColor="accent1" w:themeTint="BF" w:sz="6" w:space="0"/>
          <w:left w:val="single" w:color="ff7979" w:themeColor="accent1" w:themeTint="BF" w:sz="8" w:space="0"/>
          <w:bottom w:val="single" w:color="ff7979" w:themeColor="accent1" w:themeTint="BF" w:sz="8" w:space="0"/>
          <w:right w:val="single" w:color="ff7979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Medium Shading 1 Accent 2"/>
    <w:basedOn w:val="829"/>
    <w:uiPriority w:val="63"/>
    <w:semiHidden/>
    <w:unhideWhenUsed/>
    <w:qFormat/>
    <w:pPr>
      <w:pBdr/>
      <w:spacing/>
      <w:ind/>
    </w:pPr>
    <w:tblPr>
      <w:tblBorders>
        <w:top w:val="single" w:color="ffd53f" w:themeColor="accent2" w:themeTint="BF" w:sz="8" w:space="0"/>
        <w:left w:val="single" w:color="ffd53f" w:themeColor="accent2" w:themeTint="BF" w:sz="8" w:space="0"/>
        <w:bottom w:val="single" w:color="ffd53f" w:themeColor="accent2" w:themeTint="BF" w:sz="8" w:space="0"/>
        <w:right w:val="single" w:color="ffd53f" w:themeColor="accent2" w:themeTint="BF" w:sz="8" w:space="0"/>
        <w:insideH w:val="single" w:color="ffd53f" w:themeColor="accent2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1bf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1bf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c700" w:themeFill="accent2"/>
        <w:tcBorders>
          <w:top w:val="single" w:color="ffd53f" w:themeColor="accent2" w:themeTint="BF" w:sz="8" w:space="0"/>
          <w:left w:val="single" w:color="ffd53f" w:themeColor="accent2" w:themeTint="BF" w:sz="8" w:space="0"/>
          <w:bottom w:val="single" w:color="ffd53f" w:themeColor="accent2" w:themeTint="BF" w:sz="8" w:space="0"/>
          <w:right w:val="single" w:color="ffd53f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fd53f" w:themeColor="accent2" w:themeTint="BF" w:sz="6" w:space="0"/>
          <w:left w:val="single" w:color="ffd53f" w:themeColor="accent2" w:themeTint="BF" w:sz="8" w:space="0"/>
          <w:bottom w:val="single" w:color="ffd53f" w:themeColor="accent2" w:themeTint="BF" w:sz="8" w:space="0"/>
          <w:right w:val="single" w:color="ffd53f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Medium Shading 1 Accent 3"/>
    <w:basedOn w:val="829"/>
    <w:uiPriority w:val="63"/>
    <w:semiHidden/>
    <w:unhideWhenUsed/>
    <w:qFormat/>
    <w:pPr>
      <w:pBdr/>
      <w:spacing/>
      <w:ind/>
    </w:pPr>
    <w:tblPr>
      <w:tblBorders>
        <w:top w:val="single" w:color="8c93ed" w:themeColor="accent3" w:themeTint="BF" w:sz="8" w:space="0"/>
        <w:left w:val="single" w:color="8c93ed" w:themeColor="accent3" w:themeTint="BF" w:sz="8" w:space="0"/>
        <w:bottom w:val="single" w:color="8c93ed" w:themeColor="accent3" w:themeTint="BF" w:sz="8" w:space="0"/>
        <w:right w:val="single" w:color="8c93ed" w:themeColor="accent3" w:themeTint="BF" w:sz="8" w:space="0"/>
        <w:insideH w:val="single" w:color="8c93ed" w:themeColor="accent3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dbf9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dbf9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666fe8" w:themeFill="accent3"/>
        <w:tcBorders>
          <w:top w:val="single" w:color="8c93ed" w:themeColor="accent3" w:themeTint="BF" w:sz="8" w:space="0"/>
          <w:left w:val="single" w:color="8c93ed" w:themeColor="accent3" w:themeTint="BF" w:sz="8" w:space="0"/>
          <w:bottom w:val="single" w:color="8c93ed" w:themeColor="accent3" w:themeTint="BF" w:sz="8" w:space="0"/>
          <w:right w:val="single" w:color="8c93ed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c93ed" w:themeColor="accent3" w:themeTint="BF" w:sz="6" w:space="0"/>
          <w:left w:val="single" w:color="8c93ed" w:themeColor="accent3" w:themeTint="BF" w:sz="8" w:space="0"/>
          <w:bottom w:val="single" w:color="8c93ed" w:themeColor="accent3" w:themeTint="BF" w:sz="8" w:space="0"/>
          <w:right w:val="single" w:color="8c93ed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Medium Shading 1 Accent 4"/>
    <w:basedOn w:val="829"/>
    <w:uiPriority w:val="63"/>
    <w:semiHidden/>
    <w:unhideWhenUsed/>
    <w:qFormat/>
    <w:pPr>
      <w:pBdr/>
      <w:spacing/>
      <w:ind/>
    </w:pPr>
    <w:tblPr>
      <w:tblBorders>
        <w:top w:val="single" w:color="07ff91" w:themeColor="accent4" w:themeTint="BF" w:sz="8" w:space="0"/>
        <w:left w:val="single" w:color="07ff91" w:themeColor="accent4" w:themeTint="BF" w:sz="8" w:space="0"/>
        <w:bottom w:val="single" w:color="07ff91" w:themeColor="accent4" w:themeTint="BF" w:sz="8" w:space="0"/>
        <w:right w:val="single" w:color="07ff91" w:themeColor="accent4" w:themeTint="BF" w:sz="8" w:space="0"/>
        <w:insideH w:val="single" w:color="07ff91" w:themeColor="accent4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dffda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dffda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b364" w:themeFill="accent4"/>
        <w:tcBorders>
          <w:top w:val="single" w:color="07ff91" w:themeColor="accent4" w:themeTint="BF" w:sz="8" w:space="0"/>
          <w:left w:val="single" w:color="07ff91" w:themeColor="accent4" w:themeTint="BF" w:sz="8" w:space="0"/>
          <w:bottom w:val="single" w:color="07ff91" w:themeColor="accent4" w:themeTint="BF" w:sz="8" w:space="0"/>
          <w:right w:val="single" w:color="07ff91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7ff91" w:themeColor="accent4" w:themeTint="BF" w:sz="6" w:space="0"/>
          <w:left w:val="single" w:color="07ff91" w:themeColor="accent4" w:themeTint="BF" w:sz="8" w:space="0"/>
          <w:bottom w:val="single" w:color="07ff91" w:themeColor="accent4" w:themeTint="BF" w:sz="8" w:space="0"/>
          <w:right w:val="single" w:color="07ff91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Medium Shading 1 Accent 5"/>
    <w:basedOn w:val="829"/>
    <w:uiPriority w:val="63"/>
    <w:semiHidden/>
    <w:unhideWhenUsed/>
    <w:qFormat/>
    <w:pPr>
      <w:pBdr/>
      <w:spacing/>
      <w:ind/>
    </w:pPr>
    <w:tblPr>
      <w:tblBorders>
        <w:top w:val="single" w:color="34c9ff" w:themeColor="accent5" w:themeTint="BF" w:sz="8" w:space="0"/>
        <w:left w:val="single" w:color="34c9ff" w:themeColor="accent5" w:themeTint="BF" w:sz="8" w:space="0"/>
        <w:bottom w:val="single" w:color="34c9ff" w:themeColor="accent5" w:themeTint="BF" w:sz="8" w:space="0"/>
        <w:right w:val="single" w:color="34c9ff" w:themeColor="accent5" w:themeTint="BF" w:sz="8" w:space="0"/>
        <w:insideH w:val="single" w:color="34c9ff" w:themeColor="accent5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edff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edff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b0f0" w:themeFill="accent5"/>
        <w:tcBorders>
          <w:top w:val="single" w:color="34c9ff" w:themeColor="accent5" w:themeTint="BF" w:sz="8" w:space="0"/>
          <w:left w:val="single" w:color="34c9ff" w:themeColor="accent5" w:themeTint="BF" w:sz="8" w:space="0"/>
          <w:bottom w:val="single" w:color="34c9ff" w:themeColor="accent5" w:themeTint="BF" w:sz="8" w:space="0"/>
          <w:right w:val="single" w:color="34c9ff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34c9ff" w:themeColor="accent5" w:themeTint="BF" w:sz="6" w:space="0"/>
          <w:left w:val="single" w:color="34c9ff" w:themeColor="accent5" w:themeTint="BF" w:sz="8" w:space="0"/>
          <w:bottom w:val="single" w:color="34c9ff" w:themeColor="accent5" w:themeTint="BF" w:sz="8" w:space="0"/>
          <w:right w:val="single" w:color="34c9ff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Medium Shading 1 Accent 6"/>
    <w:basedOn w:val="829"/>
    <w:uiPriority w:val="63"/>
    <w:semiHidden/>
    <w:unhideWhenUsed/>
    <w:qFormat/>
    <w:pPr>
      <w:pBdr/>
      <w:spacing/>
      <w:ind/>
    </w:pPr>
    <w:tblPr>
      <w:tblBorders>
        <w:top w:val="single" w:color="caf441" w:themeColor="accent6" w:themeTint="BF" w:sz="8" w:space="0"/>
        <w:left w:val="single" w:color="caf441" w:themeColor="accent6" w:themeTint="BF" w:sz="8" w:space="0"/>
        <w:bottom w:val="single" w:color="caf441" w:themeColor="accent6" w:themeTint="BF" w:sz="8" w:space="0"/>
        <w:right w:val="single" w:color="caf441" w:themeColor="accent6" w:themeTint="BF" w:sz="8" w:space="0"/>
        <w:insideH w:val="single" w:color="caf441" w:themeColor="accent6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dfbc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dfbc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b3e60d" w:themeFill="accent6"/>
        <w:tcBorders>
          <w:top w:val="single" w:color="caf441" w:themeColor="accent6" w:themeTint="BF" w:sz="8" w:space="0"/>
          <w:left w:val="single" w:color="caf441" w:themeColor="accent6" w:themeTint="BF" w:sz="8" w:space="0"/>
          <w:bottom w:val="single" w:color="caf441" w:themeColor="accent6" w:themeTint="BF" w:sz="8" w:space="0"/>
          <w:right w:val="single" w:color="caf441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af441" w:themeColor="accent6" w:themeTint="BF" w:sz="6" w:space="0"/>
          <w:left w:val="single" w:color="caf441" w:themeColor="accent6" w:themeTint="BF" w:sz="8" w:space="0"/>
          <w:bottom w:val="single" w:color="caf441" w:themeColor="accent6" w:themeTint="BF" w:sz="8" w:space="0"/>
          <w:right w:val="single" w:color="caf441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Medium Shading 2"/>
    <w:basedOn w:val="829"/>
    <w:uiPriority w:val="64"/>
    <w:semiHidden/>
    <w:unhideWhenUsed/>
    <w:qFormat/>
    <w:pPr>
      <w:pBdr/>
      <w:spacing/>
      <w:ind/>
    </w:pPr>
    <w:tblP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7d7d7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7d7d7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Medium Shading 2 Accent 1"/>
    <w:basedOn w:val="829"/>
    <w:uiPriority w:val="64"/>
    <w:semiHidden/>
    <w:unhideWhenUsed/>
    <w:qFormat/>
    <w:pPr>
      <w:pBdr/>
      <w:spacing/>
      <w:ind/>
    </w:pPr>
    <w:tblP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7d7d7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7d7d7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4d4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4d4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4d4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Medium Shading 2 Accent 2"/>
    <w:basedOn w:val="829"/>
    <w:uiPriority w:val="64"/>
    <w:semiHidden/>
    <w:unhideWhenUsed/>
    <w:qFormat/>
    <w:pPr>
      <w:pBdr/>
      <w:spacing/>
      <w:ind/>
    </w:pPr>
    <w:tblP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7d7d7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7d7d7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c700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c700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c700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Medium Shading 2 Accent 3"/>
    <w:basedOn w:val="829"/>
    <w:uiPriority w:val="64"/>
    <w:semiHidden/>
    <w:unhideWhenUsed/>
    <w:qFormat/>
    <w:pPr>
      <w:pBdr/>
      <w:spacing/>
      <w:ind/>
    </w:pPr>
    <w:tblP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7d7d7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7d7d7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666fe8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666fe8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666fe8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Medium Shading 2 Accent 4"/>
    <w:basedOn w:val="829"/>
    <w:uiPriority w:val="64"/>
    <w:semiHidden/>
    <w:unhideWhenUsed/>
    <w:qFormat/>
    <w:pPr>
      <w:pBdr/>
      <w:spacing/>
      <w:ind/>
    </w:pPr>
    <w:tblP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7d7d7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7d7d7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364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b364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364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Medium Shading 2 Accent 5"/>
    <w:basedOn w:val="829"/>
    <w:uiPriority w:val="64"/>
    <w:semiHidden/>
    <w:unhideWhenUsed/>
    <w:qFormat/>
    <w:pPr>
      <w:pBdr/>
      <w:spacing/>
      <w:ind/>
    </w:pPr>
    <w:tblP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7d7d7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7d7d7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0f0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b0f0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0f0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Medium Shading 2 Accent 6"/>
    <w:basedOn w:val="829"/>
    <w:uiPriority w:val="64"/>
    <w:semiHidden/>
    <w:unhideWhenUsed/>
    <w:qFormat/>
    <w:pPr>
      <w:pBdr/>
      <w:spacing/>
      <w:ind/>
    </w:pPr>
    <w:tblP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7d7d7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7d7d7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3e60d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b3e60d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3e60d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Medium List 1"/>
    <w:basedOn w:val="829"/>
    <w:uiPriority w:val="65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Medium List 1 Accent 1"/>
    <w:basedOn w:val="829"/>
    <w:uiPriority w:val="65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4d4d" w:themeColor="accent1" w:sz="8" w:space="0"/>
        <w:bottom w:val="single" w:color="ff4d4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3d3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3d3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f4d4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4d4d" w:themeColor="accent1" w:sz="8" w:space="0"/>
          <w:bottom w:val="single" w:color="ff4d4d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4d4d" w:themeColor="accent1" w:sz="8" w:space="0"/>
          <w:bottom w:val="single" w:color="ff4d4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Medium List 1 Accent 2"/>
    <w:basedOn w:val="829"/>
    <w:uiPriority w:val="65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700" w:themeColor="accent2" w:sz="8" w:space="0"/>
        <w:bottom w:val="single" w:color="ffc700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1bf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1bf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fc700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c700" w:themeColor="accent2" w:sz="8" w:space="0"/>
          <w:bottom w:val="single" w:color="ffc700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c700" w:themeColor="accent2" w:sz="8" w:space="0"/>
          <w:bottom w:val="single" w:color="ffc700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Medium List 1 Accent 3"/>
    <w:basedOn w:val="829"/>
    <w:uiPriority w:val="65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fe8" w:themeColor="accent3" w:sz="8" w:space="0"/>
        <w:bottom w:val="single" w:color="666fe8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dbf9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dbf9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666fe8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666fe8" w:themeColor="accent3" w:sz="8" w:space="0"/>
          <w:bottom w:val="single" w:color="666fe8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666fe8" w:themeColor="accent3" w:sz="8" w:space="0"/>
          <w:bottom w:val="single" w:color="666fe8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Medium List 1 Accent 4"/>
    <w:basedOn w:val="829"/>
    <w:uiPriority w:val="65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b364" w:themeColor="accent4" w:sz="8" w:space="0"/>
        <w:bottom w:val="single" w:color="00b364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dffda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dffda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b364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b364" w:themeColor="accent4" w:sz="8" w:space="0"/>
          <w:bottom w:val="single" w:color="00b364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00b364" w:themeColor="accent4" w:sz="8" w:space="0"/>
          <w:bottom w:val="single" w:color="00b364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Medium List 1 Accent 5"/>
    <w:basedOn w:val="829"/>
    <w:uiPriority w:val="65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b0f0" w:themeColor="accent5" w:sz="8" w:space="0"/>
        <w:bottom w:val="single" w:color="00b0f0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edff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edff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b0f0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b0f0" w:themeColor="accent5" w:sz="8" w:space="0"/>
          <w:bottom w:val="single" w:color="00b0f0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00b0f0" w:themeColor="accent5" w:sz="8" w:space="0"/>
          <w:bottom w:val="single" w:color="00b0f0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Medium List 1 Accent 6"/>
    <w:basedOn w:val="829"/>
    <w:uiPriority w:val="65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b3e60d" w:themeColor="accent6" w:sz="8" w:space="0"/>
        <w:bottom w:val="single" w:color="b3e60d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dfbc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dfbc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b3e60d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e60d" w:themeColor="accent6" w:sz="8" w:space="0"/>
          <w:bottom w:val="single" w:color="b3e60d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b3e60d" w:themeColor="accent6" w:sz="8" w:space="0"/>
          <w:bottom w:val="single" w:color="b3e60d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Medium List 2"/>
    <w:basedOn w:val="829"/>
    <w:uiPriority w:val="66"/>
    <w:semiHidden/>
    <w:unhideWhenUsed/>
    <w:qFormat/>
    <w:pPr>
      <w:pBdr/>
      <w:spacing/>
      <w:ind/>
    </w:pPr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Medium List 2 Accent 1"/>
    <w:basedOn w:val="829"/>
    <w:uiPriority w:val="66"/>
    <w:semiHidden/>
    <w:unhideWhenUsed/>
    <w:qFormat/>
    <w:pPr>
      <w:pBdr/>
      <w:spacing/>
      <w:ind/>
    </w:pPr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ff4d4d" w:themeColor="accent1" w:sz="8" w:space="0"/>
        <w:left w:val="single" w:color="ff4d4d" w:themeColor="accent1" w:sz="8" w:space="0"/>
        <w:bottom w:val="single" w:color="ff4d4d" w:themeColor="accent1" w:sz="8" w:space="0"/>
        <w:right w:val="single" w:color="ff4d4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3d3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3d3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4d4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f4d4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f4d4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f4d4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Medium List 2 Accent 2"/>
    <w:basedOn w:val="829"/>
    <w:uiPriority w:val="66"/>
    <w:semiHidden/>
    <w:unhideWhenUsed/>
    <w:qFormat/>
    <w:pPr>
      <w:pBdr/>
      <w:spacing/>
      <w:ind/>
    </w:pPr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700" w:themeColor="accent2" w:sz="8" w:space="0"/>
        <w:left w:val="single" w:color="ffc700" w:themeColor="accent2" w:sz="8" w:space="0"/>
        <w:bottom w:val="single" w:color="ffc700" w:themeColor="accent2" w:sz="8" w:space="0"/>
        <w:right w:val="single" w:color="ffc700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1bf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1bf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700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fc700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fc700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fc700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Medium List 2 Accent 3"/>
    <w:basedOn w:val="829"/>
    <w:uiPriority w:val="66"/>
    <w:semiHidden/>
    <w:unhideWhenUsed/>
    <w:qFormat/>
    <w:pPr>
      <w:pBdr/>
      <w:spacing/>
      <w:ind/>
    </w:pPr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666fe8" w:themeColor="accent3" w:sz="8" w:space="0"/>
        <w:left w:val="single" w:color="666fe8" w:themeColor="accent3" w:sz="8" w:space="0"/>
        <w:bottom w:val="single" w:color="666fe8" w:themeColor="accent3" w:sz="8" w:space="0"/>
        <w:right w:val="single" w:color="666fe8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dbf9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dbf9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666fe8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666fe8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666fe8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666fe8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Medium List 2 Accent 4"/>
    <w:basedOn w:val="829"/>
    <w:uiPriority w:val="66"/>
    <w:semiHidden/>
    <w:unhideWhenUsed/>
    <w:qFormat/>
    <w:pPr>
      <w:pBdr/>
      <w:spacing/>
      <w:ind/>
    </w:pPr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00b364" w:themeColor="accent4" w:sz="8" w:space="0"/>
        <w:left w:val="single" w:color="00b364" w:themeColor="accent4" w:sz="8" w:space="0"/>
        <w:bottom w:val="single" w:color="00b364" w:themeColor="accent4" w:sz="8" w:space="0"/>
        <w:right w:val="single" w:color="00b364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dffda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dffda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b364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b364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b364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b364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Medium List 2 Accent 5"/>
    <w:basedOn w:val="829"/>
    <w:uiPriority w:val="66"/>
    <w:semiHidden/>
    <w:unhideWhenUsed/>
    <w:qFormat/>
    <w:pPr>
      <w:pBdr/>
      <w:spacing/>
      <w:ind/>
    </w:pPr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00b0f0" w:themeColor="accent5" w:sz="8" w:space="0"/>
        <w:left w:val="single" w:color="00b0f0" w:themeColor="accent5" w:sz="8" w:space="0"/>
        <w:bottom w:val="single" w:color="00b0f0" w:themeColor="accent5" w:sz="8" w:space="0"/>
        <w:right w:val="single" w:color="00b0f0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edff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edff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b0f0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b0f0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b0f0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b0f0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Medium List 2 Accent 6"/>
    <w:basedOn w:val="829"/>
    <w:uiPriority w:val="66"/>
    <w:semiHidden/>
    <w:unhideWhenUsed/>
    <w:qFormat/>
    <w:pPr>
      <w:pBdr/>
      <w:spacing/>
      <w:ind/>
    </w:pPr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b3e60d" w:themeColor="accent6" w:sz="8" w:space="0"/>
        <w:left w:val="single" w:color="b3e60d" w:themeColor="accent6" w:sz="8" w:space="0"/>
        <w:bottom w:val="single" w:color="b3e60d" w:themeColor="accent6" w:sz="8" w:space="0"/>
        <w:right w:val="single" w:color="b3e60d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dfbc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dfbc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3e60d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b3e60d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b3e60d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b3e60d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Medium Grid 1"/>
    <w:basedOn w:val="829"/>
    <w:uiPriority w:val="67"/>
    <w:semiHidden/>
    <w:unhideWhenUsed/>
    <w:qFormat/>
    <w:pPr>
      <w:pBdr/>
      <w:spacing/>
      <w:ind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3f3f3f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Medium Grid 1 Accent 1"/>
    <w:basedOn w:val="829"/>
    <w:uiPriority w:val="67"/>
    <w:semiHidden/>
    <w:unhideWhenUsed/>
    <w:qFormat/>
    <w:pPr>
      <w:pBdr/>
      <w:spacing/>
      <w:ind/>
    </w:pPr>
    <w:tblPr>
      <w:tblBorders>
        <w:top w:val="single" w:color="ff7979" w:themeColor="accent1" w:themeTint="BF" w:sz="8" w:space="0"/>
        <w:left w:val="single" w:color="ff7979" w:themeColor="accent1" w:themeTint="BF" w:sz="8" w:space="0"/>
        <w:bottom w:val="single" w:color="ff7979" w:themeColor="accent1" w:themeTint="BF" w:sz="8" w:space="0"/>
        <w:right w:val="single" w:color="ff7979" w:themeColor="accent1" w:themeTint="BF" w:sz="8" w:space="0"/>
        <w:insideH w:val="single" w:color="ff7979" w:themeColor="accent1" w:themeTint="BF" w:sz="8" w:space="0"/>
        <w:insideV w:val="single" w:color="ff7979" w:themeColor="accent1" w:themeTint="BF" w:sz="8" w:space="0"/>
      </w:tblBorders>
    </w:tblPr>
    <w:tcPr>
      <w:shd w:val="clear" w:color="auto" w:fill="ffd3d3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a6a6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a6a6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7979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Medium Grid 1 Accent 2"/>
    <w:basedOn w:val="829"/>
    <w:uiPriority w:val="67"/>
    <w:semiHidden/>
    <w:unhideWhenUsed/>
    <w:qFormat/>
    <w:pPr>
      <w:pBdr/>
      <w:spacing/>
      <w:ind/>
    </w:pPr>
    <w:tblPr>
      <w:tblBorders>
        <w:top w:val="single" w:color="ffd53f" w:themeColor="accent2" w:themeTint="BF" w:sz="8" w:space="0"/>
        <w:left w:val="single" w:color="ffd53f" w:themeColor="accent2" w:themeTint="BF" w:sz="8" w:space="0"/>
        <w:bottom w:val="single" w:color="ffd53f" w:themeColor="accent2" w:themeTint="BF" w:sz="8" w:space="0"/>
        <w:right w:val="single" w:color="ffd53f" w:themeColor="accent2" w:themeTint="BF" w:sz="8" w:space="0"/>
        <w:insideH w:val="single" w:color="ffd53f" w:themeColor="accent2" w:themeTint="BF" w:sz="8" w:space="0"/>
        <w:insideV w:val="single" w:color="ffd53f" w:themeColor="accent2" w:themeTint="BF" w:sz="8" w:space="0"/>
      </w:tblBorders>
    </w:tblPr>
    <w:tcPr>
      <w:shd w:val="clear" w:color="auto" w:fill="fff1bf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37f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37f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d53f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Medium Grid 1 Accent 3"/>
    <w:basedOn w:val="829"/>
    <w:uiPriority w:val="67"/>
    <w:semiHidden/>
    <w:unhideWhenUsed/>
    <w:qFormat/>
    <w:pPr>
      <w:pBdr/>
      <w:spacing/>
      <w:ind/>
    </w:pPr>
    <w:tblPr>
      <w:tblBorders>
        <w:top w:val="single" w:color="8c93ed" w:themeColor="accent3" w:themeTint="BF" w:sz="8" w:space="0"/>
        <w:left w:val="single" w:color="8c93ed" w:themeColor="accent3" w:themeTint="BF" w:sz="8" w:space="0"/>
        <w:bottom w:val="single" w:color="8c93ed" w:themeColor="accent3" w:themeTint="BF" w:sz="8" w:space="0"/>
        <w:right w:val="single" w:color="8c93ed" w:themeColor="accent3" w:themeTint="BF" w:sz="8" w:space="0"/>
        <w:insideH w:val="single" w:color="8c93ed" w:themeColor="accent3" w:themeTint="BF" w:sz="8" w:space="0"/>
        <w:insideV w:val="single" w:color="8c93ed" w:themeColor="accent3" w:themeTint="BF" w:sz="8" w:space="0"/>
      </w:tblBorders>
    </w:tblPr>
    <w:tcPr>
      <w:shd w:val="clear" w:color="auto" w:fill="d9dbf9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b7f3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b7f3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c93ed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Medium Grid 1 Accent 4"/>
    <w:basedOn w:val="829"/>
    <w:uiPriority w:val="67"/>
    <w:semiHidden/>
    <w:unhideWhenUsed/>
    <w:qFormat/>
    <w:pPr>
      <w:pBdr/>
      <w:spacing/>
      <w:ind/>
    </w:pPr>
    <w:tblPr>
      <w:tblBorders>
        <w:top w:val="single" w:color="07ff91" w:themeColor="accent4" w:themeTint="BF" w:sz="8" w:space="0"/>
        <w:left w:val="single" w:color="07ff91" w:themeColor="accent4" w:themeTint="BF" w:sz="8" w:space="0"/>
        <w:bottom w:val="single" w:color="07ff91" w:themeColor="accent4" w:themeTint="BF" w:sz="8" w:space="0"/>
        <w:right w:val="single" w:color="07ff91" w:themeColor="accent4" w:themeTint="BF" w:sz="8" w:space="0"/>
        <w:insideH w:val="single" w:color="07ff91" w:themeColor="accent4" w:themeTint="BF" w:sz="8" w:space="0"/>
        <w:insideV w:val="single" w:color="07ff91" w:themeColor="accent4" w:themeTint="BF" w:sz="8" w:space="0"/>
      </w:tblBorders>
    </w:tblPr>
    <w:tcPr>
      <w:shd w:val="clear" w:color="auto" w:fill="adffda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affb6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affb6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7ff91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Medium Grid 1 Accent 5"/>
    <w:basedOn w:val="829"/>
    <w:uiPriority w:val="67"/>
    <w:semiHidden/>
    <w:unhideWhenUsed/>
    <w:qFormat/>
    <w:pPr>
      <w:pBdr/>
      <w:spacing/>
      <w:ind/>
    </w:pPr>
    <w:tblPr>
      <w:tblBorders>
        <w:top w:val="single" w:color="34c9ff" w:themeColor="accent5" w:themeTint="BF" w:sz="8" w:space="0"/>
        <w:left w:val="single" w:color="34c9ff" w:themeColor="accent5" w:themeTint="BF" w:sz="8" w:space="0"/>
        <w:bottom w:val="single" w:color="34c9ff" w:themeColor="accent5" w:themeTint="BF" w:sz="8" w:space="0"/>
        <w:right w:val="single" w:color="34c9ff" w:themeColor="accent5" w:themeTint="BF" w:sz="8" w:space="0"/>
        <w:insideH w:val="single" w:color="34c9ff" w:themeColor="accent5" w:themeTint="BF" w:sz="8" w:space="0"/>
        <w:insideV w:val="single" w:color="34c9ff" w:themeColor="accent5" w:themeTint="BF" w:sz="8" w:space="0"/>
      </w:tblBorders>
    </w:tblPr>
    <w:tcPr>
      <w:shd w:val="clear" w:color="auto" w:fill="bcedff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8dbff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8dbff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34c9ff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Medium Grid 1 Accent 6"/>
    <w:basedOn w:val="829"/>
    <w:uiPriority w:val="67"/>
    <w:semiHidden/>
    <w:unhideWhenUsed/>
    <w:qFormat/>
    <w:pPr>
      <w:pBdr/>
      <w:spacing/>
      <w:ind/>
    </w:pPr>
    <w:tblPr>
      <w:tblBorders>
        <w:top w:val="single" w:color="caf441" w:themeColor="accent6" w:themeTint="BF" w:sz="8" w:space="0"/>
        <w:left w:val="single" w:color="caf441" w:themeColor="accent6" w:themeTint="BF" w:sz="8" w:space="0"/>
        <w:bottom w:val="single" w:color="caf441" w:themeColor="accent6" w:themeTint="BF" w:sz="8" w:space="0"/>
        <w:right w:val="single" w:color="caf441" w:themeColor="accent6" w:themeTint="BF" w:sz="8" w:space="0"/>
        <w:insideH w:val="single" w:color="caf441" w:themeColor="accent6" w:themeTint="BF" w:sz="8" w:space="0"/>
        <w:insideV w:val="single" w:color="caf441" w:themeColor="accent6" w:themeTint="BF" w:sz="8" w:space="0"/>
      </w:tblBorders>
    </w:tblPr>
    <w:tcPr>
      <w:shd w:val="clear" w:color="auto" w:fill="edfbc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f781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bf781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af441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Medium Grid 2"/>
    <w:basedOn w:val="829"/>
    <w:uiPriority w:val="68"/>
    <w:semiHidden/>
    <w:unhideWhenUsed/>
    <w:qFormat/>
    <w:pPr>
      <w:pBdr/>
      <w:spacing/>
      <w:ind/>
    </w:pPr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e5e5e5" w:themeFill="text1" w:themeFillTint="19"/>
        <w:tcBorders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Medium Grid 2 Accent 1"/>
    <w:basedOn w:val="829"/>
    <w:uiPriority w:val="68"/>
    <w:semiHidden/>
    <w:unhideWhenUsed/>
    <w:qFormat/>
    <w:pPr>
      <w:pBdr/>
      <w:spacing/>
      <w:ind/>
    </w:pPr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ff4d4d" w:themeColor="accent1" w:sz="8" w:space="0"/>
        <w:left w:val="single" w:color="ff4d4d" w:themeColor="accent1" w:sz="8" w:space="0"/>
        <w:bottom w:val="single" w:color="ff4d4d" w:themeColor="accent1" w:sz="8" w:space="0"/>
        <w:right w:val="single" w:color="ff4d4d" w:themeColor="accent1" w:sz="8" w:space="0"/>
        <w:insideH w:val="single" w:color="ff4d4d" w:themeColor="accent1" w:sz="8" w:space="0"/>
        <w:insideV w:val="single" w:color="ff4d4d" w:themeColor="accent1" w:sz="8" w:space="0"/>
      </w:tblBorders>
    </w:tblPr>
    <w:tcPr>
      <w:shd w:val="clear" w:color="auto" w:fill="ffd3d3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a6a6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a6a6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eded" w:themeFill="accent1" w:themeFillTint="19"/>
        <w:tcBorders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Medium Grid 2 Accent 2"/>
    <w:basedOn w:val="829"/>
    <w:uiPriority w:val="68"/>
    <w:semiHidden/>
    <w:unhideWhenUsed/>
    <w:qFormat/>
    <w:pPr>
      <w:pBdr/>
      <w:spacing/>
      <w:ind/>
    </w:pPr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700" w:themeColor="accent2" w:sz="8" w:space="0"/>
        <w:left w:val="single" w:color="ffc700" w:themeColor="accent2" w:sz="8" w:space="0"/>
        <w:bottom w:val="single" w:color="ffc700" w:themeColor="accent2" w:sz="8" w:space="0"/>
        <w:right w:val="single" w:color="ffc700" w:themeColor="accent2" w:sz="8" w:space="0"/>
        <w:insideH w:val="single" w:color="ffc700" w:themeColor="accent2" w:sz="8" w:space="0"/>
        <w:insideV w:val="single" w:color="ffc700" w:themeColor="accent2" w:sz="8" w:space="0"/>
      </w:tblBorders>
    </w:tblPr>
    <w:tcPr>
      <w:shd w:val="clear" w:color="auto" w:fill="fff1bf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37f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37f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9e5" w:themeFill="accent2" w:themeFillTint="19"/>
        <w:tcBorders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Medium Grid 2 Accent 3"/>
    <w:basedOn w:val="829"/>
    <w:uiPriority w:val="68"/>
    <w:semiHidden/>
    <w:unhideWhenUsed/>
    <w:qFormat/>
    <w:pPr>
      <w:pBdr/>
      <w:spacing/>
      <w:ind/>
    </w:pPr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666fe8" w:themeColor="accent3" w:sz="8" w:space="0"/>
        <w:left w:val="single" w:color="666fe8" w:themeColor="accent3" w:sz="8" w:space="0"/>
        <w:bottom w:val="single" w:color="666fe8" w:themeColor="accent3" w:sz="8" w:space="0"/>
        <w:right w:val="single" w:color="666fe8" w:themeColor="accent3" w:sz="8" w:space="0"/>
        <w:insideH w:val="single" w:color="666fe8" w:themeColor="accent3" w:sz="8" w:space="0"/>
        <w:insideV w:val="single" w:color="666fe8" w:themeColor="accent3" w:sz="8" w:space="0"/>
      </w:tblBorders>
    </w:tblPr>
    <w:tcPr>
      <w:shd w:val="clear" w:color="auto" w:fill="d9dbf9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b7f3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b7f3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eff0fc" w:themeFill="accent3" w:themeFillTint="19"/>
        <w:tcBorders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Medium Grid 2 Accent 4"/>
    <w:basedOn w:val="829"/>
    <w:uiPriority w:val="68"/>
    <w:semiHidden/>
    <w:unhideWhenUsed/>
    <w:qFormat/>
    <w:pPr>
      <w:pBdr/>
      <w:spacing/>
      <w:ind/>
    </w:pPr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00b364" w:themeColor="accent4" w:sz="8" w:space="0"/>
        <w:left w:val="single" w:color="00b364" w:themeColor="accent4" w:sz="8" w:space="0"/>
        <w:bottom w:val="single" w:color="00b364" w:themeColor="accent4" w:sz="8" w:space="0"/>
        <w:right w:val="single" w:color="00b364" w:themeColor="accent4" w:sz="8" w:space="0"/>
        <w:insideH w:val="single" w:color="00b364" w:themeColor="accent4" w:sz="8" w:space="0"/>
        <w:insideV w:val="single" w:color="00b364" w:themeColor="accent4" w:sz="8" w:space="0"/>
      </w:tblBorders>
    </w:tblPr>
    <w:tcPr>
      <w:shd w:val="clear" w:color="auto" w:fill="adffda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affb6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affb6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defff0" w:themeFill="accent4" w:themeFillTint="19"/>
        <w:tcBorders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Medium Grid 2 Accent 5"/>
    <w:basedOn w:val="829"/>
    <w:uiPriority w:val="68"/>
    <w:semiHidden/>
    <w:unhideWhenUsed/>
    <w:qFormat/>
    <w:pPr>
      <w:pBdr/>
      <w:spacing/>
      <w:ind/>
    </w:pPr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00b0f0" w:themeColor="accent5" w:sz="8" w:space="0"/>
        <w:left w:val="single" w:color="00b0f0" w:themeColor="accent5" w:sz="8" w:space="0"/>
        <w:bottom w:val="single" w:color="00b0f0" w:themeColor="accent5" w:sz="8" w:space="0"/>
        <w:right w:val="single" w:color="00b0f0" w:themeColor="accent5" w:sz="8" w:space="0"/>
        <w:insideH w:val="single" w:color="00b0f0" w:themeColor="accent5" w:sz="8" w:space="0"/>
        <w:insideV w:val="single" w:color="00b0f0" w:themeColor="accent5" w:sz="8" w:space="0"/>
      </w:tblBorders>
    </w:tblPr>
    <w:tcPr>
      <w:shd w:val="clear" w:color="auto" w:fill="bcedff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8dbff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8dbff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e4f7fe" w:themeFill="accent5" w:themeFillTint="19"/>
        <w:tcBorders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Medium Grid 2 Accent 6"/>
    <w:basedOn w:val="829"/>
    <w:uiPriority w:val="68"/>
    <w:semiHidden/>
    <w:unhideWhenUsed/>
    <w:qFormat/>
    <w:pPr>
      <w:pBdr/>
      <w:spacing/>
      <w:ind/>
    </w:pPr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b3e60d" w:themeColor="accent6" w:sz="8" w:space="0"/>
        <w:left w:val="single" w:color="b3e60d" w:themeColor="accent6" w:sz="8" w:space="0"/>
        <w:bottom w:val="single" w:color="b3e60d" w:themeColor="accent6" w:sz="8" w:space="0"/>
        <w:right w:val="single" w:color="b3e60d" w:themeColor="accent6" w:sz="8" w:space="0"/>
        <w:insideH w:val="single" w:color="b3e60d" w:themeColor="accent6" w:sz="8" w:space="0"/>
        <w:insideV w:val="single" w:color="b3e60d" w:themeColor="accent6" w:sz="8" w:space="0"/>
      </w:tblBorders>
    </w:tblPr>
    <w:tcPr>
      <w:shd w:val="clear" w:color="auto" w:fill="edfbc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f781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bf781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8fde6" w:themeFill="accent6" w:themeFillTint="19"/>
        <w:tcBorders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Medium Grid 3"/>
    <w:basedOn w:val="829"/>
    <w:uiPriority w:val="69"/>
    <w:semiHidden/>
    <w:unhideWhenUsed/>
    <w:qFormat/>
    <w:pPr>
      <w:pBdr/>
      <w:spacing/>
      <w:ind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Medium Grid 3 Accent 1"/>
    <w:basedOn w:val="829"/>
    <w:uiPriority w:val="69"/>
    <w:semiHidden/>
    <w:unhideWhenUsed/>
    <w:qFormat/>
    <w:pPr>
      <w:pBdr/>
      <w:spacing/>
      <w:ind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d3d3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a6a6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a6a6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4d4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4d4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4d4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4d4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Medium Grid 3 Accent 2"/>
    <w:basedOn w:val="829"/>
    <w:uiPriority w:val="69"/>
    <w:semiHidden/>
    <w:unhideWhenUsed/>
    <w:qFormat/>
    <w:pPr>
      <w:pBdr/>
      <w:spacing/>
      <w:ind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f1bf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37f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37f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c700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c700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c700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c700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Medium Grid 3 Accent 3"/>
    <w:basedOn w:val="829"/>
    <w:uiPriority w:val="69"/>
    <w:semiHidden/>
    <w:unhideWhenUsed/>
    <w:qFormat/>
    <w:pPr>
      <w:pBdr/>
      <w:spacing/>
      <w:ind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9dbf9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b7f3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b7f3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666fe8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666fe8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666fe8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666fe8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Medium Grid 3 Accent 4"/>
    <w:basedOn w:val="829"/>
    <w:uiPriority w:val="69"/>
    <w:semiHidden/>
    <w:unhideWhenUsed/>
    <w:qFormat/>
    <w:pPr>
      <w:pBdr/>
      <w:spacing/>
      <w:ind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adffda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affb6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affb6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364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364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364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364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Medium Grid 3 Accent 5"/>
    <w:basedOn w:val="829"/>
    <w:uiPriority w:val="69"/>
    <w:semiHidden/>
    <w:unhideWhenUsed/>
    <w:qFormat/>
    <w:pPr>
      <w:pBdr/>
      <w:spacing/>
      <w:ind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cedff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8dbff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8dbff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0f0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0f0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0f0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0f0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Medium Grid 3 Accent 6"/>
    <w:basedOn w:val="829"/>
    <w:uiPriority w:val="69"/>
    <w:semiHidden/>
    <w:unhideWhenUsed/>
    <w:qFormat/>
    <w:pPr>
      <w:pBdr/>
      <w:spacing/>
      <w:ind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dfbc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f781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bf781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3e60d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3e60d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3e60d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3e60d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Dark List"/>
    <w:basedOn w:val="829"/>
    <w:uiPriority w:val="70"/>
    <w:semiHidden/>
    <w:unhideWhenUsed/>
    <w:qFormat/>
    <w:pPr>
      <w:pBdr/>
      <w:spacing/>
      <w:ind/>
    </w:pPr>
    <w:rPr>
      <w:color w:val="ffffff" w:themeColor="background1"/>
      <w14:textFill>
        <w14:solidFill>
          <w14:schemeClr w14:val="bg1"/>
        </w14:solidFill>
      </w14:textFill>
    </w:rPr>
    <w:tblPr>
      <w:tblBorders/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Dark List Accent 1"/>
    <w:basedOn w:val="829"/>
    <w:uiPriority w:val="70"/>
    <w:semiHidden/>
    <w:unhideWhenUsed/>
    <w:qFormat/>
    <w:pPr>
      <w:pBdr/>
      <w:spacing/>
      <w:ind/>
    </w:pPr>
    <w:rPr>
      <w:color w:val="ffffff" w:themeColor="background1"/>
      <w14:textFill>
        <w14:solidFill>
          <w14:schemeClr w14:val="bg1"/>
        </w14:solidFill>
      </w14:textFill>
    </w:rPr>
    <w:tblPr>
      <w:tblBorders/>
    </w:tblPr>
    <w:tcPr>
      <w:shd w:val="clear" w:color="auto" w:fill="ff4d4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80000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80000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80000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80000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a5000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Dark List Accent 2"/>
    <w:basedOn w:val="829"/>
    <w:uiPriority w:val="70"/>
    <w:semiHidden/>
    <w:unhideWhenUsed/>
    <w:qFormat/>
    <w:pPr>
      <w:pBdr/>
      <w:spacing/>
      <w:ind/>
    </w:pPr>
    <w:rPr>
      <w:color w:val="ffffff" w:themeColor="background1"/>
      <w14:textFill>
        <w14:solidFill>
          <w14:schemeClr w14:val="bg1"/>
        </w14:solidFill>
      </w14:textFill>
    </w:rPr>
    <w:tblPr>
      <w:tblBorders/>
    </w:tblPr>
    <w:tcPr>
      <w:shd w:val="clear" w:color="auto" w:fill="ffc700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e9500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e9500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be9500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be9500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7e6300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Dark List Accent 3"/>
    <w:basedOn w:val="829"/>
    <w:uiPriority w:val="70"/>
    <w:semiHidden/>
    <w:unhideWhenUsed/>
    <w:qFormat/>
    <w:pPr>
      <w:pBdr/>
      <w:spacing/>
      <w:ind/>
    </w:pPr>
    <w:rPr>
      <w:color w:val="ffffff" w:themeColor="background1"/>
      <w14:textFill>
        <w14:solidFill>
          <w14:schemeClr w14:val="bg1"/>
        </w14:solidFill>
      </w14:textFill>
    </w:rPr>
    <w:tblPr>
      <w:tblBorders/>
    </w:tblPr>
    <w:tcPr>
      <w:shd w:val="clear" w:color="auto" w:fill="666fe8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202dd9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202dd9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202dd9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202dd9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151e90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Dark List Accent 4"/>
    <w:basedOn w:val="829"/>
    <w:uiPriority w:val="70"/>
    <w:semiHidden/>
    <w:unhideWhenUsed/>
    <w:qFormat/>
    <w:pPr>
      <w:pBdr/>
      <w:spacing/>
      <w:ind/>
    </w:pPr>
    <w:rPr>
      <w:color w:val="ffffff" w:themeColor="background1"/>
      <w14:textFill>
        <w14:solidFill>
          <w14:schemeClr w14:val="bg1"/>
        </w14:solidFill>
      </w14:textFill>
    </w:rPr>
    <w:tblPr>
      <w:tblBorders/>
    </w:tblPr>
    <w:tcPr>
      <w:shd w:val="clear" w:color="auto" w:fill="00b364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864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864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864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864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593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Dark List Accent 5"/>
    <w:basedOn w:val="829"/>
    <w:uiPriority w:val="70"/>
    <w:semiHidden/>
    <w:unhideWhenUsed/>
    <w:qFormat/>
    <w:pPr>
      <w:pBdr/>
      <w:spacing/>
      <w:ind/>
    </w:pPr>
    <w:rPr>
      <w:color w:val="ffffff" w:themeColor="background1"/>
      <w14:textFill>
        <w14:solidFill>
          <w14:schemeClr w14:val="bg1"/>
        </w14:solidFill>
      </w14:textFill>
    </w:rPr>
    <w:tblPr>
      <w:tblBorders/>
    </w:tblPr>
    <w:tcPr>
      <w:shd w:val="clear" w:color="auto" w:fill="00b0f0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83b3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83b3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83b3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83b3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577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Dark List Accent 6"/>
    <w:basedOn w:val="829"/>
    <w:uiPriority w:val="70"/>
    <w:semiHidden/>
    <w:unhideWhenUsed/>
    <w:qFormat/>
    <w:pPr>
      <w:pBdr/>
      <w:spacing/>
      <w:ind/>
    </w:pPr>
    <w:rPr>
      <w:color w:val="ffffff" w:themeColor="background1"/>
      <w14:textFill>
        <w14:solidFill>
          <w14:schemeClr w14:val="bg1"/>
        </w14:solidFill>
      </w14:textFill>
    </w:rPr>
    <w:tblPr>
      <w:tblBorders/>
    </w:tblPr>
    <w:tcPr>
      <w:shd w:val="clear" w:color="auto" w:fill="b3e60d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6ac09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6ac09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86ac09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86ac09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5972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Colorful Shading"/>
    <w:basedOn w:val="829"/>
    <w:uiPriority w:val="71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700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fc700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Colorful Shading Accent 1"/>
    <w:basedOn w:val="829"/>
    <w:uiPriority w:val="71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700" w:themeColor="accent2" w:sz="24" w:space="0"/>
        <w:left w:val="single" w:color="ff4d4d" w:themeColor="accent1" w:sz="4" w:space="0"/>
        <w:bottom w:val="single" w:color="ff4d4d" w:themeColor="accent1" w:sz="4" w:space="0"/>
        <w:right w:val="single" w:color="ff4d4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eded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a6a6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b7b7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c70000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fc700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c70000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c70000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Colorful Shading Accent 2"/>
    <w:basedOn w:val="829"/>
    <w:uiPriority w:val="71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700" w:themeColor="accent2" w:sz="24" w:space="0"/>
        <w:left w:val="single" w:color="ffc700" w:themeColor="accent2" w:sz="4" w:space="0"/>
        <w:bottom w:val="single" w:color="ffc700" w:themeColor="accent2" w:sz="4" w:space="0"/>
        <w:right w:val="single" w:color="ffc700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9e5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37f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899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997700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fc700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997700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997700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Colorful Shading Accent 3"/>
    <w:basedOn w:val="829"/>
    <w:uiPriority w:val="71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b364" w:themeColor="accent4" w:sz="24" w:space="0"/>
        <w:left w:val="single" w:color="666fe8" w:themeColor="accent3" w:sz="4" w:space="0"/>
        <w:bottom w:val="single" w:color="666fe8" w:themeColor="accent3" w:sz="4" w:space="0"/>
        <w:right w:val="single" w:color="666fe8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f0fc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b7f3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1c5f5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1a24ae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b364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1a24ae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1a24ae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Colorful Shading Accent 4"/>
    <w:basedOn w:val="829"/>
    <w:uiPriority w:val="71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fe8" w:themeColor="accent3" w:sz="24" w:space="0"/>
        <w:left w:val="single" w:color="00b364" w:themeColor="accent4" w:sz="4" w:space="0"/>
        <w:bottom w:val="single" w:color="00b364" w:themeColor="accent4" w:sz="4" w:space="0"/>
        <w:right w:val="single" w:color="00b364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fff0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affb6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afec4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6b3b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666fe8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6b3b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6b3b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Colorful Shading Accent 5"/>
    <w:basedOn w:val="829"/>
    <w:uiPriority w:val="71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b3e60d" w:themeColor="accent6" w:sz="24" w:space="0"/>
        <w:left w:val="single" w:color="00b0f0" w:themeColor="accent5" w:sz="4" w:space="0"/>
        <w:bottom w:val="single" w:color="00b0f0" w:themeColor="accent5" w:sz="4" w:space="0"/>
        <w:right w:val="single" w:color="00b0f0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4f7fe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8dbff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e2fe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698f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b3e60d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698f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698f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Colorful Shading Accent 6"/>
    <w:basedOn w:val="829"/>
    <w:uiPriority w:val="71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b0f0" w:themeColor="accent5" w:sz="24" w:space="0"/>
        <w:left w:val="single" w:color="b3e60d" w:themeColor="accent6" w:sz="4" w:space="0"/>
        <w:bottom w:val="single" w:color="b3e60d" w:themeColor="accent6" w:sz="4" w:space="0"/>
        <w:right w:val="single" w:color="b3e60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de6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f781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f999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6b8907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b0f0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6b8907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6b8907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Colorful List"/>
    <w:basedOn w:val="829"/>
    <w:uiPriority w:val="72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/>
    </w:tblPr>
    <w:tcPr>
      <w:shd w:val="clear" w:color="auto" w:fill="e5e5e5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cc9f00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cc9f00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Colorful List Accent 1"/>
    <w:basedOn w:val="829"/>
    <w:uiPriority w:val="72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/>
    </w:tblPr>
    <w:tcPr>
      <w:shd w:val="clear" w:color="auto" w:fill="ffeded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3d3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cc9f00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cc9f00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Colorful List Accent 2"/>
    <w:basedOn w:val="829"/>
    <w:uiPriority w:val="72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/>
    </w:tblPr>
    <w:tcPr>
      <w:shd w:val="clear" w:color="auto" w:fill="fff9e5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1bf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cc9f00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cc9f00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Colorful List Accent 3"/>
    <w:basedOn w:val="829"/>
    <w:uiPriority w:val="72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/>
    </w:tblPr>
    <w:tcPr>
      <w:shd w:val="clear" w:color="auto" w:fill="eff0fc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dbf9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8f4f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008f50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Colorful List Accent 4"/>
    <w:basedOn w:val="829"/>
    <w:uiPriority w:val="72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/>
    </w:tblPr>
    <w:tcPr>
      <w:shd w:val="clear" w:color="auto" w:fill="defff0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dffda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2b38df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2c38df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Colorful List Accent 5"/>
    <w:basedOn w:val="829"/>
    <w:uiPriority w:val="72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/>
    </w:tblPr>
    <w:tcPr>
      <w:shd w:val="clear" w:color="auto" w:fill="e4f7fe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edff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8fb7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8fb8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Colorful List Accent 6"/>
    <w:basedOn w:val="829"/>
    <w:uiPriority w:val="72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/>
    </w:tblPr>
    <w:tcPr>
      <w:shd w:val="clear" w:color="auto" w:fill="f8fde6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dfbc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8cbf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008dc0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Colorful Grid"/>
    <w:basedOn w:val="829"/>
    <w:uiPriority w:val="73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Colorful Grid Accent 1"/>
    <w:basedOn w:val="829"/>
    <w:uiPriority w:val="73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dbdb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a6a6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a6a6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80000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b7b7" w:themeFill="accent1" w:themeFillTint="66"/>
        <w:tcBorders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80000" w:themeFill="accent1" w:themeFillShade="BF"/>
        <w:tcBorders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b7b7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Colorful Grid Accent 2"/>
    <w:basedOn w:val="829"/>
    <w:uiPriority w:val="73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3cc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37f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37f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e9500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e899" w:themeFill="accent2" w:themeFillTint="66"/>
        <w:tcBorders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e9500" w:themeFill="accent2" w:themeFillShade="BF"/>
        <w:tcBorders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e899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Colorful Grid Accent 3"/>
    <w:basedOn w:val="829"/>
    <w:uiPriority w:val="73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0e2fa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b7f3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b7f3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202dd9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1c5f5" w:themeFill="accent3" w:themeFillTint="66"/>
        <w:tcBorders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202dd9" w:themeFill="accent3" w:themeFillShade="BF"/>
        <w:tcBorders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c1c5f5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Colorful Grid Accent 4"/>
    <w:basedOn w:val="829"/>
    <w:uiPriority w:val="73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bcfee1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affb6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affb6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864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7afec4" w:themeFill="accent4" w:themeFillTint="66"/>
        <w:tcBorders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864a" w:themeFill="accent4" w:themeFillShade="BF"/>
        <w:tcBorders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7afec4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Colorful Grid Accent 5"/>
    <w:basedOn w:val="829"/>
    <w:uiPriority w:val="73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8f0fe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8dbff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8dbff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83b3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2e2fe" w:themeFill="accent5" w:themeFillTint="66"/>
        <w:tcBorders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83b3" w:themeFill="accent5" w:themeFillShade="BF"/>
        <w:tcBorders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92e2fe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Colorful Grid Accent 6"/>
    <w:basedOn w:val="829"/>
    <w:uiPriority w:val="73"/>
    <w:semiHidden/>
    <w:unhideWhenUsed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0fccc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f781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bf781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86ac09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2f999" w:themeFill="accent6" w:themeFillTint="66"/>
        <w:tcBorders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86ac09" w:themeFill="accent6" w:themeFillShade="BF"/>
        <w:tcBorders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e2f999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49">
    <w:name w:val="Strong"/>
    <w:basedOn w:val="828"/>
    <w:uiPriority w:val="22"/>
    <w:qFormat/>
    <w:pPr>
      <w:pBdr/>
      <w:spacing/>
      <w:ind/>
    </w:pPr>
    <w:rPr>
      <w:rFonts w:ascii="微软雅黑" w:hAnsi="微软雅黑" w:eastAsia="微软雅黑" w:cs="Times New Roman"/>
      <w:b/>
      <w:bCs/>
      <w:color w:val="000000" w:themeColor="text1"/>
      <w:u w:val="none"/>
      <w14:textFill>
        <w14:solidFill>
          <w14:schemeClr w14:val="tx1"/>
        </w14:solidFill>
      </w14:textFill>
    </w:rPr>
  </w:style>
  <w:style w:type="character" w:styleId="1050">
    <w:name w:val="endnote reference"/>
    <w:basedOn w:val="828"/>
    <w:uiPriority w:val="0"/>
    <w:qFormat/>
    <w:pPr>
      <w:pBdr/>
      <w:spacing/>
      <w:ind/>
    </w:pPr>
    <w:rPr>
      <w:rFonts w:ascii="微软雅黑" w:hAnsi="微软雅黑" w:eastAsia="微软雅黑" w:cs="Times New Roman"/>
      <w:color w:val="000000" w:themeColor="text1"/>
      <w:vertAlign w:val="superscript"/>
      <w14:textFill>
        <w14:solidFill>
          <w14:schemeClr w14:val="tx1"/>
        </w14:solidFill>
      </w14:textFill>
    </w:rPr>
  </w:style>
  <w:style w:type="character" w:styleId="1051">
    <w:name w:val="page number"/>
    <w:basedOn w:val="828"/>
    <w:uiPriority w:val="0"/>
    <w:qFormat/>
    <w:pPr>
      <w:pBdr/>
      <w:spacing/>
      <w:ind/>
    </w:pPr>
    <w:rPr>
      <w:rFonts w:ascii="微软雅黑" w:hAnsi="微软雅黑" w:eastAsia="微软雅黑" w:cs="Times New Roman"/>
      <w:color w:val="ffffff" w:themeColor="background1"/>
      <w14:textFill>
        <w14:solidFill>
          <w14:schemeClr w14:val="bg1"/>
        </w14:solidFill>
      </w14:textFill>
    </w:rPr>
  </w:style>
  <w:style w:type="character" w:styleId="1052">
    <w:name w:val="FollowedHyperlink"/>
    <w:basedOn w:val="828"/>
    <w:uiPriority w:val="0"/>
    <w:qFormat/>
    <w:pPr>
      <w:pBdr/>
      <w:spacing/>
      <w:ind/>
    </w:pPr>
    <w:rPr>
      <w:rFonts w:ascii="微软雅黑" w:hAnsi="微软雅黑" w:eastAsia="微软雅黑" w:cs="Times New Roman"/>
      <w:color w:val="800080"/>
      <w:u w:val="single"/>
    </w:rPr>
  </w:style>
  <w:style w:type="character" w:styleId="1053">
    <w:name w:val="Emphasis"/>
    <w:basedOn w:val="828"/>
    <w:uiPriority w:val="20"/>
    <w:qFormat/>
    <w:pPr>
      <w:pBdr/>
      <w:spacing/>
      <w:ind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styleId="1054">
    <w:name w:val="line number"/>
    <w:basedOn w:val="828"/>
    <w:uiPriority w:val="0"/>
    <w:qFormat/>
    <w:pPr>
      <w:pBdr/>
      <w:spacing/>
      <w:ind/>
    </w:pPr>
    <w:rPr>
      <w:rFonts w:ascii="微软雅黑" w:hAnsi="微软雅黑" w:eastAsia="微软雅黑" w:cs="Times New Roman"/>
      <w:color w:val="000000" w:themeColor="text1"/>
      <w14:textFill>
        <w14:solidFill>
          <w14:schemeClr w14:val="tx1"/>
        </w14:solidFill>
      </w14:textFill>
    </w:rPr>
  </w:style>
  <w:style w:type="character" w:styleId="1055">
    <w:name w:val="HTML Definition"/>
    <w:basedOn w:val="828"/>
    <w:uiPriority w:val="0"/>
    <w:qFormat/>
    <w:pPr>
      <w:pBdr/>
      <w:spacing/>
      <w:ind/>
    </w:pPr>
    <w:rPr>
      <w:rFonts w:ascii="微软雅黑" w:hAnsi="微软雅黑" w:eastAsia="微软雅黑" w:cs="Times New Roman"/>
      <w:i/>
      <w:iCs/>
      <w:color w:val="000000" w:themeColor="text1"/>
      <w14:textFill>
        <w14:solidFill>
          <w14:schemeClr w14:val="tx1"/>
        </w14:solidFill>
      </w14:textFill>
    </w:rPr>
  </w:style>
  <w:style w:type="character" w:styleId="1056">
    <w:name w:val="HTML Typewriter"/>
    <w:basedOn w:val="828"/>
    <w:uiPriority w:val="0"/>
    <w:qFormat/>
    <w:pPr>
      <w:pBdr/>
      <w:spacing/>
      <w:ind/>
    </w:pPr>
    <w:rPr>
      <w:rFonts w:ascii="微软雅黑" w:hAnsi="微软雅黑" w:eastAsia="微软雅黑" w:cs="Times New Roman"/>
      <w:color w:val="000000" w:themeColor="text1"/>
      <w:sz w:val="20"/>
      <w:szCs w:val="20"/>
      <w14:textFill>
        <w14:solidFill>
          <w14:schemeClr w14:val="tx1"/>
        </w14:solidFill>
      </w14:textFill>
    </w:rPr>
  </w:style>
  <w:style w:type="character" w:styleId="1057">
    <w:name w:val="HTML Acronym"/>
    <w:basedOn w:val="828"/>
    <w:uiPriority w:val="0"/>
    <w:qFormat/>
    <w:pPr>
      <w:pBdr/>
      <w:spacing/>
      <w:ind/>
    </w:pPr>
    <w:rPr>
      <w:rFonts w:ascii="微软雅黑" w:hAnsi="微软雅黑" w:eastAsia="微软雅黑" w:cs="Times New Roman"/>
      <w:color w:val="000000" w:themeColor="text1"/>
      <w14:textFill>
        <w14:solidFill>
          <w14:schemeClr w14:val="tx1"/>
        </w14:solidFill>
      </w14:textFill>
    </w:rPr>
  </w:style>
  <w:style w:type="character" w:styleId="1058">
    <w:name w:val="HTML Variable"/>
    <w:basedOn w:val="828"/>
    <w:uiPriority w:val="0"/>
    <w:qFormat/>
    <w:pPr>
      <w:pBdr/>
      <w:spacing/>
      <w:ind/>
    </w:pPr>
    <w:rPr>
      <w:rFonts w:ascii="微软雅黑" w:hAnsi="微软雅黑" w:eastAsia="微软雅黑" w:cs="Times New Roman"/>
      <w:i/>
      <w:iCs/>
      <w:color w:val="000000" w:themeColor="text1"/>
      <w14:textFill>
        <w14:solidFill>
          <w14:schemeClr w14:val="tx1"/>
        </w14:solidFill>
      </w14:textFill>
    </w:rPr>
  </w:style>
  <w:style w:type="character" w:styleId="1059">
    <w:name w:val="Hyperlink"/>
    <w:basedOn w:val="828"/>
    <w:uiPriority w:val="0"/>
    <w:qFormat/>
    <w:pPr>
      <w:pBdr/>
      <w:spacing/>
      <w:ind/>
    </w:pPr>
    <w:rPr>
      <w:rFonts w:ascii="微软雅黑" w:hAnsi="微软雅黑" w:eastAsia="微软雅黑" w:cs="Times New Roman"/>
      <w:color w:val="0000ff"/>
      <w:u w:val="single"/>
    </w:rPr>
  </w:style>
  <w:style w:type="character" w:styleId="1060">
    <w:name w:val="HTML Code"/>
    <w:basedOn w:val="828"/>
    <w:uiPriority w:val="0"/>
    <w:qFormat/>
    <w:pPr>
      <w:pBdr/>
      <w:spacing/>
      <w:ind/>
    </w:pPr>
    <w:rPr>
      <w:rFonts w:ascii="微软雅黑" w:hAnsi="微软雅黑" w:eastAsia="微软雅黑" w:cs="Times New Roman"/>
      <w:color w:val="000000" w:themeColor="text1"/>
      <w:sz w:val="20"/>
      <w:szCs w:val="20"/>
      <w14:textFill>
        <w14:solidFill>
          <w14:schemeClr w14:val="tx1"/>
        </w14:solidFill>
      </w14:textFill>
    </w:rPr>
  </w:style>
  <w:style w:type="character" w:styleId="1061">
    <w:name w:val="annotation reference"/>
    <w:basedOn w:val="828"/>
    <w:uiPriority w:val="0"/>
    <w:qFormat/>
    <w:pPr>
      <w:pBdr/>
      <w:spacing/>
      <w:ind/>
    </w:pPr>
    <w:rPr>
      <w:rFonts w:ascii="微软雅黑" w:hAnsi="微软雅黑" w:eastAsia="微软雅黑" w:cs="Times New Roman"/>
      <w:color w:val="000000" w:themeColor="text1"/>
      <w:sz w:val="21"/>
      <w14:textFill>
        <w14:solidFill>
          <w14:schemeClr w14:val="tx1"/>
        </w14:solidFill>
      </w14:textFill>
    </w:rPr>
  </w:style>
  <w:style w:type="character" w:styleId="1062">
    <w:name w:val="HTML Cite"/>
    <w:basedOn w:val="828"/>
    <w:uiPriority w:val="0"/>
    <w:qFormat/>
    <w:pPr>
      <w:pBdr/>
      <w:spacing/>
      <w:ind/>
    </w:pPr>
    <w:rPr>
      <w:rFonts w:ascii="微软雅黑" w:hAnsi="微软雅黑" w:eastAsia="微软雅黑" w:cs="Times New Roman"/>
      <w:i/>
      <w:iCs/>
      <w:color w:val="000000" w:themeColor="text1"/>
      <w14:textFill>
        <w14:solidFill>
          <w14:schemeClr w14:val="tx1"/>
        </w14:solidFill>
      </w14:textFill>
    </w:rPr>
  </w:style>
  <w:style w:type="character" w:styleId="1063">
    <w:name w:val="footnote reference"/>
    <w:basedOn w:val="828"/>
    <w:uiPriority w:val="0"/>
    <w:qFormat/>
    <w:pPr>
      <w:pBdr/>
      <w:spacing/>
      <w:ind/>
    </w:pPr>
    <w:rPr>
      <w:rFonts w:ascii="微软雅黑" w:hAnsi="微软雅黑" w:eastAsia="微软雅黑" w:cs="Times New Roman"/>
      <w:color w:val="000000" w:themeColor="text1"/>
      <w:vertAlign w:val="superscript"/>
      <w14:textFill>
        <w14:solidFill>
          <w14:schemeClr w14:val="tx1"/>
        </w14:solidFill>
      </w14:textFill>
    </w:rPr>
  </w:style>
  <w:style w:type="character" w:styleId="1064">
    <w:name w:val="HTML Keyboard"/>
    <w:basedOn w:val="828"/>
    <w:uiPriority w:val="0"/>
    <w:qFormat/>
    <w:pPr>
      <w:pBdr/>
      <w:spacing/>
      <w:ind/>
    </w:pPr>
    <w:rPr>
      <w:rFonts w:ascii="微软雅黑" w:hAnsi="微软雅黑" w:eastAsia="微软雅黑" w:cs="Times New Roman"/>
      <w:color w:val="000000" w:themeColor="text1"/>
      <w:sz w:val="20"/>
      <w:szCs w:val="20"/>
      <w14:textFill>
        <w14:solidFill>
          <w14:schemeClr w14:val="tx1"/>
        </w14:solidFill>
      </w14:textFill>
    </w:rPr>
  </w:style>
  <w:style w:type="character" w:styleId="1065">
    <w:name w:val="HTML Sample"/>
    <w:basedOn w:val="828"/>
    <w:uiPriority w:val="0"/>
    <w:qFormat/>
    <w:pPr>
      <w:pBdr/>
      <w:spacing/>
      <w:ind/>
    </w:pPr>
    <w:rPr>
      <w:rFonts w:ascii="微软雅黑" w:hAnsi="微软雅黑" w:eastAsia="微软雅黑" w:cs="Times New Roman"/>
      <w:color w:val="000000" w:themeColor="text1"/>
      <w14:textFill>
        <w14:solidFill>
          <w14:schemeClr w14:val="tx1"/>
        </w14:solidFill>
      </w14:textFill>
    </w:rPr>
  </w:style>
  <w:style w:type="table" w:styleId="1066" w:customStyle="1">
    <w:name w:val="Table Grid Light"/>
    <w:basedOn w:val="829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Plain Table 1"/>
    <w:basedOn w:val="829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Plain Table 2"/>
    <w:basedOn w:val="829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Plain Table 3"/>
    <w:basedOn w:val="82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Plain Table 4"/>
    <w:basedOn w:val="82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Plain Table 5"/>
    <w:basedOn w:val="82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Grid Table 1 Light"/>
    <w:basedOn w:val="829"/>
    <w:uiPriority w:val="99"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Grid Table 1 Light - Accent 1"/>
    <w:basedOn w:val="829"/>
    <w:uiPriority w:val="99"/>
    <w:pPr>
      <w:pBdr/>
      <w:spacing w:after="0" w:line="240" w:lineRule="auto"/>
      <w:ind/>
    </w:pPr>
    <w:tblPr>
      <w:tblBorders>
        <w:top w:val="single" w:color="ffb7b7" w:themeColor="accent1" w:themeTint="67" w:sz="4" w:space="0"/>
        <w:left w:val="single" w:color="ffb7b7" w:themeColor="accent1" w:themeTint="67" w:sz="4" w:space="0"/>
        <w:bottom w:val="single" w:color="ffb7b7" w:themeColor="accent1" w:themeTint="67" w:sz="4" w:space="0"/>
        <w:right w:val="single" w:color="ffb7b7" w:themeColor="accent1" w:themeTint="67" w:sz="4" w:space="0"/>
        <w:insideH w:val="single" w:color="ffb7b7" w:themeColor="accent1" w:themeTint="67" w:sz="4" w:space="0"/>
        <w:insideV w:val="single" w:color="ffb7b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b7b7" w:themeColor="accent1" w:themeTint="67" w:sz="4" w:space="0"/>
          <w:left w:val="single" w:color="ffb7b7" w:themeColor="accent1" w:themeTint="67" w:sz="4" w:space="0"/>
          <w:bottom w:val="single" w:color="ffb7b7" w:themeColor="accent1" w:themeTint="67" w:sz="4" w:space="0"/>
          <w:right w:val="single" w:color="ffb7b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969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Grid Table 1 Light - Accent 2"/>
    <w:basedOn w:val="829"/>
    <w:uiPriority w:val="99"/>
    <w:qFormat/>
    <w:pPr>
      <w:pBdr/>
      <w:spacing w:after="0" w:line="240" w:lineRule="auto"/>
      <w:ind/>
    </w:pPr>
    <w:tblPr>
      <w:tblBorders>
        <w:top w:val="single" w:color="ffe897" w:themeColor="accent2" w:themeTint="67" w:sz="4" w:space="0"/>
        <w:left w:val="single" w:color="ffe897" w:themeColor="accent2" w:themeTint="67" w:sz="4" w:space="0"/>
        <w:bottom w:val="single" w:color="ffe897" w:themeColor="accent2" w:themeTint="67" w:sz="4" w:space="0"/>
        <w:right w:val="single" w:color="ffe897" w:themeColor="accent2" w:themeTint="67" w:sz="4" w:space="0"/>
        <w:insideH w:val="single" w:color="ffe897" w:themeColor="accent2" w:themeTint="67" w:sz="4" w:space="0"/>
        <w:insideV w:val="single" w:color="ffe897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897" w:themeColor="accent2" w:themeTint="67" w:sz="4" w:space="0"/>
          <w:left w:val="single" w:color="ffe897" w:themeColor="accent2" w:themeTint="67" w:sz="4" w:space="0"/>
          <w:bottom w:val="single" w:color="ffe897" w:themeColor="accent2" w:themeTint="67" w:sz="4" w:space="0"/>
          <w:right w:val="single" w:color="ffe897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e69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Grid Table 1 Light - Accent 3"/>
    <w:basedOn w:val="829"/>
    <w:uiPriority w:val="99"/>
    <w:qFormat/>
    <w:pPr>
      <w:pBdr/>
      <w:spacing w:after="0" w:line="240" w:lineRule="auto"/>
      <w:ind/>
    </w:pPr>
    <w:tblPr>
      <w:tblBorders>
        <w:top w:val="single" w:color="c1c4f5" w:themeColor="accent3" w:themeTint="67" w:sz="4" w:space="0"/>
        <w:left w:val="single" w:color="c1c4f5" w:themeColor="accent3" w:themeTint="67" w:sz="4" w:space="0"/>
        <w:bottom w:val="single" w:color="c1c4f5" w:themeColor="accent3" w:themeTint="67" w:sz="4" w:space="0"/>
        <w:right w:val="single" w:color="c1c4f5" w:themeColor="accent3" w:themeTint="67" w:sz="4" w:space="0"/>
        <w:insideH w:val="single" w:color="c1c4f5" w:themeColor="accent3" w:themeTint="67" w:sz="4" w:space="0"/>
        <w:insideV w:val="single" w:color="c1c4f5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1c4f5" w:themeColor="accent3" w:themeTint="67" w:sz="4" w:space="0"/>
          <w:left w:val="single" w:color="c1c4f5" w:themeColor="accent3" w:themeTint="67" w:sz="4" w:space="0"/>
          <w:bottom w:val="single" w:color="c1c4f5" w:themeColor="accent3" w:themeTint="67" w:sz="4" w:space="0"/>
          <w:right w:val="single" w:color="c1c4f5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5aaf1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Grid Table 1 Light - Accent 4"/>
    <w:basedOn w:val="829"/>
    <w:uiPriority w:val="99"/>
    <w:pPr>
      <w:pBdr/>
      <w:spacing w:after="0" w:line="240" w:lineRule="auto"/>
      <w:ind/>
    </w:pPr>
    <w:tblPr>
      <w:tblBorders>
        <w:top w:val="single" w:color="79ffc3" w:themeColor="accent4" w:themeTint="67" w:sz="4" w:space="0"/>
        <w:left w:val="single" w:color="79ffc3" w:themeColor="accent4" w:themeTint="67" w:sz="4" w:space="0"/>
        <w:bottom w:val="single" w:color="79ffc3" w:themeColor="accent4" w:themeTint="67" w:sz="4" w:space="0"/>
        <w:right w:val="single" w:color="79ffc3" w:themeColor="accent4" w:themeTint="67" w:sz="4" w:space="0"/>
        <w:insideH w:val="single" w:color="79ffc3" w:themeColor="accent4" w:themeTint="67" w:sz="4" w:space="0"/>
        <w:insideV w:val="single" w:color="79ffc3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9ffc3" w:themeColor="accent4" w:themeTint="67" w:sz="4" w:space="0"/>
          <w:left w:val="single" w:color="79ffc3" w:themeColor="accent4" w:themeTint="67" w:sz="4" w:space="0"/>
          <w:bottom w:val="single" w:color="79ffc3" w:themeColor="accent4" w:themeTint="67" w:sz="4" w:space="0"/>
          <w:right w:val="single" w:color="79ffc3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3dffa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Grid Table 1 Light - Accent 5"/>
    <w:basedOn w:val="829"/>
    <w:uiPriority w:val="99"/>
    <w:qFormat/>
    <w:pPr>
      <w:pBdr/>
      <w:spacing w:after="0" w:line="240" w:lineRule="auto"/>
      <w:ind/>
    </w:pPr>
    <w:tblPr>
      <w:tblBorders>
        <w:top w:val="single" w:color="91e1ff" w:themeColor="accent5" w:themeTint="67" w:sz="4" w:space="0"/>
        <w:left w:val="single" w:color="91e1ff" w:themeColor="accent5" w:themeTint="67" w:sz="4" w:space="0"/>
        <w:bottom w:val="single" w:color="91e1ff" w:themeColor="accent5" w:themeTint="67" w:sz="4" w:space="0"/>
        <w:right w:val="single" w:color="91e1ff" w:themeColor="accent5" w:themeTint="67" w:sz="4" w:space="0"/>
        <w:insideH w:val="single" w:color="91e1ff" w:themeColor="accent5" w:themeTint="67" w:sz="4" w:space="0"/>
        <w:insideV w:val="single" w:color="91e1ff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1e1ff" w:themeColor="accent5" w:themeTint="67" w:sz="4" w:space="0"/>
          <w:left w:val="single" w:color="91e1ff" w:themeColor="accent5" w:themeTint="67" w:sz="4" w:space="0"/>
          <w:bottom w:val="single" w:color="91e1ff" w:themeColor="accent5" w:themeTint="67" w:sz="4" w:space="0"/>
          <w:right w:val="single" w:color="91e1ff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1d4ff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Grid Table 1 Light - Accent 6"/>
    <w:basedOn w:val="829"/>
    <w:uiPriority w:val="99"/>
    <w:pPr>
      <w:pBdr/>
      <w:spacing w:after="0" w:line="240" w:lineRule="auto"/>
      <w:ind/>
    </w:pPr>
    <w:tblPr>
      <w:tblBorders>
        <w:top w:val="single" w:color="e2f998" w:themeColor="accent6" w:themeTint="67" w:sz="4" w:space="0"/>
        <w:left w:val="single" w:color="e2f998" w:themeColor="accent6" w:themeTint="67" w:sz="4" w:space="0"/>
        <w:bottom w:val="single" w:color="e2f998" w:themeColor="accent6" w:themeTint="67" w:sz="4" w:space="0"/>
        <w:right w:val="single" w:color="e2f998" w:themeColor="accent6" w:themeTint="67" w:sz="4" w:space="0"/>
        <w:insideH w:val="single" w:color="e2f998" w:themeColor="accent6" w:themeTint="67" w:sz="4" w:space="0"/>
        <w:insideV w:val="single" w:color="e2f998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2f998" w:themeColor="accent6" w:themeTint="67" w:sz="4" w:space="0"/>
          <w:left w:val="single" w:color="e2f998" w:themeColor="accent6" w:themeTint="67" w:sz="4" w:space="0"/>
          <w:bottom w:val="single" w:color="e2f998" w:themeColor="accent6" w:themeTint="67" w:sz="4" w:space="0"/>
          <w:right w:val="single" w:color="e2f998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5f66b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Grid Table 2"/>
    <w:basedOn w:val="829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Grid Table 2 - Accent 1"/>
    <w:basedOn w:val="829"/>
    <w:uiPriority w:val="99"/>
    <w:qFormat/>
    <w:pPr>
      <w:pBdr/>
      <w:spacing w:after="0" w:line="240" w:lineRule="auto"/>
      <w:ind/>
    </w:pPr>
    <w:tblPr>
      <w:tblBorders>
        <w:bottom w:val="single" w:color="fe5b5b" w:themeColor="accent1" w:themeTint="EA" w:sz="4" w:space="0"/>
        <w:insideH w:val="single" w:color="fe5b5b" w:themeColor="accent1" w:themeTint="EA" w:sz="4" w:space="0"/>
        <w:insideV w:val="single" w:color="fe5b5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dada" w:themeColor="accent1" w:themeTint="34" w:fill="ffdad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dada" w:themeColor="accent1" w:themeTint="34" w:fill="ffdad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e5b5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e5b5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Grid Table 2 - Accent 2"/>
    <w:basedOn w:val="829"/>
    <w:uiPriority w:val="99"/>
    <w:pPr>
      <w:pBdr/>
      <w:spacing w:after="0" w:line="240" w:lineRule="auto"/>
      <w:ind/>
    </w:pPr>
    <w:tblPr>
      <w:tblBorders>
        <w:bottom w:val="single" w:color="ffdd67" w:themeColor="accent2" w:themeTint="97" w:sz="4" w:space="0"/>
        <w:insideH w:val="single" w:color="ffdd67" w:themeColor="accent2" w:themeTint="97" w:sz="4" w:space="0"/>
        <w:insideV w:val="single" w:color="ffdd67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4cc" w:themeColor="accent2" w:themeTint="32" w:fill="fef4c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4cc" w:themeColor="accent2" w:themeTint="32" w:fill="fef4c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d67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d67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Grid Table 2 - Accent 3"/>
    <w:basedOn w:val="829"/>
    <w:uiPriority w:val="99"/>
    <w:qFormat/>
    <w:pPr>
      <w:pBdr/>
      <w:spacing w:after="0" w:line="240" w:lineRule="auto"/>
      <w:ind/>
    </w:pPr>
    <w:tblPr>
      <w:tblBorders>
        <w:bottom w:val="single" w:color="666fe8" w:themeColor="accent3" w:themeTint="FE" w:sz="4" w:space="0"/>
        <w:insideH w:val="single" w:color="666fe8" w:themeColor="accent3" w:themeTint="FE" w:sz="4" w:space="0"/>
        <w:insideV w:val="single" w:color="666fe8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e1fa" w:themeColor="accent3" w:themeTint="34" w:fill="dfe1f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e1fa" w:themeColor="accent3" w:themeTint="34" w:fill="dfe1f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66fe8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66fe8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Grid Table 2 - Accent 4"/>
    <w:basedOn w:val="829"/>
    <w:uiPriority w:val="99"/>
    <w:pPr>
      <w:pBdr/>
      <w:spacing w:after="0" w:line="240" w:lineRule="auto"/>
      <w:ind/>
    </w:pPr>
    <w:tblPr>
      <w:tblBorders>
        <w:bottom w:val="single" w:color="37fea6" w:themeColor="accent4" w:themeTint="9A" w:sz="4" w:space="0"/>
        <w:insideH w:val="single" w:color="37fea6" w:themeColor="accent4" w:themeTint="9A" w:sz="4" w:space="0"/>
        <w:insideV w:val="single" w:color="37fea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bffe1" w:themeColor="accent4" w:themeTint="34" w:fill="bbffe1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bffe1" w:themeColor="accent4" w:themeTint="34" w:fill="bbffe1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37fea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37fea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Grid Table 2 - Accent 5"/>
    <w:basedOn w:val="829"/>
    <w:uiPriority w:val="99"/>
    <w:pPr>
      <w:pBdr/>
      <w:spacing w:after="0" w:line="240" w:lineRule="auto"/>
      <w:ind/>
    </w:pPr>
    <w:tblPr>
      <w:tblBorders>
        <w:bottom w:val="single" w:color="00b0f0" w:themeColor="accent5" w:sz="4" w:space="0"/>
        <w:insideH w:val="single" w:color="00b0f0" w:themeColor="accent5" w:sz="4" w:space="0"/>
        <w:insideV w:val="single" w:color="00b0f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f0ff" w:themeColor="accent5" w:themeTint="34" w:fill="c7f0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f0ff" w:themeColor="accent5" w:themeTint="34" w:fill="c7f0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b0f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b0f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Grid Table 2 - Accent 6"/>
    <w:basedOn w:val="829"/>
    <w:uiPriority w:val="99"/>
    <w:pPr>
      <w:pBdr/>
      <w:spacing w:after="0" w:line="240" w:lineRule="auto"/>
      <w:ind/>
    </w:pPr>
    <w:tblPr>
      <w:tblBorders>
        <w:bottom w:val="single" w:color="b3e60d" w:themeColor="accent6" w:sz="4" w:space="0"/>
        <w:insideH w:val="single" w:color="b3e60d" w:themeColor="accent6" w:sz="4" w:space="0"/>
        <w:insideV w:val="single" w:color="b3e60d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0fccb" w:themeColor="accent6" w:themeTint="34" w:fill="f0fccb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0fccb" w:themeColor="accent6" w:themeTint="34" w:fill="f0fccb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3e60d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3e60d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Grid Table 3"/>
    <w:basedOn w:val="829"/>
    <w:uiPriority w:val="99"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Grid Table 3 - Accent 1"/>
    <w:basedOn w:val="829"/>
    <w:uiPriority w:val="99"/>
    <w:pPr>
      <w:pBdr/>
      <w:spacing w:after="0" w:line="240" w:lineRule="auto"/>
      <w:ind/>
    </w:pPr>
    <w:tblPr>
      <w:tblBorders>
        <w:bottom w:val="single" w:color="fe5b5b" w:themeColor="accent1" w:themeTint="EA" w:sz="4" w:space="0"/>
        <w:insideH w:val="single" w:color="fe5b5b" w:themeColor="accent1" w:themeTint="EA" w:sz="4" w:space="0"/>
        <w:insideV w:val="single" w:color="fe5b5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dada" w:themeColor="accent1" w:themeTint="34" w:fill="ffdad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dada" w:themeColor="accent1" w:themeTint="34" w:fill="ffdad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Grid Table 3 - Accent 2"/>
    <w:basedOn w:val="829"/>
    <w:uiPriority w:val="99"/>
    <w:qFormat/>
    <w:pPr>
      <w:pBdr/>
      <w:spacing w:after="0" w:line="240" w:lineRule="auto"/>
      <w:ind/>
    </w:pPr>
    <w:tblPr>
      <w:tblBorders>
        <w:bottom w:val="single" w:color="ffdd67" w:themeColor="accent2" w:themeTint="97" w:sz="4" w:space="0"/>
        <w:insideH w:val="single" w:color="ffdd67" w:themeColor="accent2" w:themeTint="97" w:sz="4" w:space="0"/>
        <w:insideV w:val="single" w:color="ffdd67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4cc" w:themeColor="accent2" w:themeTint="32" w:fill="fef4c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4cc" w:themeColor="accent2" w:themeTint="32" w:fill="fef4c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Grid Table 3 - Accent 3"/>
    <w:basedOn w:val="829"/>
    <w:uiPriority w:val="99"/>
    <w:pPr>
      <w:pBdr/>
      <w:spacing w:after="0" w:line="240" w:lineRule="auto"/>
      <w:ind/>
    </w:pPr>
    <w:tblPr>
      <w:tblBorders>
        <w:bottom w:val="single" w:color="666fe8" w:themeColor="accent3" w:themeTint="FE" w:sz="4" w:space="0"/>
        <w:insideH w:val="single" w:color="666fe8" w:themeColor="accent3" w:themeTint="FE" w:sz="4" w:space="0"/>
        <w:insideV w:val="single" w:color="666fe8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e1fa" w:themeColor="accent3" w:themeTint="34" w:fill="dfe1f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e1fa" w:themeColor="accent3" w:themeTint="34" w:fill="dfe1f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Grid Table 3 - Accent 4"/>
    <w:basedOn w:val="829"/>
    <w:uiPriority w:val="99"/>
    <w:pPr>
      <w:pBdr/>
      <w:spacing w:after="0" w:line="240" w:lineRule="auto"/>
      <w:ind/>
    </w:pPr>
    <w:tblPr>
      <w:tblBorders>
        <w:bottom w:val="single" w:color="37fea6" w:themeColor="accent4" w:themeTint="9A" w:sz="4" w:space="0"/>
        <w:insideH w:val="single" w:color="37fea6" w:themeColor="accent4" w:themeTint="9A" w:sz="4" w:space="0"/>
        <w:insideV w:val="single" w:color="37fea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bffe1" w:themeColor="accent4" w:themeTint="34" w:fill="bbffe1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bffe1" w:themeColor="accent4" w:themeTint="34" w:fill="bbffe1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Grid Table 3 - Accent 5"/>
    <w:basedOn w:val="829"/>
    <w:uiPriority w:val="99"/>
    <w:pPr>
      <w:pBdr/>
      <w:spacing w:after="0" w:line="240" w:lineRule="auto"/>
      <w:ind/>
    </w:pPr>
    <w:tblPr>
      <w:tblBorders>
        <w:bottom w:val="single" w:color="00b0f0" w:themeColor="accent5" w:sz="4" w:space="0"/>
        <w:insideH w:val="single" w:color="00b0f0" w:themeColor="accent5" w:sz="4" w:space="0"/>
        <w:insideV w:val="single" w:color="00b0f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f0ff" w:themeColor="accent5" w:themeTint="34" w:fill="c7f0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f0ff" w:themeColor="accent5" w:themeTint="34" w:fill="c7f0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Grid Table 3 - Accent 6"/>
    <w:basedOn w:val="829"/>
    <w:uiPriority w:val="99"/>
    <w:qFormat/>
    <w:pPr>
      <w:pBdr/>
      <w:spacing w:after="0" w:line="240" w:lineRule="auto"/>
      <w:ind/>
    </w:pPr>
    <w:tblPr>
      <w:tblBorders>
        <w:bottom w:val="single" w:color="b3e60d" w:themeColor="accent6" w:sz="4" w:space="0"/>
        <w:insideH w:val="single" w:color="b3e60d" w:themeColor="accent6" w:sz="4" w:space="0"/>
        <w:insideV w:val="single" w:color="b3e60d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0fccb" w:themeColor="accent6" w:themeTint="34" w:fill="f0fccb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0fccb" w:themeColor="accent6" w:themeTint="34" w:fill="f0fccb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Grid Table 4"/>
    <w:basedOn w:val="829"/>
    <w:uiPriority w:val="5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Grid Table 4 - Accent 1"/>
    <w:basedOn w:val="829"/>
    <w:uiPriority w:val="59"/>
    <w:pPr>
      <w:pBdr/>
      <w:spacing w:after="0" w:line="240" w:lineRule="auto"/>
      <w:ind/>
    </w:pPr>
    <w:tblPr>
      <w:tblBorders>
        <w:top w:val="single" w:color="ff9a9a" w:themeColor="accent1" w:themeTint="90" w:sz="4" w:space="0"/>
        <w:left w:val="single" w:color="ff9a9a" w:themeColor="accent1" w:themeTint="90" w:sz="4" w:space="0"/>
        <w:bottom w:val="single" w:color="ff9a9a" w:themeColor="accent1" w:themeTint="90" w:sz="4" w:space="0"/>
        <w:right w:val="single" w:color="ff9a9a" w:themeColor="accent1" w:themeTint="90" w:sz="4" w:space="0"/>
        <w:insideH w:val="single" w:color="ff9a9a" w:themeColor="accent1" w:themeTint="90" w:sz="4" w:space="0"/>
        <w:insideV w:val="single" w:color="ff9a9a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dcdc" w:themeColor="accent1" w:themeTint="32" w:fill="ffdcdc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dcdc" w:themeColor="accent1" w:themeTint="32" w:fill="ffdcdc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e5b5b" w:themeColor="accent1" w:themeTint="EA" w:fill="fe5b5b" w:themeFill="accent1" w:themeFillTint="EA"/>
        <w:tcBorders>
          <w:top w:val="single" w:color="fe5b5b" w:themeColor="accent1" w:themeTint="EA" w:sz="4" w:space="0"/>
          <w:left w:val="single" w:color="fe5b5b" w:themeColor="accent1" w:themeTint="EA" w:sz="4" w:space="0"/>
          <w:bottom w:val="single" w:color="fe5b5b" w:themeColor="accent1" w:themeTint="EA" w:sz="4" w:space="0"/>
          <w:right w:val="single" w:color="fe5b5b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e5b5b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Grid Table 4 - Accent 2"/>
    <w:basedOn w:val="829"/>
    <w:uiPriority w:val="59"/>
    <w:pPr>
      <w:pBdr/>
      <w:spacing w:after="0" w:line="240" w:lineRule="auto"/>
      <w:ind/>
    </w:pPr>
    <w:tblPr>
      <w:tblBorders>
        <w:top w:val="single" w:color="ffdf6e" w:themeColor="accent2" w:themeTint="90" w:sz="4" w:space="0"/>
        <w:left w:val="single" w:color="ffdf6e" w:themeColor="accent2" w:themeTint="90" w:sz="4" w:space="0"/>
        <w:bottom w:val="single" w:color="ffdf6e" w:themeColor="accent2" w:themeTint="90" w:sz="4" w:space="0"/>
        <w:right w:val="single" w:color="ffdf6e" w:themeColor="accent2" w:themeTint="90" w:sz="4" w:space="0"/>
        <w:insideH w:val="single" w:color="ffdf6e" w:themeColor="accent2" w:themeTint="90" w:sz="4" w:space="0"/>
        <w:insideV w:val="single" w:color="ffdf6e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4cc" w:themeColor="accent2" w:themeTint="32" w:fill="fef4c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4cc" w:themeColor="accent2" w:themeTint="32" w:fill="fef4c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d67" w:themeColor="accent2" w:themeTint="97" w:fill="ffdd67" w:themeFill="accent2" w:themeFillTint="97"/>
        <w:tcBorders>
          <w:top w:val="single" w:color="ffdd67" w:themeColor="accent2" w:themeTint="97" w:sz="4" w:space="0"/>
          <w:left w:val="single" w:color="ffdd67" w:themeColor="accent2" w:themeTint="97" w:sz="4" w:space="0"/>
          <w:bottom w:val="single" w:color="ffdd67" w:themeColor="accent2" w:themeTint="97" w:sz="4" w:space="0"/>
          <w:right w:val="single" w:color="ffdd67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d67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Grid Table 4 - Accent 3"/>
    <w:basedOn w:val="829"/>
    <w:uiPriority w:val="59"/>
    <w:pPr>
      <w:pBdr/>
      <w:spacing w:after="0" w:line="240" w:lineRule="auto"/>
      <w:ind/>
    </w:pPr>
    <w:tblPr>
      <w:tblBorders>
        <w:top w:val="single" w:color="a8adf2" w:themeColor="accent3" w:themeTint="90" w:sz="4" w:space="0"/>
        <w:left w:val="single" w:color="a8adf2" w:themeColor="accent3" w:themeTint="90" w:sz="4" w:space="0"/>
        <w:bottom w:val="single" w:color="a8adf2" w:themeColor="accent3" w:themeTint="90" w:sz="4" w:space="0"/>
        <w:right w:val="single" w:color="a8adf2" w:themeColor="accent3" w:themeTint="90" w:sz="4" w:space="0"/>
        <w:insideH w:val="single" w:color="a8adf2" w:themeColor="accent3" w:themeTint="90" w:sz="4" w:space="0"/>
        <w:insideV w:val="single" w:color="a8adf2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e1fa" w:themeColor="accent3" w:themeTint="34" w:fill="dfe1f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e1fa" w:themeColor="accent3" w:themeTint="34" w:fill="dfe1f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66fe8" w:themeColor="accent3" w:themeTint="FE" w:fill="666fe8" w:themeFill="accent3" w:themeFillTint="FE"/>
        <w:tcBorders>
          <w:top w:val="single" w:color="666fe8" w:themeColor="accent3" w:themeTint="FE" w:sz="4" w:space="0"/>
          <w:left w:val="single" w:color="666fe8" w:themeColor="accent3" w:themeTint="FE" w:sz="4" w:space="0"/>
          <w:bottom w:val="single" w:color="666fe8" w:themeColor="accent3" w:themeTint="FE" w:sz="4" w:space="0"/>
          <w:right w:val="single" w:color="666fe8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66fe8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Grid Table 4 - Accent 4"/>
    <w:basedOn w:val="829"/>
    <w:uiPriority w:val="59"/>
    <w:pPr>
      <w:pBdr/>
      <w:spacing w:after="0" w:line="240" w:lineRule="auto"/>
      <w:ind/>
    </w:pPr>
    <w:tblPr>
      <w:tblBorders>
        <w:top w:val="single" w:color="44ffac" w:themeColor="accent4" w:themeTint="90" w:sz="4" w:space="0"/>
        <w:left w:val="single" w:color="44ffac" w:themeColor="accent4" w:themeTint="90" w:sz="4" w:space="0"/>
        <w:bottom w:val="single" w:color="44ffac" w:themeColor="accent4" w:themeTint="90" w:sz="4" w:space="0"/>
        <w:right w:val="single" w:color="44ffac" w:themeColor="accent4" w:themeTint="90" w:sz="4" w:space="0"/>
        <w:insideH w:val="single" w:color="44ffac" w:themeColor="accent4" w:themeTint="90" w:sz="4" w:space="0"/>
        <w:insideV w:val="single" w:color="44ffac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bffe1" w:themeColor="accent4" w:themeTint="34" w:fill="bbffe1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bffe1" w:themeColor="accent4" w:themeTint="34" w:fill="bbffe1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37fea6" w:themeColor="accent4" w:themeTint="9A" w:fill="37fea6" w:themeFill="accent4" w:themeFillTint="9A"/>
        <w:tcBorders>
          <w:top w:val="single" w:color="37fea6" w:themeColor="accent4" w:themeTint="9A" w:sz="4" w:space="0"/>
          <w:left w:val="single" w:color="37fea6" w:themeColor="accent4" w:themeTint="9A" w:sz="4" w:space="0"/>
          <w:bottom w:val="single" w:color="37fea6" w:themeColor="accent4" w:themeTint="9A" w:sz="4" w:space="0"/>
          <w:right w:val="single" w:color="37fea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37fea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Grid Table 4 - Accent 5"/>
    <w:basedOn w:val="829"/>
    <w:uiPriority w:val="59"/>
    <w:pPr>
      <w:pBdr/>
      <w:spacing w:after="0" w:line="240" w:lineRule="auto"/>
      <w:ind/>
    </w:pPr>
    <w:tblPr>
      <w:tblBorders>
        <w:top w:val="single" w:color="66d6ff" w:themeColor="accent5" w:themeTint="90" w:sz="4" w:space="0"/>
        <w:left w:val="single" w:color="66d6ff" w:themeColor="accent5" w:themeTint="90" w:sz="4" w:space="0"/>
        <w:bottom w:val="single" w:color="66d6ff" w:themeColor="accent5" w:themeTint="90" w:sz="4" w:space="0"/>
        <w:right w:val="single" w:color="66d6ff" w:themeColor="accent5" w:themeTint="90" w:sz="4" w:space="0"/>
        <w:insideH w:val="single" w:color="66d6ff" w:themeColor="accent5" w:themeTint="90" w:sz="4" w:space="0"/>
        <w:insideV w:val="single" w:color="66d6ff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f0ff" w:themeColor="accent5" w:themeTint="34" w:fill="c7f0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f0ff" w:themeColor="accent5" w:themeTint="34" w:fill="c7f0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b0f0" w:themeColor="accent5" w:fill="00b0f0" w:themeFill="accent5"/>
        <w:tcBorders>
          <w:top w:val="single" w:color="00b0f0" w:themeColor="accent5" w:sz="4" w:space="0"/>
          <w:left w:val="single" w:color="00b0f0" w:themeColor="accent5" w:sz="4" w:space="0"/>
          <w:bottom w:val="single" w:color="00b0f0" w:themeColor="accent5" w:sz="4" w:space="0"/>
          <w:right w:val="single" w:color="00b0f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b0f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Grid Table 4 - Accent 6"/>
    <w:basedOn w:val="829"/>
    <w:uiPriority w:val="59"/>
    <w:qFormat/>
    <w:pPr>
      <w:pBdr/>
      <w:spacing w:after="0" w:line="240" w:lineRule="auto"/>
      <w:ind/>
    </w:pPr>
    <w:tblPr>
      <w:tblBorders>
        <w:top w:val="single" w:color="d7f670" w:themeColor="accent6" w:themeTint="90" w:sz="4" w:space="0"/>
        <w:left w:val="single" w:color="d7f670" w:themeColor="accent6" w:themeTint="90" w:sz="4" w:space="0"/>
        <w:bottom w:val="single" w:color="d7f670" w:themeColor="accent6" w:themeTint="90" w:sz="4" w:space="0"/>
        <w:right w:val="single" w:color="d7f670" w:themeColor="accent6" w:themeTint="90" w:sz="4" w:space="0"/>
        <w:insideH w:val="single" w:color="d7f670" w:themeColor="accent6" w:themeTint="90" w:sz="4" w:space="0"/>
        <w:insideV w:val="single" w:color="d7f67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0fccb" w:themeColor="accent6" w:themeTint="34" w:fill="f0fccb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0fccb" w:themeColor="accent6" w:themeTint="34" w:fill="f0fccb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3e60d" w:themeColor="accent6" w:fill="b3e60d" w:themeFill="accent6"/>
        <w:tcBorders>
          <w:top w:val="single" w:color="b3e60d" w:themeColor="accent6" w:sz="4" w:space="0"/>
          <w:left w:val="single" w:color="b3e60d" w:themeColor="accent6" w:sz="4" w:space="0"/>
          <w:bottom w:val="single" w:color="b3e60d" w:themeColor="accent6" w:sz="4" w:space="0"/>
          <w:right w:val="single" w:color="b3e60d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3e60d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Grid Table 5 Dark"/>
    <w:basedOn w:val="82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Grid Table 5 Dark- Accent 1"/>
    <w:basedOn w:val="82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adad" w:themeColor="accent1" w:themeTint="75" w:fill="ffadad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adad" w:themeColor="accent1" w:themeTint="75" w:fill="ffadad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4d4d" w:themeColor="accent1" w:fill="ff4d4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4d4d" w:themeColor="accent1" w:fill="ff4d4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4d4d" w:themeColor="accent1" w:fill="ff4d4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4d4d" w:themeColor="accent1" w:fill="ff4d4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Grid Table 5 Dark - Accent 2"/>
    <w:basedOn w:val="82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589" w:themeColor="accent2" w:themeTint="75" w:fill="fee589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589" w:themeColor="accent2" w:themeTint="75" w:fill="fee589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700" w:themeColor="accent2" w:fill="ffc700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700" w:themeColor="accent2" w:fill="ffc700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700" w:themeColor="accent2" w:fill="ffc700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700" w:themeColor="accent2" w:fill="ffc700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Grid Table 5 Dark - Accent 3"/>
    <w:basedOn w:val="82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8bcf4" w:themeColor="accent3" w:themeTint="75" w:fill="b8bcf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8bcf4" w:themeColor="accent3" w:themeTint="75" w:fill="b8bcf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66fe8" w:themeColor="accent3" w:fill="666fe8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66fe8" w:themeColor="accent3" w:fill="666fe8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66fe8" w:themeColor="accent3" w:fill="666fe8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66fe8" w:themeColor="accent3" w:fill="666fe8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Grid Table 5 Dark- Accent 4"/>
    <w:basedOn w:val="82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67ffbb" w:themeColor="accent4" w:themeTint="75" w:fill="67ffbb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67ffbb" w:themeColor="accent4" w:themeTint="75" w:fill="67ffbb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b364" w:themeColor="accent4" w:fill="00b364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b364" w:themeColor="accent4" w:fill="00b364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b364" w:themeColor="accent4" w:fill="00b364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b364" w:themeColor="accent4" w:fill="00b364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Grid Table 5 Dark - Accent 5"/>
    <w:basedOn w:val="82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3ddff" w:themeColor="accent5" w:themeTint="75" w:fill="83ddff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3ddff" w:themeColor="accent5" w:themeTint="75" w:fill="83ddff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b0f0" w:themeColor="accent5" w:fill="00b0f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b0f0" w:themeColor="accent5" w:fill="00b0f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b0f0" w:themeColor="accent5" w:fill="00b0f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b0f0" w:themeColor="accent5" w:fill="00b0f0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Grid Table 5 Dark - Accent 6"/>
    <w:basedOn w:val="82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ef88b" w:themeColor="accent6" w:themeTint="75" w:fill="def88b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ef88b" w:themeColor="accent6" w:themeTint="75" w:fill="def88b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3e60d" w:themeColor="accent6" w:fill="b3e60d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3e60d" w:themeColor="accent6" w:fill="b3e60d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3e60d" w:themeColor="accent6" w:fill="b3e60d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3e60d" w:themeColor="accent6" w:fill="b3e60d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Grid Table 6 Colorful"/>
    <w:basedOn w:val="829"/>
    <w:uiPriority w:val="99"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Grid Table 6 Colorful - Accent 1"/>
    <w:basedOn w:val="829"/>
    <w:uiPriority w:val="99"/>
    <w:pPr>
      <w:pBdr/>
      <w:spacing w:after="0" w:line="240" w:lineRule="auto"/>
      <w:ind/>
    </w:pPr>
    <w:tblPr>
      <w:tblBorders>
        <w:top w:val="single" w:color="fea5a5" w:themeColor="accent1" w:themeTint="80" w:sz="4" w:space="0"/>
        <w:left w:val="single" w:color="fea5a5" w:themeColor="accent1" w:themeTint="80" w:sz="4" w:space="0"/>
        <w:bottom w:val="single" w:color="fea5a5" w:themeColor="accent1" w:themeTint="80" w:sz="4" w:space="0"/>
        <w:right w:val="single" w:color="fea5a5" w:themeColor="accent1" w:themeTint="80" w:sz="4" w:space="0"/>
        <w:insideH w:val="single" w:color="fea5a5" w:themeColor="accent1" w:themeTint="80" w:sz="4" w:space="0"/>
        <w:insideV w:val="single" w:color="fea5a5" w:themeColor="accent1" w:themeTint="80" w:sz="4" w:space="0"/>
      </w:tblBorders>
    </w:tblPr>
    <w:tcPr>
      <w:tcBorders/>
    </w:tcPr>
    <w:tblStylePr w:type="band1Horz">
      <w:rPr>
        <w:rFonts w:ascii="Arial" w:hAnsi="Arial"/>
        <w:color w:val="ffa6a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dada" w:themeColor="accent1" w:themeTint="34" w:fill="ffdad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dada" w:themeColor="accent1" w:themeTint="34" w:fill="ffdada" w:themeFill="accent1" w:themeFillTint="34"/>
        <w:tcBorders/>
      </w:tcPr>
    </w:tblStylePr>
    <w:tblStylePr w:type="band2Horz">
      <w:rPr>
        <w:rFonts w:ascii="Arial" w:hAnsi="Arial"/>
        <w:color w:val="ffa6a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a6a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a6a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ea5a5" w:themeColor="accent1" w:themeTint="80" w:sz="12" w:space="0"/>
        </w:tcBorders>
      </w:tcPr>
    </w:tblStylePr>
    <w:tblStylePr w:type="lastCol">
      <w:rPr>
        <w:b/>
        <w:color w:val="ffa6a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a6a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Grid Table 6 Colorful - Accent 2"/>
    <w:basedOn w:val="829"/>
    <w:uiPriority w:val="99"/>
    <w:pPr>
      <w:pBdr/>
      <w:spacing w:after="0" w:line="240" w:lineRule="auto"/>
      <w:ind/>
    </w:pPr>
    <w:tblPr>
      <w:tblBorders>
        <w:top w:val="single" w:color="ffdd67" w:themeColor="accent2" w:themeTint="97" w:sz="4" w:space="0"/>
        <w:left w:val="single" w:color="ffdd67" w:themeColor="accent2" w:themeTint="97" w:sz="4" w:space="0"/>
        <w:bottom w:val="single" w:color="ffdd67" w:themeColor="accent2" w:themeTint="97" w:sz="4" w:space="0"/>
        <w:right w:val="single" w:color="ffdd67" w:themeColor="accent2" w:themeTint="97" w:sz="4" w:space="0"/>
        <w:insideH w:val="single" w:color="ffdd67" w:themeColor="accent2" w:themeTint="97" w:sz="4" w:space="0"/>
        <w:insideV w:val="single" w:color="ffdd67" w:themeColor="accent2" w:themeTint="97" w:sz="4" w:space="0"/>
      </w:tblBorders>
    </w:tblPr>
    <w:tcPr>
      <w:tcBorders/>
    </w:tcPr>
    <w:tblStylePr w:type="band1Horz">
      <w:rPr>
        <w:rFonts w:ascii="Arial" w:hAnsi="Arial"/>
        <w:color w:val="ffde69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4cc" w:themeColor="accent2" w:themeTint="32" w:fill="fef4c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4cc" w:themeColor="accent2" w:themeTint="32" w:fill="fef4cc" w:themeFill="accent2" w:themeFillTint="32"/>
        <w:tcBorders/>
      </w:tcPr>
    </w:tblStylePr>
    <w:tblStylePr w:type="band2Horz">
      <w:rPr>
        <w:rFonts w:ascii="Arial" w:hAnsi="Arial"/>
        <w:color w:val="ffde69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e69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e69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d67" w:themeColor="accent2" w:themeTint="97" w:sz="12" w:space="0"/>
        </w:tcBorders>
      </w:tcPr>
    </w:tblStylePr>
    <w:tblStylePr w:type="lastCol">
      <w:rPr>
        <w:b/>
        <w:color w:val="ffde69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e69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Grid Table 6 Colorful - Accent 3"/>
    <w:basedOn w:val="829"/>
    <w:uiPriority w:val="99"/>
    <w:pPr>
      <w:pBdr/>
      <w:spacing w:after="0" w:line="240" w:lineRule="auto"/>
      <w:ind/>
    </w:pPr>
    <w:tblPr>
      <w:tblBorders>
        <w:top w:val="single" w:color="666fe8" w:themeColor="accent3" w:themeTint="FE" w:sz="4" w:space="0"/>
        <w:left w:val="single" w:color="666fe8" w:themeColor="accent3" w:themeTint="FE" w:sz="4" w:space="0"/>
        <w:bottom w:val="single" w:color="666fe8" w:themeColor="accent3" w:themeTint="FE" w:sz="4" w:space="0"/>
        <w:right w:val="single" w:color="666fe8" w:themeColor="accent3" w:themeTint="FE" w:sz="4" w:space="0"/>
        <w:insideH w:val="single" w:color="666fe8" w:themeColor="accent3" w:themeTint="FE" w:sz="4" w:space="0"/>
        <w:insideV w:val="single" w:color="666fe8" w:themeColor="accent3" w:themeTint="FE" w:sz="4" w:space="0"/>
      </w:tblBorders>
    </w:tblPr>
    <w:tcPr>
      <w:tcBorders/>
    </w:tcPr>
    <w:tblStylePr w:type="band1Horz">
      <w:rPr>
        <w:rFonts w:ascii="Arial" w:hAnsi="Arial"/>
        <w:color w:val="666fe8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fe1fa" w:themeColor="accent3" w:themeTint="34" w:fill="dfe1f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e1fa" w:themeColor="accent3" w:themeTint="34" w:fill="dfe1fa" w:themeFill="accent3" w:themeFillTint="34"/>
        <w:tcBorders/>
      </w:tcPr>
    </w:tblStylePr>
    <w:tblStylePr w:type="band2Horz">
      <w:rPr>
        <w:rFonts w:ascii="Arial" w:hAnsi="Arial"/>
        <w:color w:val="666fe8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6fe8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6fe8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666fe8" w:themeColor="accent3" w:themeTint="FE" w:sz="12" w:space="0"/>
        </w:tcBorders>
      </w:tcPr>
    </w:tblStylePr>
    <w:tblStylePr w:type="lastCol">
      <w:rPr>
        <w:b/>
        <w:color w:val="666fe8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6fe8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Grid Table 6 Colorful - Accent 4"/>
    <w:basedOn w:val="829"/>
    <w:uiPriority w:val="99"/>
    <w:pPr>
      <w:pBdr/>
      <w:spacing w:after="0" w:line="240" w:lineRule="auto"/>
      <w:ind/>
    </w:pPr>
    <w:tblPr>
      <w:tblBorders>
        <w:top w:val="single" w:color="37fea6" w:themeColor="accent4" w:themeTint="9A" w:sz="4" w:space="0"/>
        <w:left w:val="single" w:color="37fea6" w:themeColor="accent4" w:themeTint="9A" w:sz="4" w:space="0"/>
        <w:bottom w:val="single" w:color="37fea6" w:themeColor="accent4" w:themeTint="9A" w:sz="4" w:space="0"/>
        <w:right w:val="single" w:color="37fea6" w:themeColor="accent4" w:themeTint="9A" w:sz="4" w:space="0"/>
        <w:insideH w:val="single" w:color="37fea6" w:themeColor="accent4" w:themeTint="9A" w:sz="4" w:space="0"/>
        <w:insideV w:val="single" w:color="37fea6" w:themeColor="accent4" w:themeTint="9A" w:sz="4" w:space="0"/>
      </w:tblBorders>
    </w:tblPr>
    <w:tcPr>
      <w:tcBorders/>
    </w:tcPr>
    <w:tblStylePr w:type="band1Horz">
      <w:rPr>
        <w:rFonts w:ascii="Arial" w:hAnsi="Arial"/>
        <w:color w:val="38ffa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bffe1" w:themeColor="accent4" w:themeTint="34" w:fill="bbffe1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bffe1" w:themeColor="accent4" w:themeTint="34" w:fill="bbffe1" w:themeFill="accent4" w:themeFillTint="34"/>
        <w:tcBorders/>
      </w:tcPr>
    </w:tblStylePr>
    <w:tblStylePr w:type="band2Horz">
      <w:rPr>
        <w:rFonts w:ascii="Arial" w:hAnsi="Arial"/>
        <w:color w:val="38ffa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8ffa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8ffa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37fea6" w:themeColor="accent4" w:themeTint="9A" w:sz="12" w:space="0"/>
        </w:tcBorders>
      </w:tcPr>
    </w:tblStylePr>
    <w:tblStylePr w:type="lastCol">
      <w:rPr>
        <w:b/>
        <w:color w:val="38ffa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8ffa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Grid Table 6 Colorful - Accent 5"/>
    <w:basedOn w:val="829"/>
    <w:uiPriority w:val="99"/>
    <w:pPr>
      <w:pBdr/>
      <w:spacing w:after="0" w:line="240" w:lineRule="auto"/>
      <w:ind/>
    </w:pPr>
    <w:tblPr>
      <w:tblBorders>
        <w:top w:val="single" w:color="00b0f0" w:themeColor="accent5" w:sz="4" w:space="0"/>
        <w:left w:val="single" w:color="00b0f0" w:themeColor="accent5" w:sz="4" w:space="0"/>
        <w:bottom w:val="single" w:color="00b0f0" w:themeColor="accent5" w:sz="4" w:space="0"/>
        <w:right w:val="single" w:color="00b0f0" w:themeColor="accent5" w:sz="4" w:space="0"/>
        <w:insideH w:val="single" w:color="00b0f0" w:themeColor="accent5" w:sz="4" w:space="0"/>
        <w:insideV w:val="single" w:color="00b0f0" w:themeColor="accent5" w:sz="4" w:space="0"/>
      </w:tblBorders>
    </w:tblPr>
    <w:tcPr>
      <w:tcBorders/>
    </w:tcPr>
    <w:tblStylePr w:type="band1Horz">
      <w:rPr>
        <w:rFonts w:ascii="Arial" w:hAnsi="Arial"/>
        <w:color w:val="00668b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c7f0ff" w:themeColor="accent5" w:themeTint="34" w:fill="c7f0ff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7f0ff" w:themeColor="accent5" w:themeTint="34" w:fill="c7f0ff" w:themeFill="accent5" w:themeFillTint="34"/>
        <w:tcBorders/>
      </w:tcPr>
    </w:tblStylePr>
    <w:tblStylePr w:type="band2Horz">
      <w:rPr>
        <w:rFonts w:ascii="Arial" w:hAnsi="Arial"/>
        <w:color w:val="00668b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668b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668b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00b0f0" w:themeColor="accent5" w:sz="12" w:space="0"/>
        </w:tcBorders>
      </w:tcPr>
    </w:tblStylePr>
    <w:tblStylePr w:type="lastCol">
      <w:rPr>
        <w:b/>
        <w:color w:val="00668b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668b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Grid Table 6 Colorful - Accent 6"/>
    <w:basedOn w:val="829"/>
    <w:uiPriority w:val="99"/>
    <w:qFormat/>
    <w:pPr>
      <w:pBdr/>
      <w:spacing w:after="0" w:line="240" w:lineRule="auto"/>
      <w:ind/>
    </w:pPr>
    <w:tblPr>
      <w:tblBorders>
        <w:top w:val="single" w:color="b3e60d" w:themeColor="accent6" w:sz="4" w:space="0"/>
        <w:left w:val="single" w:color="b3e60d" w:themeColor="accent6" w:sz="4" w:space="0"/>
        <w:bottom w:val="single" w:color="b3e60d" w:themeColor="accent6" w:sz="4" w:space="0"/>
        <w:right w:val="single" w:color="b3e60d" w:themeColor="accent6" w:sz="4" w:space="0"/>
        <w:insideH w:val="single" w:color="b3e60d" w:themeColor="accent6" w:sz="4" w:space="0"/>
        <w:insideV w:val="single" w:color="b3e60d" w:themeColor="accent6" w:sz="4" w:space="0"/>
      </w:tblBorders>
    </w:tblPr>
    <w:tcPr>
      <w:tcBorders/>
    </w:tcPr>
    <w:tblStylePr w:type="band1Horz">
      <w:rPr>
        <w:rFonts w:ascii="Arial" w:hAnsi="Arial"/>
        <w:color w:val="00668b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0fccb" w:themeColor="accent6" w:themeTint="34" w:fill="f0fccb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0fccb" w:themeColor="accent6" w:themeTint="34" w:fill="f0fccb" w:themeFill="accent6" w:themeFillTint="34"/>
        <w:tcBorders/>
      </w:tcPr>
    </w:tblStylePr>
    <w:tblStylePr w:type="band2Horz">
      <w:rPr>
        <w:rFonts w:ascii="Arial" w:hAnsi="Arial"/>
        <w:color w:val="00668b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668b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668b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b3e60d" w:themeColor="accent6" w:sz="12" w:space="0"/>
        </w:tcBorders>
      </w:tcPr>
    </w:tblStylePr>
    <w:tblStylePr w:type="lastCol">
      <w:rPr>
        <w:b/>
        <w:color w:val="00668b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668b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Grid Table 7 Colorful"/>
    <w:basedOn w:val="829"/>
    <w:uiPriority w:val="99"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Grid Table 7 Colorful - Accent 1"/>
    <w:basedOn w:val="829"/>
    <w:uiPriority w:val="99"/>
    <w:qFormat/>
    <w:pPr>
      <w:pBdr/>
      <w:spacing w:after="0" w:line="240" w:lineRule="auto"/>
      <w:ind/>
    </w:pPr>
    <w:tblPr>
      <w:tblBorders>
        <w:bottom w:val="single" w:color="fea5a5" w:themeColor="accent1" w:themeTint="80" w:sz="4" w:space="0"/>
        <w:right w:val="single" w:color="fea5a5" w:themeColor="accent1" w:themeTint="80" w:sz="4" w:space="0"/>
        <w:insideH w:val="single" w:color="fea5a5" w:themeColor="accent1" w:themeTint="80" w:sz="4" w:space="0"/>
        <w:insideV w:val="single" w:color="fea5a5" w:themeColor="accent1" w:themeTint="80" w:sz="4" w:space="0"/>
      </w:tblBorders>
    </w:tblPr>
    <w:tcPr>
      <w:tcBorders/>
    </w:tcPr>
    <w:tblStylePr w:type="band1Horz">
      <w:rPr>
        <w:rFonts w:ascii="Arial" w:hAnsi="Arial"/>
        <w:color w:val="ffa6a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dada" w:themeColor="accent1" w:themeTint="34" w:fill="ffdad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dada" w:themeColor="accent1" w:themeTint="34" w:fill="ffdada" w:themeFill="accent1" w:themeFillTint="34"/>
        <w:tcBorders/>
      </w:tcPr>
    </w:tblStylePr>
    <w:tblStylePr w:type="band2Horz">
      <w:rPr>
        <w:rFonts w:ascii="Arial" w:hAnsi="Arial"/>
        <w:color w:val="ffa6a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a6a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ea5a5" w:themeColor="accent1" w:themeTint="80" w:sz="4" w:space="0"/>
        </w:tcBorders>
      </w:tcPr>
    </w:tblStylePr>
    <w:tblStylePr w:type="firstRow">
      <w:rPr>
        <w:rFonts w:ascii="Arial" w:hAnsi="Arial"/>
        <w:b/>
        <w:color w:val="ffa6a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ea5a5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a6a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ea5a5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a6a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ea5a5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Grid Table 7 Colorful - Accent 2"/>
    <w:basedOn w:val="829"/>
    <w:uiPriority w:val="99"/>
    <w:pPr>
      <w:pBdr/>
      <w:spacing w:after="0" w:line="240" w:lineRule="auto"/>
      <w:ind/>
    </w:pPr>
    <w:tblPr>
      <w:tblBorders>
        <w:bottom w:val="single" w:color="ffdd67" w:themeColor="accent2" w:themeTint="97" w:sz="4" w:space="0"/>
        <w:right w:val="single" w:color="ffdd67" w:themeColor="accent2" w:themeTint="97" w:sz="4" w:space="0"/>
        <w:insideH w:val="single" w:color="ffdd67" w:themeColor="accent2" w:themeTint="97" w:sz="4" w:space="0"/>
        <w:insideV w:val="single" w:color="ffdd67" w:themeColor="accent2" w:themeTint="97" w:sz="4" w:space="0"/>
      </w:tblBorders>
    </w:tblPr>
    <w:tcPr>
      <w:tcBorders/>
    </w:tcPr>
    <w:tblStylePr w:type="band1Horz">
      <w:rPr>
        <w:rFonts w:ascii="Arial" w:hAnsi="Arial"/>
        <w:color w:val="ffde69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4cc" w:themeColor="accent2" w:themeTint="32" w:fill="fef4c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4cc" w:themeColor="accent2" w:themeTint="32" w:fill="fef4cc" w:themeFill="accent2" w:themeFillTint="32"/>
        <w:tcBorders/>
      </w:tcPr>
    </w:tblStylePr>
    <w:tblStylePr w:type="band2Horz">
      <w:rPr>
        <w:rFonts w:ascii="Arial" w:hAnsi="Arial"/>
        <w:color w:val="ffde69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e69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d67" w:themeColor="accent2" w:themeTint="97" w:sz="4" w:space="0"/>
        </w:tcBorders>
      </w:tcPr>
    </w:tblStylePr>
    <w:tblStylePr w:type="firstRow">
      <w:rPr>
        <w:rFonts w:ascii="Arial" w:hAnsi="Arial"/>
        <w:b/>
        <w:color w:val="ffde69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d67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e69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d67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e69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d67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Grid Table 7 Colorful - Accent 3"/>
    <w:basedOn w:val="829"/>
    <w:uiPriority w:val="99"/>
    <w:qFormat/>
    <w:pPr>
      <w:pBdr/>
      <w:spacing w:after="0" w:line="240" w:lineRule="auto"/>
      <w:ind/>
    </w:pPr>
    <w:tblPr>
      <w:tblBorders>
        <w:bottom w:val="single" w:color="666fe8" w:themeColor="accent3" w:themeTint="FE" w:sz="4" w:space="0"/>
        <w:right w:val="single" w:color="666fe8" w:themeColor="accent3" w:themeTint="FE" w:sz="4" w:space="0"/>
        <w:insideH w:val="single" w:color="666fe8" w:themeColor="accent3" w:themeTint="FE" w:sz="4" w:space="0"/>
        <w:insideV w:val="single" w:color="666fe8" w:themeColor="accent3" w:themeTint="FE" w:sz="4" w:space="0"/>
      </w:tblBorders>
    </w:tblPr>
    <w:tcPr>
      <w:tcBorders/>
    </w:tcPr>
    <w:tblStylePr w:type="band1Horz">
      <w:rPr>
        <w:rFonts w:ascii="Arial" w:hAnsi="Arial"/>
        <w:color w:val="666fe8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fe1fa" w:themeColor="accent3" w:themeTint="34" w:fill="dfe1f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e1fa" w:themeColor="accent3" w:themeTint="34" w:fill="dfe1fa" w:themeFill="accent3" w:themeFillTint="34"/>
        <w:tcBorders/>
      </w:tcPr>
    </w:tblStylePr>
    <w:tblStylePr w:type="band2Horz">
      <w:rPr>
        <w:rFonts w:ascii="Arial" w:hAnsi="Arial"/>
        <w:color w:val="666fe8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6fe8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666fe8" w:themeColor="accent3" w:themeTint="FE" w:sz="4" w:space="0"/>
        </w:tcBorders>
      </w:tcPr>
    </w:tblStylePr>
    <w:tblStylePr w:type="firstRow">
      <w:rPr>
        <w:rFonts w:ascii="Arial" w:hAnsi="Arial"/>
        <w:b/>
        <w:color w:val="666fe8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666fe8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6fe8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666fe8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6fe8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666fe8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Grid Table 7 Colorful - Accent 4"/>
    <w:basedOn w:val="829"/>
    <w:uiPriority w:val="99"/>
    <w:pPr>
      <w:pBdr/>
      <w:spacing w:after="0" w:line="240" w:lineRule="auto"/>
      <w:ind/>
    </w:pPr>
    <w:tblPr>
      <w:tblBorders>
        <w:bottom w:val="single" w:color="37fea6" w:themeColor="accent4" w:themeTint="9A" w:sz="4" w:space="0"/>
        <w:right w:val="single" w:color="37fea6" w:themeColor="accent4" w:themeTint="9A" w:sz="4" w:space="0"/>
        <w:insideH w:val="single" w:color="37fea6" w:themeColor="accent4" w:themeTint="9A" w:sz="4" w:space="0"/>
        <w:insideV w:val="single" w:color="37fea6" w:themeColor="accent4" w:themeTint="9A" w:sz="4" w:space="0"/>
      </w:tblBorders>
    </w:tblPr>
    <w:tcPr>
      <w:tcBorders/>
    </w:tcPr>
    <w:tblStylePr w:type="band1Horz">
      <w:rPr>
        <w:rFonts w:ascii="Arial" w:hAnsi="Arial"/>
        <w:color w:val="38ffa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bffe1" w:themeColor="accent4" w:themeTint="34" w:fill="bbffe1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bffe1" w:themeColor="accent4" w:themeTint="34" w:fill="bbffe1" w:themeFill="accent4" w:themeFillTint="34"/>
        <w:tcBorders/>
      </w:tcPr>
    </w:tblStylePr>
    <w:tblStylePr w:type="band2Horz">
      <w:rPr>
        <w:rFonts w:ascii="Arial" w:hAnsi="Arial"/>
        <w:color w:val="38ffa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8ffa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37fea6" w:themeColor="accent4" w:themeTint="9A" w:sz="4" w:space="0"/>
        </w:tcBorders>
      </w:tcPr>
    </w:tblStylePr>
    <w:tblStylePr w:type="firstRow">
      <w:rPr>
        <w:rFonts w:ascii="Arial" w:hAnsi="Arial"/>
        <w:b/>
        <w:color w:val="38ffa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37fea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8ffa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37fea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8ffa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37fea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Grid Table 7 Colorful - Accent 5"/>
    <w:basedOn w:val="829"/>
    <w:uiPriority w:val="99"/>
    <w:qFormat/>
    <w:pPr>
      <w:pBdr/>
      <w:spacing w:after="0" w:line="240" w:lineRule="auto"/>
      <w:ind/>
    </w:pPr>
    <w:tblPr>
      <w:tblBorders>
        <w:bottom w:val="single" w:color="66d6ff" w:themeColor="accent5" w:themeTint="90" w:sz="4" w:space="0"/>
        <w:right w:val="single" w:color="66d6ff" w:themeColor="accent5" w:themeTint="90" w:sz="4" w:space="0"/>
        <w:insideH w:val="single" w:color="66d6ff" w:themeColor="accent5" w:themeTint="90" w:sz="4" w:space="0"/>
        <w:insideV w:val="single" w:color="66d6ff" w:themeColor="accent5" w:themeTint="90" w:sz="4" w:space="0"/>
      </w:tblBorders>
    </w:tblPr>
    <w:tcPr>
      <w:tcBorders/>
    </w:tcPr>
    <w:tblStylePr w:type="band1Horz">
      <w:rPr>
        <w:rFonts w:ascii="Arial" w:hAnsi="Arial"/>
        <w:color w:val="00668b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c7f0ff" w:themeColor="accent5" w:themeTint="34" w:fill="c7f0ff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7f0ff" w:themeColor="accent5" w:themeTint="34" w:fill="c7f0ff" w:themeFill="accent5" w:themeFillTint="34"/>
        <w:tcBorders/>
      </w:tcPr>
    </w:tblStylePr>
    <w:tblStylePr w:type="band2Horz">
      <w:rPr>
        <w:rFonts w:ascii="Arial" w:hAnsi="Arial"/>
        <w:color w:val="00668b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668b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66d6ff" w:themeColor="accent5" w:themeTint="90" w:sz="4" w:space="0"/>
        </w:tcBorders>
      </w:tcPr>
    </w:tblStylePr>
    <w:tblStylePr w:type="firstRow">
      <w:rPr>
        <w:rFonts w:ascii="Arial" w:hAnsi="Arial"/>
        <w:b/>
        <w:color w:val="00668b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66d6ff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668b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66d6ff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0668b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66d6ff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Grid Table 7 Colorful - Accent 6"/>
    <w:basedOn w:val="829"/>
    <w:uiPriority w:val="99"/>
    <w:pPr>
      <w:pBdr/>
      <w:spacing w:after="0" w:line="240" w:lineRule="auto"/>
      <w:ind/>
    </w:pPr>
    <w:tblPr>
      <w:tblBorders>
        <w:bottom w:val="single" w:color="d7f670" w:themeColor="accent6" w:themeTint="90" w:sz="4" w:space="0"/>
        <w:right w:val="single" w:color="d7f670" w:themeColor="accent6" w:themeTint="90" w:sz="4" w:space="0"/>
        <w:insideH w:val="single" w:color="d7f670" w:themeColor="accent6" w:themeTint="90" w:sz="4" w:space="0"/>
        <w:insideV w:val="single" w:color="d7f670" w:themeColor="accent6" w:themeTint="90" w:sz="4" w:space="0"/>
      </w:tblBorders>
    </w:tblPr>
    <w:tcPr>
      <w:tcBorders/>
    </w:tcPr>
    <w:tblStylePr w:type="band1Horz">
      <w:rPr>
        <w:rFonts w:ascii="Arial" w:hAnsi="Arial"/>
        <w:color w:val="6885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0fccb" w:themeColor="accent6" w:themeTint="34" w:fill="f0fccb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0fccb" w:themeColor="accent6" w:themeTint="34" w:fill="f0fccb" w:themeFill="accent6" w:themeFillTint="34"/>
        <w:tcBorders/>
      </w:tcPr>
    </w:tblStylePr>
    <w:tblStylePr w:type="band2Horz">
      <w:rPr>
        <w:rFonts w:ascii="Arial" w:hAnsi="Arial"/>
        <w:color w:val="688508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88508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7f670" w:themeColor="accent6" w:themeTint="90" w:sz="4" w:space="0"/>
        </w:tcBorders>
      </w:tcPr>
    </w:tblStylePr>
    <w:tblStylePr w:type="firstRow">
      <w:rPr>
        <w:rFonts w:ascii="Arial" w:hAnsi="Arial"/>
        <w:b/>
        <w:color w:val="6885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7f67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885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7f67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885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7f67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List Table 1 Light"/>
    <w:basedOn w:val="82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List Table 1 Light - Accent 1"/>
    <w:basedOn w:val="82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2d2" w:themeColor="accent1" w:themeTint="40" w:fill="ffd2d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d2d2" w:themeColor="accent1" w:themeTint="40" w:fill="ffd2d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4d4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4d4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List Table 1 Light - Accent 2"/>
    <w:basedOn w:val="82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0be" w:themeColor="accent2" w:themeTint="40" w:fill="fff0be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0be" w:themeColor="accent2" w:themeTint="40" w:fill="fff0be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7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7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List Table 1 Light - Accent 3"/>
    <w:basedOn w:val="82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8daf9" w:themeColor="accent3" w:themeTint="40" w:fill="d8daf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daf9" w:themeColor="accent3" w:themeTint="40" w:fill="d8daf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666fe8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66fe8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List Table 1 Light - Accent 4"/>
    <w:basedOn w:val="82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bffda" w:themeColor="accent4" w:themeTint="40" w:fill="abffd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bffda" w:themeColor="accent4" w:themeTint="40" w:fill="abffd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b364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b364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List Table 1 Light - Accent 5"/>
    <w:basedOn w:val="82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becff" w:themeColor="accent5" w:themeTint="40" w:fill="bbec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becff" w:themeColor="accent5" w:themeTint="40" w:fill="bbec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b0f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b0f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List Table 1 Light - Accent 6"/>
    <w:basedOn w:val="82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dfbbf" w:themeColor="accent6" w:themeTint="40" w:fill="edfbb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dfbbf" w:themeColor="accent6" w:themeTint="40" w:fill="edfbb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b3e60d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3e60d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List Table 2"/>
    <w:basedOn w:val="829"/>
    <w:uiPriority w:val="99"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List Table 2 - Accent 1"/>
    <w:basedOn w:val="829"/>
    <w:uiPriority w:val="99"/>
    <w:pPr>
      <w:pBdr/>
      <w:spacing w:after="0" w:line="240" w:lineRule="auto"/>
      <w:ind/>
    </w:pPr>
    <w:tblPr>
      <w:tblBorders>
        <w:top w:val="single" w:color="ff9a9a" w:themeColor="accent1" w:themeTint="90" w:sz="4" w:space="0"/>
        <w:bottom w:val="single" w:color="ff9a9a" w:themeColor="accent1" w:themeTint="90" w:sz="4" w:space="0"/>
        <w:insideH w:val="single" w:color="ff9a9a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d2d2" w:themeColor="accent1" w:themeTint="40" w:fill="ffd2d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d2d2" w:themeColor="accent1" w:themeTint="40" w:fill="ffd2d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9a9a" w:themeColor="accent1" w:themeTint="90" w:sz="4" w:space="0"/>
          <w:left w:val="none" w:color="000000" w:sz="4" w:space="0"/>
          <w:bottom w:val="single" w:color="ff9a9a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9a9a" w:themeColor="accent1" w:themeTint="90" w:sz="4" w:space="0"/>
          <w:left w:val="none" w:color="000000" w:sz="4" w:space="0"/>
          <w:bottom w:val="single" w:color="ff9a9a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List Table 2 - Accent 2"/>
    <w:basedOn w:val="829"/>
    <w:uiPriority w:val="99"/>
    <w:pPr>
      <w:pBdr/>
      <w:spacing w:after="0" w:line="240" w:lineRule="auto"/>
      <w:ind/>
    </w:pPr>
    <w:tblPr>
      <w:tblBorders>
        <w:top w:val="single" w:color="ffdf6e" w:themeColor="accent2" w:themeTint="90" w:sz="4" w:space="0"/>
        <w:bottom w:val="single" w:color="ffdf6e" w:themeColor="accent2" w:themeTint="90" w:sz="4" w:space="0"/>
        <w:insideH w:val="single" w:color="ffdf6e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0be" w:themeColor="accent2" w:themeTint="40" w:fill="fff0be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0be" w:themeColor="accent2" w:themeTint="40" w:fill="fff0be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f6e" w:themeColor="accent2" w:themeTint="90" w:sz="4" w:space="0"/>
          <w:left w:val="none" w:color="000000" w:sz="4" w:space="0"/>
          <w:bottom w:val="single" w:color="ffdf6e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f6e" w:themeColor="accent2" w:themeTint="90" w:sz="4" w:space="0"/>
          <w:left w:val="none" w:color="000000" w:sz="4" w:space="0"/>
          <w:bottom w:val="single" w:color="ffdf6e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List Table 2 - Accent 3"/>
    <w:basedOn w:val="829"/>
    <w:uiPriority w:val="99"/>
    <w:pPr>
      <w:pBdr/>
      <w:spacing w:after="0" w:line="240" w:lineRule="auto"/>
      <w:ind/>
    </w:pPr>
    <w:tblPr>
      <w:tblBorders>
        <w:top w:val="single" w:color="a8adf2" w:themeColor="accent3" w:themeTint="90" w:sz="4" w:space="0"/>
        <w:bottom w:val="single" w:color="a8adf2" w:themeColor="accent3" w:themeTint="90" w:sz="4" w:space="0"/>
        <w:insideH w:val="single" w:color="a8adf2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daf9" w:themeColor="accent3" w:themeTint="40" w:fill="d8daf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daf9" w:themeColor="accent3" w:themeTint="40" w:fill="d8daf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8adf2" w:themeColor="accent3" w:themeTint="90" w:sz="4" w:space="0"/>
          <w:left w:val="none" w:color="000000" w:sz="4" w:space="0"/>
          <w:bottom w:val="single" w:color="a8adf2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8adf2" w:themeColor="accent3" w:themeTint="90" w:sz="4" w:space="0"/>
          <w:left w:val="none" w:color="000000" w:sz="4" w:space="0"/>
          <w:bottom w:val="single" w:color="a8adf2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List Table 2 - Accent 4"/>
    <w:basedOn w:val="829"/>
    <w:uiPriority w:val="99"/>
    <w:pPr>
      <w:pBdr/>
      <w:spacing w:after="0" w:line="240" w:lineRule="auto"/>
      <w:ind/>
    </w:pPr>
    <w:tblPr>
      <w:tblBorders>
        <w:top w:val="single" w:color="44ffac" w:themeColor="accent4" w:themeTint="90" w:sz="4" w:space="0"/>
        <w:bottom w:val="single" w:color="44ffac" w:themeColor="accent4" w:themeTint="90" w:sz="4" w:space="0"/>
        <w:insideH w:val="single" w:color="44ffac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bffda" w:themeColor="accent4" w:themeTint="40" w:fill="abffd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bffda" w:themeColor="accent4" w:themeTint="40" w:fill="abffd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ffac" w:themeColor="accent4" w:themeTint="90" w:sz="4" w:space="0"/>
          <w:left w:val="none" w:color="000000" w:sz="4" w:space="0"/>
          <w:bottom w:val="single" w:color="44ffac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ffac" w:themeColor="accent4" w:themeTint="90" w:sz="4" w:space="0"/>
          <w:left w:val="none" w:color="000000" w:sz="4" w:space="0"/>
          <w:bottom w:val="single" w:color="44ffac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List Table 2 - Accent 5"/>
    <w:basedOn w:val="829"/>
    <w:uiPriority w:val="99"/>
    <w:pPr>
      <w:pBdr/>
      <w:spacing w:after="0" w:line="240" w:lineRule="auto"/>
      <w:ind/>
    </w:pPr>
    <w:tblPr>
      <w:tblBorders>
        <w:top w:val="single" w:color="66d6ff" w:themeColor="accent5" w:themeTint="90" w:sz="4" w:space="0"/>
        <w:bottom w:val="single" w:color="66d6ff" w:themeColor="accent5" w:themeTint="90" w:sz="4" w:space="0"/>
        <w:insideH w:val="single" w:color="66d6ff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becff" w:themeColor="accent5" w:themeTint="40" w:fill="bbecff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becff" w:themeColor="accent5" w:themeTint="40" w:fill="bbec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6d6ff" w:themeColor="accent5" w:themeTint="90" w:sz="4" w:space="0"/>
          <w:left w:val="none" w:color="000000" w:sz="4" w:space="0"/>
          <w:bottom w:val="single" w:color="66d6ff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6d6ff" w:themeColor="accent5" w:themeTint="90" w:sz="4" w:space="0"/>
          <w:left w:val="none" w:color="000000" w:sz="4" w:space="0"/>
          <w:bottom w:val="single" w:color="66d6ff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List Table 2 - Accent 6"/>
    <w:basedOn w:val="829"/>
    <w:uiPriority w:val="99"/>
    <w:pPr>
      <w:pBdr/>
      <w:spacing w:after="0" w:line="240" w:lineRule="auto"/>
      <w:ind/>
    </w:pPr>
    <w:tblPr>
      <w:tblBorders>
        <w:top w:val="single" w:color="d7f670" w:themeColor="accent6" w:themeTint="90" w:sz="4" w:space="0"/>
        <w:bottom w:val="single" w:color="d7f670" w:themeColor="accent6" w:themeTint="90" w:sz="4" w:space="0"/>
        <w:insideH w:val="single" w:color="d7f67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dfbbf" w:themeColor="accent6" w:themeTint="40" w:fill="edfbb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dfbbf" w:themeColor="accent6" w:themeTint="40" w:fill="edfbb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f670" w:themeColor="accent6" w:themeTint="90" w:sz="4" w:space="0"/>
          <w:left w:val="none" w:color="000000" w:sz="4" w:space="0"/>
          <w:bottom w:val="single" w:color="d7f67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f670" w:themeColor="accent6" w:themeTint="90" w:sz="4" w:space="0"/>
          <w:left w:val="none" w:color="000000" w:sz="4" w:space="0"/>
          <w:bottom w:val="single" w:color="d7f67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List Table 3"/>
    <w:basedOn w:val="829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List Table 3 - Accent 1"/>
    <w:basedOn w:val="829"/>
    <w:uiPriority w:val="99"/>
    <w:pPr>
      <w:pBdr/>
      <w:spacing w:after="0" w:line="240" w:lineRule="auto"/>
      <w:ind/>
    </w:pPr>
    <w:tblPr>
      <w:tblBorders>
        <w:top w:val="single" w:color="ff4d4d" w:themeColor="accent1" w:sz="4" w:space="0"/>
        <w:left w:val="single" w:color="ff4d4d" w:themeColor="accent1" w:sz="4" w:space="0"/>
        <w:bottom w:val="single" w:color="ff4d4d" w:themeColor="accent1" w:sz="4" w:space="0"/>
        <w:right w:val="single" w:color="ff4d4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4d4d" w:themeColor="accent1" w:sz="4" w:space="0"/>
          <w:bottom w:val="single" w:color="ff4d4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4d4d" w:themeColor="accent1" w:sz="4" w:space="0"/>
          <w:right w:val="single" w:color="ff4d4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4d4d" w:themeColor="accent1" w:fill="ff4d4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List Table 3 - Accent 2"/>
    <w:basedOn w:val="829"/>
    <w:uiPriority w:val="99"/>
    <w:pPr>
      <w:pBdr/>
      <w:spacing w:after="0" w:line="240" w:lineRule="auto"/>
      <w:ind/>
    </w:pPr>
    <w:tblPr>
      <w:tblBorders>
        <w:top w:val="single" w:color="ffdd67" w:themeColor="accent2" w:themeTint="97" w:sz="4" w:space="0"/>
        <w:left w:val="single" w:color="ffdd67" w:themeColor="accent2" w:themeTint="97" w:sz="4" w:space="0"/>
        <w:bottom w:val="single" w:color="ffdd67" w:themeColor="accent2" w:themeTint="97" w:sz="4" w:space="0"/>
        <w:right w:val="single" w:color="ffdd67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d67" w:themeColor="accent2" w:themeTint="97" w:sz="4" w:space="0"/>
          <w:bottom w:val="single" w:color="ffdd67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d67" w:themeColor="accent2" w:themeTint="97" w:sz="4" w:space="0"/>
          <w:right w:val="single" w:color="ffdd67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d67" w:themeColor="accent2" w:themeTint="97" w:fill="ffdd67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List Table 3 - Accent 3"/>
    <w:basedOn w:val="829"/>
    <w:uiPriority w:val="99"/>
    <w:pPr>
      <w:pBdr/>
      <w:spacing w:after="0" w:line="240" w:lineRule="auto"/>
      <w:ind/>
    </w:pPr>
    <w:tblPr>
      <w:tblBorders>
        <w:top w:val="single" w:color="a3a9f1" w:themeColor="accent3" w:themeTint="98" w:sz="4" w:space="0"/>
        <w:left w:val="single" w:color="a3a9f1" w:themeColor="accent3" w:themeTint="98" w:sz="4" w:space="0"/>
        <w:bottom w:val="single" w:color="a3a9f1" w:themeColor="accent3" w:themeTint="98" w:sz="4" w:space="0"/>
        <w:right w:val="single" w:color="a3a9f1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3a9f1" w:themeColor="accent3" w:themeTint="98" w:sz="4" w:space="0"/>
          <w:bottom w:val="single" w:color="a3a9f1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3a9f1" w:themeColor="accent3" w:themeTint="98" w:sz="4" w:space="0"/>
          <w:right w:val="single" w:color="a3a9f1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3a9f1" w:themeColor="accent3" w:themeTint="98" w:fill="a3a9f1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List Table 3 - Accent 4"/>
    <w:basedOn w:val="829"/>
    <w:uiPriority w:val="99"/>
    <w:pPr>
      <w:pBdr/>
      <w:spacing w:after="0" w:line="240" w:lineRule="auto"/>
      <w:ind/>
    </w:pPr>
    <w:tblPr>
      <w:tblBorders>
        <w:top w:val="single" w:color="37fea6" w:themeColor="accent4" w:themeTint="9A" w:sz="4" w:space="0"/>
        <w:left w:val="single" w:color="37fea6" w:themeColor="accent4" w:themeTint="9A" w:sz="4" w:space="0"/>
        <w:bottom w:val="single" w:color="37fea6" w:themeColor="accent4" w:themeTint="9A" w:sz="4" w:space="0"/>
        <w:right w:val="single" w:color="37fea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37fea6" w:themeColor="accent4" w:themeTint="9A" w:sz="4" w:space="0"/>
          <w:bottom w:val="single" w:color="37fea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37fea6" w:themeColor="accent4" w:themeTint="9A" w:sz="4" w:space="0"/>
          <w:right w:val="single" w:color="37fea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37fea6" w:themeColor="accent4" w:themeTint="9A" w:fill="37fea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 w:customStyle="1">
    <w:name w:val="List Table 3 - Accent 5"/>
    <w:basedOn w:val="829"/>
    <w:uiPriority w:val="99"/>
    <w:pPr>
      <w:pBdr/>
      <w:spacing w:after="0" w:line="240" w:lineRule="auto"/>
      <w:ind/>
    </w:pPr>
    <w:tblPr>
      <w:tblBorders>
        <w:top w:val="single" w:color="5bd3ff" w:themeColor="accent5" w:themeTint="9A" w:sz="4" w:space="0"/>
        <w:left w:val="single" w:color="5bd3ff" w:themeColor="accent5" w:themeTint="9A" w:sz="4" w:space="0"/>
        <w:bottom w:val="single" w:color="5bd3ff" w:themeColor="accent5" w:themeTint="9A" w:sz="4" w:space="0"/>
        <w:right w:val="single" w:color="5bd3ff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d3ff" w:themeColor="accent5" w:themeTint="9A" w:sz="4" w:space="0"/>
          <w:bottom w:val="single" w:color="5bd3ff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d3ff" w:themeColor="accent5" w:themeTint="9A" w:sz="4" w:space="0"/>
          <w:right w:val="single" w:color="5bd3ff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d3ff" w:themeColor="accent5" w:themeTint="9A" w:fill="5bd3ff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List Table 3 - Accent 6"/>
    <w:basedOn w:val="829"/>
    <w:uiPriority w:val="99"/>
    <w:pPr>
      <w:pBdr/>
      <w:spacing w:after="0" w:line="240" w:lineRule="auto"/>
      <w:ind/>
    </w:pPr>
    <w:tblPr>
      <w:tblBorders>
        <w:top w:val="single" w:color="d5f668" w:themeColor="accent6" w:themeTint="98" w:sz="4" w:space="0"/>
        <w:left w:val="single" w:color="d5f668" w:themeColor="accent6" w:themeTint="98" w:sz="4" w:space="0"/>
        <w:bottom w:val="single" w:color="d5f668" w:themeColor="accent6" w:themeTint="98" w:sz="4" w:space="0"/>
        <w:right w:val="single" w:color="d5f668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5f668" w:themeColor="accent6" w:themeTint="98" w:sz="4" w:space="0"/>
          <w:bottom w:val="single" w:color="d5f668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5f668" w:themeColor="accent6" w:themeTint="98" w:sz="4" w:space="0"/>
          <w:right w:val="single" w:color="d5f668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5f668" w:themeColor="accent6" w:themeTint="98" w:fill="d5f668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List Table 4"/>
    <w:basedOn w:val="829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List Table 4 - Accent 1"/>
    <w:basedOn w:val="829"/>
    <w:uiPriority w:val="99"/>
    <w:pPr>
      <w:pBdr/>
      <w:spacing w:after="0" w:line="240" w:lineRule="auto"/>
      <w:ind/>
    </w:pPr>
    <w:tblPr>
      <w:tblBorders>
        <w:top w:val="single" w:color="ff9a9a" w:themeColor="accent1" w:themeTint="90" w:sz="4" w:space="0"/>
        <w:left w:val="single" w:color="ff9a9a" w:themeColor="accent1" w:themeTint="90" w:sz="4" w:space="0"/>
        <w:bottom w:val="single" w:color="ff9a9a" w:themeColor="accent1" w:themeTint="90" w:sz="4" w:space="0"/>
        <w:right w:val="single" w:color="ff9a9a" w:themeColor="accent1" w:themeTint="90" w:sz="4" w:space="0"/>
        <w:insideH w:val="single" w:color="ff9a9a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d2d2" w:themeColor="accent1" w:themeTint="40" w:fill="ffd2d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d2d2" w:themeColor="accent1" w:themeTint="40" w:fill="ffd2d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4d4d" w:themeColor="accent1" w:fill="ff4d4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List Table 4 - Accent 2"/>
    <w:basedOn w:val="829"/>
    <w:uiPriority w:val="99"/>
    <w:pPr>
      <w:pBdr/>
      <w:spacing w:after="0" w:line="240" w:lineRule="auto"/>
      <w:ind/>
    </w:pPr>
    <w:tblPr>
      <w:tblBorders>
        <w:top w:val="single" w:color="ffdf6e" w:themeColor="accent2" w:themeTint="90" w:sz="4" w:space="0"/>
        <w:left w:val="single" w:color="ffdf6e" w:themeColor="accent2" w:themeTint="90" w:sz="4" w:space="0"/>
        <w:bottom w:val="single" w:color="ffdf6e" w:themeColor="accent2" w:themeTint="90" w:sz="4" w:space="0"/>
        <w:right w:val="single" w:color="ffdf6e" w:themeColor="accent2" w:themeTint="90" w:sz="4" w:space="0"/>
        <w:insideH w:val="single" w:color="ffdf6e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0be" w:themeColor="accent2" w:themeTint="40" w:fill="fff0be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0be" w:themeColor="accent2" w:themeTint="40" w:fill="fff0be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700" w:themeColor="accent2" w:fill="ffc700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List Table 4 - Accent 3"/>
    <w:basedOn w:val="829"/>
    <w:uiPriority w:val="99"/>
    <w:pPr>
      <w:pBdr/>
      <w:spacing w:after="0" w:line="240" w:lineRule="auto"/>
      <w:ind/>
    </w:pPr>
    <w:tblPr>
      <w:tblBorders>
        <w:top w:val="single" w:color="a8adf2" w:themeColor="accent3" w:themeTint="90" w:sz="4" w:space="0"/>
        <w:left w:val="single" w:color="a8adf2" w:themeColor="accent3" w:themeTint="90" w:sz="4" w:space="0"/>
        <w:bottom w:val="single" w:color="a8adf2" w:themeColor="accent3" w:themeTint="90" w:sz="4" w:space="0"/>
        <w:right w:val="single" w:color="a8adf2" w:themeColor="accent3" w:themeTint="90" w:sz="4" w:space="0"/>
        <w:insideH w:val="single" w:color="a8adf2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daf9" w:themeColor="accent3" w:themeTint="40" w:fill="d8daf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daf9" w:themeColor="accent3" w:themeTint="40" w:fill="d8daf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66fe8" w:themeColor="accent3" w:fill="666fe8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List Table 4 - Accent 4"/>
    <w:basedOn w:val="829"/>
    <w:uiPriority w:val="99"/>
    <w:pPr>
      <w:pBdr/>
      <w:spacing w:after="0" w:line="240" w:lineRule="auto"/>
      <w:ind/>
    </w:pPr>
    <w:tblPr>
      <w:tblBorders>
        <w:top w:val="single" w:color="44ffac" w:themeColor="accent4" w:themeTint="90" w:sz="4" w:space="0"/>
        <w:left w:val="single" w:color="44ffac" w:themeColor="accent4" w:themeTint="90" w:sz="4" w:space="0"/>
        <w:bottom w:val="single" w:color="44ffac" w:themeColor="accent4" w:themeTint="90" w:sz="4" w:space="0"/>
        <w:right w:val="single" w:color="44ffac" w:themeColor="accent4" w:themeTint="90" w:sz="4" w:space="0"/>
        <w:insideH w:val="single" w:color="44ffac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bffda" w:themeColor="accent4" w:themeTint="40" w:fill="abffd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bffda" w:themeColor="accent4" w:themeTint="40" w:fill="abffd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b364" w:themeColor="accent4" w:fill="00b364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 w:customStyle="1">
    <w:name w:val="List Table 4 - Accent 5"/>
    <w:basedOn w:val="829"/>
    <w:uiPriority w:val="99"/>
    <w:pPr>
      <w:pBdr/>
      <w:spacing w:after="0" w:line="240" w:lineRule="auto"/>
      <w:ind/>
    </w:pPr>
    <w:tblPr>
      <w:tblBorders>
        <w:top w:val="single" w:color="66d6ff" w:themeColor="accent5" w:themeTint="90" w:sz="4" w:space="0"/>
        <w:left w:val="single" w:color="66d6ff" w:themeColor="accent5" w:themeTint="90" w:sz="4" w:space="0"/>
        <w:bottom w:val="single" w:color="66d6ff" w:themeColor="accent5" w:themeTint="90" w:sz="4" w:space="0"/>
        <w:right w:val="single" w:color="66d6ff" w:themeColor="accent5" w:themeTint="90" w:sz="4" w:space="0"/>
        <w:insideH w:val="single" w:color="66d6ff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becff" w:themeColor="accent5" w:themeTint="40" w:fill="bbecff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becff" w:themeColor="accent5" w:themeTint="40" w:fill="bbec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b0f0" w:themeColor="accent5" w:fill="00b0f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List Table 4 - Accent 6"/>
    <w:basedOn w:val="829"/>
    <w:uiPriority w:val="99"/>
    <w:pPr>
      <w:pBdr/>
      <w:spacing w:after="0" w:line="240" w:lineRule="auto"/>
      <w:ind/>
    </w:pPr>
    <w:tblPr>
      <w:tblBorders>
        <w:top w:val="single" w:color="d7f670" w:themeColor="accent6" w:themeTint="90" w:sz="4" w:space="0"/>
        <w:left w:val="single" w:color="d7f670" w:themeColor="accent6" w:themeTint="90" w:sz="4" w:space="0"/>
        <w:bottom w:val="single" w:color="d7f670" w:themeColor="accent6" w:themeTint="90" w:sz="4" w:space="0"/>
        <w:right w:val="single" w:color="d7f670" w:themeColor="accent6" w:themeTint="90" w:sz="4" w:space="0"/>
        <w:insideH w:val="single" w:color="d7f67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dfbbf" w:themeColor="accent6" w:themeTint="40" w:fill="edfbb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dfbbf" w:themeColor="accent6" w:themeTint="40" w:fill="edfbb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3e60d" w:themeColor="accent6" w:fill="b3e60d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List Table 5 Dark"/>
    <w:basedOn w:val="829"/>
    <w:uiPriority w:val="99"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List Table 5 Dark - Accent 1"/>
    <w:basedOn w:val="829"/>
    <w:uiPriority w:val="99"/>
    <w:pPr>
      <w:pBdr/>
      <w:spacing w:after="0" w:line="240" w:lineRule="auto"/>
      <w:ind/>
    </w:pPr>
    <w:tblPr>
      <w:tblBorders>
        <w:top w:val="single" w:color="ff4d4d" w:themeColor="accent1" w:sz="32" w:space="0"/>
        <w:left w:val="single" w:color="ff4d4d" w:themeColor="accent1" w:sz="32" w:space="0"/>
        <w:bottom w:val="single" w:color="ff4d4d" w:themeColor="accent1" w:sz="32" w:space="0"/>
        <w:right w:val="single" w:color="ff4d4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4d4d" w:themeColor="accent1" w:fill="ff4d4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4d4d" w:themeColor="accent1" w:fill="ff4d4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4d4d" w:themeColor="accent1" w:fill="ff4d4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4d4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4d4d" w:themeColor="accent1" w:fill="ff4d4d" w:themeFill="accent1"/>
        <w:tcBorders>
          <w:top w:val="single" w:color="ff4d4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4d4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List Table 5 Dark - Accent 2"/>
    <w:basedOn w:val="829"/>
    <w:uiPriority w:val="99"/>
    <w:pPr>
      <w:pBdr/>
      <w:spacing w:after="0" w:line="240" w:lineRule="auto"/>
      <w:ind/>
    </w:pPr>
    <w:tblPr>
      <w:tblBorders>
        <w:top w:val="single" w:color="ffdd67" w:themeColor="accent2" w:themeTint="97" w:sz="32" w:space="0"/>
        <w:left w:val="single" w:color="ffdd67" w:themeColor="accent2" w:themeTint="97" w:sz="32" w:space="0"/>
        <w:bottom w:val="single" w:color="ffdd67" w:themeColor="accent2" w:themeTint="97" w:sz="32" w:space="0"/>
        <w:right w:val="single" w:color="ffdd67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d67" w:themeColor="accent2" w:themeTint="97" w:fill="ffdd67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d67" w:themeColor="accent2" w:themeTint="97" w:fill="ffdd67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d67" w:themeColor="accent2" w:themeTint="97" w:fill="ffdd67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d67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d67" w:themeColor="accent2" w:themeTint="97" w:fill="ffdd67" w:themeFill="accent2" w:themeFillTint="97"/>
        <w:tcBorders>
          <w:top w:val="single" w:color="ffdd67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d67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List Table 5 Dark - Accent 3"/>
    <w:basedOn w:val="829"/>
    <w:uiPriority w:val="99"/>
    <w:pPr>
      <w:pBdr/>
      <w:spacing w:after="0" w:line="240" w:lineRule="auto"/>
      <w:ind/>
    </w:pPr>
    <w:tblPr>
      <w:tblBorders>
        <w:top w:val="single" w:color="a3a9f1" w:themeColor="accent3" w:themeTint="98" w:sz="32" w:space="0"/>
        <w:left w:val="single" w:color="a3a9f1" w:themeColor="accent3" w:themeTint="98" w:sz="32" w:space="0"/>
        <w:bottom w:val="single" w:color="a3a9f1" w:themeColor="accent3" w:themeTint="98" w:sz="32" w:space="0"/>
        <w:right w:val="single" w:color="a3a9f1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3a9f1" w:themeColor="accent3" w:themeTint="98" w:fill="a3a9f1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3a9f1" w:themeColor="accent3" w:themeTint="98" w:fill="a3a9f1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3a9f1" w:themeColor="accent3" w:themeTint="98" w:fill="a3a9f1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3a9f1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3a9f1" w:themeColor="accent3" w:themeTint="98" w:fill="a3a9f1" w:themeFill="accent3" w:themeFillTint="98"/>
        <w:tcBorders>
          <w:top w:val="single" w:color="a3a9f1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3a9f1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List Table 5 Dark - Accent 4"/>
    <w:basedOn w:val="829"/>
    <w:uiPriority w:val="99"/>
    <w:pPr>
      <w:pBdr/>
      <w:spacing w:after="0" w:line="240" w:lineRule="auto"/>
      <w:ind/>
    </w:pPr>
    <w:tblPr>
      <w:tblBorders>
        <w:top w:val="single" w:color="37fea6" w:themeColor="accent4" w:themeTint="9A" w:sz="32" w:space="0"/>
        <w:left w:val="single" w:color="37fea6" w:themeColor="accent4" w:themeTint="9A" w:sz="32" w:space="0"/>
        <w:bottom w:val="single" w:color="37fea6" w:themeColor="accent4" w:themeTint="9A" w:sz="32" w:space="0"/>
        <w:right w:val="single" w:color="37fea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37fea6" w:themeColor="accent4" w:themeTint="9A" w:fill="37fea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37fea6" w:themeColor="accent4" w:themeTint="9A" w:fill="37fea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37fea6" w:themeColor="accent4" w:themeTint="9A" w:fill="37fea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37fea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37fea6" w:themeColor="accent4" w:themeTint="9A" w:fill="37fea6" w:themeFill="accent4" w:themeFillTint="9A"/>
        <w:tcBorders>
          <w:top w:val="single" w:color="37fea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37fea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List Table 5 Dark - Accent 5"/>
    <w:basedOn w:val="829"/>
    <w:uiPriority w:val="99"/>
    <w:pPr>
      <w:pBdr/>
      <w:spacing w:after="0" w:line="240" w:lineRule="auto"/>
      <w:ind/>
    </w:pPr>
    <w:tblPr>
      <w:tblBorders>
        <w:top w:val="single" w:color="5bd3ff" w:themeColor="accent5" w:themeTint="9A" w:sz="32" w:space="0"/>
        <w:left w:val="single" w:color="5bd3ff" w:themeColor="accent5" w:themeTint="9A" w:sz="32" w:space="0"/>
        <w:bottom w:val="single" w:color="5bd3ff" w:themeColor="accent5" w:themeTint="9A" w:sz="32" w:space="0"/>
        <w:right w:val="single" w:color="5bd3ff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d3ff" w:themeColor="accent5" w:themeTint="9A" w:fill="5bd3ff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d3ff" w:themeColor="accent5" w:themeTint="9A" w:fill="5bd3ff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d3ff" w:themeColor="accent5" w:themeTint="9A" w:fill="5bd3ff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5bd3ff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5bd3ff" w:themeColor="accent5" w:themeTint="9A" w:fill="5bd3ff" w:themeFill="accent5" w:themeFillTint="9A"/>
        <w:tcBorders>
          <w:top w:val="single" w:color="5bd3ff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d3ff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List Table 5 Dark - Accent 6"/>
    <w:basedOn w:val="829"/>
    <w:uiPriority w:val="99"/>
    <w:pPr>
      <w:pBdr/>
      <w:spacing w:after="0" w:line="240" w:lineRule="auto"/>
      <w:ind/>
    </w:pPr>
    <w:tblPr>
      <w:tblBorders>
        <w:top w:val="single" w:color="d5f668" w:themeColor="accent6" w:themeTint="98" w:sz="32" w:space="0"/>
        <w:left w:val="single" w:color="d5f668" w:themeColor="accent6" w:themeTint="98" w:sz="32" w:space="0"/>
        <w:bottom w:val="single" w:color="d5f668" w:themeColor="accent6" w:themeTint="98" w:sz="32" w:space="0"/>
        <w:right w:val="single" w:color="d5f668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f668" w:themeColor="accent6" w:themeTint="98" w:fill="d5f668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5f668" w:themeColor="accent6" w:themeTint="98" w:fill="d5f668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5f668" w:themeColor="accent6" w:themeTint="98" w:fill="d5f668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d5f668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d5f668" w:themeColor="accent6" w:themeTint="98" w:fill="d5f668" w:themeFill="accent6" w:themeFillTint="98"/>
        <w:tcBorders>
          <w:top w:val="single" w:color="d5f668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5f668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List Table 6 Colorful"/>
    <w:basedOn w:val="829"/>
    <w:uiPriority w:val="99"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List Table 6 Colorful - Accent 1"/>
    <w:basedOn w:val="829"/>
    <w:uiPriority w:val="99"/>
    <w:pPr>
      <w:pBdr/>
      <w:spacing w:after="0" w:line="240" w:lineRule="auto"/>
      <w:ind/>
    </w:pPr>
    <w:tblPr>
      <w:tblBorders>
        <w:top w:val="single" w:color="ff4d4d" w:themeColor="accent1" w:sz="4" w:space="0"/>
        <w:bottom w:val="single" w:color="ff4d4d" w:themeColor="accent1" w:sz="4" w:space="0"/>
      </w:tblBorders>
    </w:tblPr>
    <w:tcPr>
      <w:tcBorders/>
    </w:tcPr>
    <w:tblStylePr w:type="band1Horz">
      <w:rPr>
        <w:rFonts w:ascii="Arial" w:hAnsi="Arial"/>
        <w:color w:val="c10000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d2d2" w:themeColor="accent1" w:themeTint="40" w:fill="ffd2d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d2d2" w:themeColor="accent1" w:themeTint="40" w:fill="ffd2d2" w:themeFill="accent1" w:themeFillTint="40"/>
        <w:tcBorders/>
      </w:tcPr>
    </w:tblStylePr>
    <w:tblStylePr w:type="band2Horz">
      <w:rPr>
        <w:rFonts w:ascii="Arial" w:hAnsi="Arial"/>
        <w:color w:val="c10000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10000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10000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ff4d4d" w:themeColor="accent1" w:sz="4" w:space="0"/>
        </w:tcBorders>
      </w:tcPr>
    </w:tblStylePr>
    <w:tblStylePr w:type="lastCol">
      <w:rPr>
        <w:b/>
        <w:color w:val="c10000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10000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ff4d4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List Table 6 Colorful - Accent 2"/>
    <w:basedOn w:val="829"/>
    <w:uiPriority w:val="99"/>
    <w:pPr>
      <w:pBdr/>
      <w:spacing w:after="0" w:line="240" w:lineRule="auto"/>
      <w:ind/>
    </w:pPr>
    <w:tblPr>
      <w:tblBorders>
        <w:top w:val="single" w:color="ffdd67" w:themeColor="accent2" w:themeTint="97" w:sz="4" w:space="0"/>
        <w:bottom w:val="single" w:color="ffdd67" w:themeColor="accent2" w:themeTint="97" w:sz="4" w:space="0"/>
      </w:tblBorders>
    </w:tblPr>
    <w:tcPr>
      <w:tcBorders/>
    </w:tcPr>
    <w:tblStylePr w:type="band1Horz">
      <w:rPr>
        <w:rFonts w:ascii="Arial" w:hAnsi="Arial"/>
        <w:color w:val="ffde69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0be" w:themeColor="accent2" w:themeTint="40" w:fill="fff0be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0be" w:themeColor="accent2" w:themeTint="40" w:fill="fff0be" w:themeFill="accent2" w:themeFillTint="40"/>
        <w:tcBorders/>
      </w:tcPr>
    </w:tblStylePr>
    <w:tblStylePr w:type="band2Horz">
      <w:rPr>
        <w:rFonts w:ascii="Arial" w:hAnsi="Arial"/>
        <w:color w:val="ffde69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e69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e69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d67" w:themeColor="accent2" w:themeTint="97" w:sz="4" w:space="0"/>
        </w:tcBorders>
      </w:tcPr>
    </w:tblStylePr>
    <w:tblStylePr w:type="lastCol">
      <w:rPr>
        <w:b/>
        <w:color w:val="ffde69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e69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d67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List Table 6 Colorful - Accent 3"/>
    <w:basedOn w:val="829"/>
    <w:uiPriority w:val="99"/>
    <w:pPr>
      <w:pBdr/>
      <w:spacing w:after="0" w:line="240" w:lineRule="auto"/>
      <w:ind/>
    </w:pPr>
    <w:tblPr>
      <w:tblBorders>
        <w:top w:val="single" w:color="a3a9f1" w:themeColor="accent3" w:themeTint="98" w:sz="4" w:space="0"/>
        <w:bottom w:val="single" w:color="a3a9f1" w:themeColor="accent3" w:themeTint="98" w:sz="4" w:space="0"/>
      </w:tblBorders>
    </w:tblPr>
    <w:tcPr>
      <w:tcBorders/>
    </w:tcPr>
    <w:tblStylePr w:type="band1Horz">
      <w:rPr>
        <w:rFonts w:ascii="Arial" w:hAnsi="Arial"/>
        <w:color w:val="a3a9f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daf9" w:themeColor="accent3" w:themeTint="40" w:fill="d8daf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daf9" w:themeColor="accent3" w:themeTint="40" w:fill="d8daf9" w:themeFill="accent3" w:themeFillTint="40"/>
        <w:tcBorders/>
      </w:tcPr>
    </w:tblStylePr>
    <w:tblStylePr w:type="band2Horz">
      <w:rPr>
        <w:rFonts w:ascii="Arial" w:hAnsi="Arial"/>
        <w:color w:val="a3a9f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3a9f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3a9f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3a9f1" w:themeColor="accent3" w:themeTint="98" w:sz="4" w:space="0"/>
        </w:tcBorders>
      </w:tcPr>
    </w:tblStylePr>
    <w:tblStylePr w:type="lastCol">
      <w:rPr>
        <w:b/>
        <w:color w:val="a3a9f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3a9f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3a9f1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List Table 6 Colorful - Accent 4"/>
    <w:basedOn w:val="829"/>
    <w:uiPriority w:val="99"/>
    <w:pPr>
      <w:pBdr/>
      <w:spacing w:after="0" w:line="240" w:lineRule="auto"/>
      <w:ind/>
    </w:pPr>
    <w:tblPr>
      <w:tblBorders>
        <w:top w:val="single" w:color="37fea6" w:themeColor="accent4" w:themeTint="9A" w:sz="4" w:space="0"/>
        <w:bottom w:val="single" w:color="37fea6" w:themeColor="accent4" w:themeTint="9A" w:sz="4" w:space="0"/>
      </w:tblBorders>
    </w:tblPr>
    <w:tcPr>
      <w:tcBorders/>
    </w:tcPr>
    <w:tblStylePr w:type="band1Horz">
      <w:rPr>
        <w:rFonts w:ascii="Arial" w:hAnsi="Arial"/>
        <w:color w:val="38ffa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bffda" w:themeColor="accent4" w:themeTint="40" w:fill="abffd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bffda" w:themeColor="accent4" w:themeTint="40" w:fill="abffda" w:themeFill="accent4" w:themeFillTint="40"/>
        <w:tcBorders/>
      </w:tcPr>
    </w:tblStylePr>
    <w:tblStylePr w:type="band2Horz">
      <w:rPr>
        <w:rFonts w:ascii="Arial" w:hAnsi="Arial"/>
        <w:color w:val="38ffa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8ffa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8ffa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37fea6" w:themeColor="accent4" w:themeTint="9A" w:sz="4" w:space="0"/>
        </w:tcBorders>
      </w:tcPr>
    </w:tblStylePr>
    <w:tblStylePr w:type="lastCol">
      <w:rPr>
        <w:b/>
        <w:color w:val="38ffa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8ffa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37fea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List Table 6 Colorful - Accent 5"/>
    <w:basedOn w:val="829"/>
    <w:uiPriority w:val="99"/>
    <w:pPr>
      <w:pBdr/>
      <w:spacing w:after="0" w:line="240" w:lineRule="auto"/>
      <w:ind/>
    </w:pPr>
    <w:tblPr>
      <w:tblBorders>
        <w:top w:val="single" w:color="5bd3ff" w:themeColor="accent5" w:themeTint="9A" w:sz="4" w:space="0"/>
        <w:bottom w:val="single" w:color="5bd3ff" w:themeColor="accent5" w:themeTint="9A" w:sz="4" w:space="0"/>
      </w:tblBorders>
    </w:tblPr>
    <w:tcPr>
      <w:tcBorders/>
    </w:tcPr>
    <w:tblStylePr w:type="band1Horz">
      <w:rPr>
        <w:rFonts w:ascii="Arial" w:hAnsi="Arial"/>
        <w:color w:val="5dd4ff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becff" w:themeColor="accent5" w:themeTint="40" w:fill="bbec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becff" w:themeColor="accent5" w:themeTint="40" w:fill="bbecff" w:themeFill="accent5" w:themeFillTint="40"/>
        <w:tcBorders/>
      </w:tcPr>
    </w:tblStylePr>
    <w:tblStylePr w:type="band2Horz">
      <w:rPr>
        <w:rFonts w:ascii="Arial" w:hAnsi="Arial"/>
        <w:color w:val="5dd4ff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d4ff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d4ff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5bd3ff" w:themeColor="accent5" w:themeTint="9A" w:sz="4" w:space="0"/>
        </w:tcBorders>
      </w:tcPr>
    </w:tblStylePr>
    <w:tblStylePr w:type="lastCol">
      <w:rPr>
        <w:b/>
        <w:color w:val="5dd4ff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d4ff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5bd3ff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List Table 6 Colorful - Accent 6"/>
    <w:basedOn w:val="829"/>
    <w:uiPriority w:val="99"/>
    <w:pPr>
      <w:pBdr/>
      <w:spacing w:after="0" w:line="240" w:lineRule="auto"/>
      <w:ind/>
    </w:pPr>
    <w:tblPr>
      <w:tblBorders>
        <w:top w:val="single" w:color="d5f668" w:themeColor="accent6" w:themeTint="98" w:sz="4" w:space="0"/>
        <w:bottom w:val="single" w:color="d5f668" w:themeColor="accent6" w:themeTint="98" w:sz="4" w:space="0"/>
      </w:tblBorders>
    </w:tblPr>
    <w:tcPr>
      <w:tcBorders/>
    </w:tcPr>
    <w:tblStylePr w:type="band1Horz">
      <w:rPr>
        <w:rFonts w:ascii="Arial" w:hAnsi="Arial"/>
        <w:color w:val="d5f667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dfbbf" w:themeColor="accent6" w:themeTint="40" w:fill="edfbb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dfbbf" w:themeColor="accent6" w:themeTint="40" w:fill="edfbbf" w:themeFill="accent6" w:themeFillTint="40"/>
        <w:tcBorders/>
      </w:tcPr>
    </w:tblStylePr>
    <w:tblStylePr w:type="band2Horz">
      <w:rPr>
        <w:rFonts w:ascii="Arial" w:hAnsi="Arial"/>
        <w:color w:val="d5f667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5f667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5f667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d5f668" w:themeColor="accent6" w:themeTint="98" w:sz="4" w:space="0"/>
        </w:tcBorders>
      </w:tcPr>
    </w:tblStylePr>
    <w:tblStylePr w:type="lastCol">
      <w:rPr>
        <w:b/>
        <w:color w:val="d5f667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5f667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d5f668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List Table 7 Colorful"/>
    <w:basedOn w:val="829"/>
    <w:uiPriority w:val="99"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List Table 7 Colorful - Accent 1"/>
    <w:basedOn w:val="829"/>
    <w:uiPriority w:val="99"/>
    <w:pPr>
      <w:pBdr/>
      <w:spacing w:after="0" w:line="240" w:lineRule="auto"/>
      <w:ind/>
    </w:pPr>
    <w:tblPr>
      <w:tblBorders>
        <w:right w:val="single" w:color="ff4d4d" w:themeColor="accent1" w:sz="4" w:space="0"/>
      </w:tblBorders>
    </w:tblPr>
    <w:tcPr>
      <w:tcBorders/>
    </w:tcPr>
    <w:tblStylePr w:type="band1Horz">
      <w:rPr>
        <w:rFonts w:ascii="Arial" w:hAnsi="Arial"/>
        <w:color w:val="c10000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d2d2" w:themeColor="accent1" w:themeTint="40" w:fill="ffd2d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d2d2" w:themeColor="accent1" w:themeTint="40" w:fill="ffd2d2" w:themeFill="accent1" w:themeFillTint="40"/>
        <w:tcBorders/>
      </w:tcPr>
    </w:tblStylePr>
    <w:tblStylePr w:type="band2Horz">
      <w:rPr>
        <w:rFonts w:ascii="Arial" w:hAnsi="Arial"/>
        <w:color w:val="c10000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10000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4d4d" w:themeColor="accent1" w:sz="4" w:space="0"/>
        </w:tcBorders>
      </w:tcPr>
    </w:tblStylePr>
    <w:tblStylePr w:type="firstRow">
      <w:rPr>
        <w:rFonts w:ascii="Arial" w:hAnsi="Arial"/>
        <w:i/>
        <w:color w:val="c10000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4d4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10000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4d4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10000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4d4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List Table 7 Colorful - Accent 2"/>
    <w:basedOn w:val="829"/>
    <w:uiPriority w:val="99"/>
    <w:pPr>
      <w:pBdr/>
      <w:spacing w:after="0" w:line="240" w:lineRule="auto"/>
      <w:ind/>
    </w:pPr>
    <w:tblPr>
      <w:tblBorders>
        <w:right w:val="single" w:color="ffdd67" w:themeColor="accent2" w:themeTint="97" w:sz="4" w:space="0"/>
      </w:tblBorders>
    </w:tblPr>
    <w:tcPr>
      <w:tcBorders/>
    </w:tcPr>
    <w:tblStylePr w:type="band1Horz">
      <w:rPr>
        <w:rFonts w:ascii="Arial" w:hAnsi="Arial"/>
        <w:color w:val="ffde69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0be" w:themeColor="accent2" w:themeTint="40" w:fill="fff0be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0be" w:themeColor="accent2" w:themeTint="40" w:fill="fff0be" w:themeFill="accent2" w:themeFillTint="40"/>
        <w:tcBorders/>
      </w:tcPr>
    </w:tblStylePr>
    <w:tblStylePr w:type="band2Horz">
      <w:rPr>
        <w:rFonts w:ascii="Arial" w:hAnsi="Arial"/>
        <w:color w:val="ffde69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e69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d67" w:themeColor="accent2" w:themeTint="97" w:sz="4" w:space="0"/>
        </w:tcBorders>
      </w:tcPr>
    </w:tblStylePr>
    <w:tblStylePr w:type="firstRow">
      <w:rPr>
        <w:rFonts w:ascii="Arial" w:hAnsi="Arial"/>
        <w:i/>
        <w:color w:val="ffde69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d67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e69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d67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e69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d67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List Table 7 Colorful - Accent 3"/>
    <w:basedOn w:val="829"/>
    <w:uiPriority w:val="99"/>
    <w:pPr>
      <w:pBdr/>
      <w:spacing w:after="0" w:line="240" w:lineRule="auto"/>
      <w:ind/>
    </w:pPr>
    <w:tblPr>
      <w:tblBorders>
        <w:right w:val="single" w:color="a3a9f1" w:themeColor="accent3" w:themeTint="98" w:sz="4" w:space="0"/>
      </w:tblBorders>
    </w:tblPr>
    <w:tcPr>
      <w:tcBorders/>
    </w:tcPr>
    <w:tblStylePr w:type="band1Horz">
      <w:rPr>
        <w:rFonts w:ascii="Arial" w:hAnsi="Arial"/>
        <w:color w:val="a3a9f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daf9" w:themeColor="accent3" w:themeTint="40" w:fill="d8daf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daf9" w:themeColor="accent3" w:themeTint="40" w:fill="d8daf9" w:themeFill="accent3" w:themeFillTint="40"/>
        <w:tcBorders/>
      </w:tcPr>
    </w:tblStylePr>
    <w:tblStylePr w:type="band2Horz">
      <w:rPr>
        <w:rFonts w:ascii="Arial" w:hAnsi="Arial"/>
        <w:color w:val="a3a9f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3a9f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3a9f1" w:themeColor="accent3" w:themeTint="98" w:sz="4" w:space="0"/>
        </w:tcBorders>
      </w:tcPr>
    </w:tblStylePr>
    <w:tblStylePr w:type="firstRow">
      <w:rPr>
        <w:rFonts w:ascii="Arial" w:hAnsi="Arial"/>
        <w:i/>
        <w:color w:val="a3a9f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3a9f1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3a9f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3a9f1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3a9f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3a9f1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List Table 7 Colorful - Accent 4"/>
    <w:basedOn w:val="829"/>
    <w:uiPriority w:val="99"/>
    <w:pPr>
      <w:pBdr/>
      <w:spacing w:after="0" w:line="240" w:lineRule="auto"/>
      <w:ind/>
    </w:pPr>
    <w:tblPr>
      <w:tblBorders>
        <w:right w:val="single" w:color="37fea6" w:themeColor="accent4" w:themeTint="9A" w:sz="4" w:space="0"/>
      </w:tblBorders>
    </w:tblPr>
    <w:tcPr>
      <w:tcBorders/>
    </w:tcPr>
    <w:tblStylePr w:type="band1Horz">
      <w:rPr>
        <w:rFonts w:ascii="Arial" w:hAnsi="Arial"/>
        <w:color w:val="38ffa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bffda" w:themeColor="accent4" w:themeTint="40" w:fill="abffd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bffda" w:themeColor="accent4" w:themeTint="40" w:fill="abffda" w:themeFill="accent4" w:themeFillTint="40"/>
        <w:tcBorders/>
      </w:tcPr>
    </w:tblStylePr>
    <w:tblStylePr w:type="band2Horz">
      <w:rPr>
        <w:rFonts w:ascii="Arial" w:hAnsi="Arial"/>
        <w:color w:val="38ffa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8ffa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37fea6" w:themeColor="accent4" w:themeTint="9A" w:sz="4" w:space="0"/>
        </w:tcBorders>
      </w:tcPr>
    </w:tblStylePr>
    <w:tblStylePr w:type="firstRow">
      <w:rPr>
        <w:rFonts w:ascii="Arial" w:hAnsi="Arial"/>
        <w:i/>
        <w:color w:val="38ffa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37fea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8ffa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37fea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8ffa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37fea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List Table 7 Colorful - Accent 5"/>
    <w:basedOn w:val="829"/>
    <w:uiPriority w:val="99"/>
    <w:pPr>
      <w:pBdr/>
      <w:spacing w:after="0" w:line="240" w:lineRule="auto"/>
      <w:ind/>
    </w:pPr>
    <w:tblPr>
      <w:tblBorders>
        <w:right w:val="single" w:color="5bd3ff" w:themeColor="accent5" w:themeTint="9A" w:sz="4" w:space="0"/>
      </w:tblBorders>
    </w:tblPr>
    <w:tcPr>
      <w:tcBorders/>
    </w:tcPr>
    <w:tblStylePr w:type="band1Horz">
      <w:rPr>
        <w:rFonts w:ascii="Arial" w:hAnsi="Arial"/>
        <w:color w:val="5dd4ff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becff" w:themeColor="accent5" w:themeTint="40" w:fill="bbec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becff" w:themeColor="accent5" w:themeTint="40" w:fill="bbecff" w:themeFill="accent5" w:themeFillTint="40"/>
        <w:tcBorders/>
      </w:tcPr>
    </w:tblStylePr>
    <w:tblStylePr w:type="band2Horz">
      <w:rPr>
        <w:rFonts w:ascii="Arial" w:hAnsi="Arial"/>
        <w:color w:val="5dd4ff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d4ff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d3ff" w:themeColor="accent5" w:themeTint="9A" w:sz="4" w:space="0"/>
        </w:tcBorders>
      </w:tcPr>
    </w:tblStylePr>
    <w:tblStylePr w:type="firstRow">
      <w:rPr>
        <w:rFonts w:ascii="Arial" w:hAnsi="Arial"/>
        <w:i/>
        <w:color w:val="5dd4ff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d3ff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d4ff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d3ff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dd4ff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d3ff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List Table 7 Colorful - Accent 6"/>
    <w:basedOn w:val="829"/>
    <w:uiPriority w:val="99"/>
    <w:pPr>
      <w:pBdr/>
      <w:spacing w:after="0" w:line="240" w:lineRule="auto"/>
      <w:ind/>
    </w:pPr>
    <w:tblPr>
      <w:tblBorders>
        <w:right w:val="single" w:color="d5f668" w:themeColor="accent6" w:themeTint="98" w:sz="4" w:space="0"/>
      </w:tblBorders>
    </w:tblPr>
    <w:tcPr>
      <w:tcBorders/>
    </w:tcPr>
    <w:tblStylePr w:type="band1Horz">
      <w:rPr>
        <w:rFonts w:ascii="Arial" w:hAnsi="Arial"/>
        <w:color w:val="d5f667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dfbbf" w:themeColor="accent6" w:themeTint="40" w:fill="edfbb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dfbbf" w:themeColor="accent6" w:themeTint="40" w:fill="edfbbf" w:themeFill="accent6" w:themeFillTint="40"/>
        <w:tcBorders/>
      </w:tcPr>
    </w:tblStylePr>
    <w:tblStylePr w:type="band2Horz">
      <w:rPr>
        <w:rFonts w:ascii="Arial" w:hAnsi="Arial"/>
        <w:color w:val="d5f667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5f667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5f668" w:themeColor="accent6" w:themeTint="98" w:sz="4" w:space="0"/>
        </w:tcBorders>
      </w:tcPr>
    </w:tblStylePr>
    <w:tblStylePr w:type="firstRow">
      <w:rPr>
        <w:rFonts w:ascii="Arial" w:hAnsi="Arial"/>
        <w:i/>
        <w:color w:val="d5f667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5f668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5f667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5f668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5f667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5f668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Lined - Accent"/>
    <w:basedOn w:val="829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Lined - Accent 1"/>
    <w:basedOn w:val="829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c7c7" w:themeColor="accent1" w:themeTint="50" w:fill="ffc7c7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c7c7" w:themeColor="accent1" w:themeTint="50" w:fill="ffc7c7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e5b5b" w:themeColor="accent1" w:themeTint="EA" w:fill="fe5b5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e5b5b" w:themeColor="accent1" w:themeTint="EA" w:fill="fe5b5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e5b5b" w:themeColor="accent1" w:themeTint="EA" w:fill="fe5b5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e5b5b" w:themeColor="accent1" w:themeTint="EA" w:fill="fe5b5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Lined - Accent 2"/>
    <w:basedOn w:val="829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4cc" w:themeColor="accent2" w:themeTint="32" w:fill="fef4c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4cc" w:themeColor="accent2" w:themeTint="32" w:fill="fef4c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d67" w:themeColor="accent2" w:themeTint="97" w:fill="ffdd67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d67" w:themeColor="accent2" w:themeTint="97" w:fill="ffdd67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d67" w:themeColor="accent2" w:themeTint="97" w:fill="ffdd67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d67" w:themeColor="accent2" w:themeTint="97" w:fill="ffdd67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Lined - Accent 3"/>
    <w:basedOn w:val="829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e1fa" w:themeColor="accent3" w:themeTint="34" w:fill="dfe1f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e1fa" w:themeColor="accent3" w:themeTint="34" w:fill="dfe1f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66fe8" w:themeColor="accent3" w:themeTint="FE" w:fill="666fe8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66fe8" w:themeColor="accent3" w:themeTint="FE" w:fill="666fe8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66fe8" w:themeColor="accent3" w:themeTint="FE" w:fill="666fe8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66fe8" w:themeColor="accent3" w:themeTint="FE" w:fill="666fe8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Lined - Accent 4"/>
    <w:basedOn w:val="829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bffe1" w:themeColor="accent4" w:themeTint="34" w:fill="bbffe1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bffe1" w:themeColor="accent4" w:themeTint="34" w:fill="bbffe1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37fea6" w:themeColor="accent4" w:themeTint="9A" w:fill="37fea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37fea6" w:themeColor="accent4" w:themeTint="9A" w:fill="37fea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37fea6" w:themeColor="accent4" w:themeTint="9A" w:fill="37fea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37fea6" w:themeColor="accent4" w:themeTint="9A" w:fill="37fea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Lined - Accent 5"/>
    <w:basedOn w:val="829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f0ff" w:themeColor="accent5" w:themeTint="34" w:fill="c7f0ff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f0ff" w:themeColor="accent5" w:themeTint="34" w:fill="c7f0ff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00b0f0" w:themeColor="accent5" w:fill="00b0f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00b0f0" w:themeColor="accent5" w:fill="00b0f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00b0f0" w:themeColor="accent5" w:fill="00b0f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00b0f0" w:themeColor="accent5" w:fill="00b0f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Lined - Accent 6"/>
    <w:basedOn w:val="829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0fccb" w:themeColor="accent6" w:themeTint="34" w:fill="f0fccb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0fccb" w:themeColor="accent6" w:themeTint="34" w:fill="f0fccb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3e60d" w:themeColor="accent6" w:fill="b3e60d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3e60d" w:themeColor="accent6" w:fill="b3e60d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3e60d" w:themeColor="accent6" w:fill="b3e60d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3e60d" w:themeColor="accent6" w:fill="b3e60d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Bordered &amp; Lined - Accent"/>
    <w:basedOn w:val="829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Bordered &amp; Lined - Accent 1"/>
    <w:basedOn w:val="829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c10000" w:themeColor="accent1" w:themeShade="95" w:sz="4" w:space="0"/>
        <w:left w:val="single" w:color="c10000" w:themeColor="accent1" w:themeShade="95" w:sz="4" w:space="0"/>
        <w:bottom w:val="single" w:color="c10000" w:themeColor="accent1" w:themeShade="95" w:sz="4" w:space="0"/>
        <w:right w:val="single" w:color="c10000" w:themeColor="accent1" w:themeShade="95" w:sz="4" w:space="0"/>
        <w:insideH w:val="single" w:color="c10000" w:themeColor="accent1" w:themeShade="95" w:sz="4" w:space="0"/>
        <w:insideV w:val="single" w:color="c1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c7c7" w:themeColor="accent1" w:themeTint="50" w:fill="ffc7c7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c7c7" w:themeColor="accent1" w:themeTint="50" w:fill="ffc7c7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e5b5b" w:themeColor="accent1" w:themeTint="EA" w:fill="fe5b5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e5b5b" w:themeColor="accent1" w:themeTint="EA" w:fill="fe5b5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e5b5b" w:themeColor="accent1" w:themeTint="EA" w:fill="fe5b5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e5b5b" w:themeColor="accent1" w:themeTint="EA" w:fill="fe5b5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Bordered &amp; Lined - Accent 2"/>
    <w:basedOn w:val="82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947400" w:themeColor="accent2" w:themeShade="95" w:sz="4" w:space="0"/>
        <w:left w:val="single" w:color="947400" w:themeColor="accent2" w:themeShade="95" w:sz="4" w:space="0"/>
        <w:bottom w:val="single" w:color="947400" w:themeColor="accent2" w:themeShade="95" w:sz="4" w:space="0"/>
        <w:right w:val="single" w:color="947400" w:themeColor="accent2" w:themeShade="95" w:sz="4" w:space="0"/>
        <w:insideH w:val="single" w:color="947400" w:themeColor="accent2" w:themeShade="95" w:sz="4" w:space="0"/>
        <w:insideV w:val="single" w:color="9474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4cc" w:themeColor="accent2" w:themeTint="32" w:fill="fef4c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4cc" w:themeColor="accent2" w:themeTint="32" w:fill="fef4c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d67" w:themeColor="accent2" w:themeTint="97" w:fill="ffdd67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d67" w:themeColor="accent2" w:themeTint="97" w:fill="ffdd67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d67" w:themeColor="accent2" w:themeTint="97" w:fill="ffdd67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d67" w:themeColor="accent2" w:themeTint="97" w:fill="ffdd67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Bordered &amp; Lined - Accent 3"/>
    <w:basedOn w:val="829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1923a9" w:themeColor="accent3" w:themeShade="95" w:sz="4" w:space="0"/>
        <w:left w:val="single" w:color="1923a9" w:themeColor="accent3" w:themeShade="95" w:sz="4" w:space="0"/>
        <w:bottom w:val="single" w:color="1923a9" w:themeColor="accent3" w:themeShade="95" w:sz="4" w:space="0"/>
        <w:right w:val="single" w:color="1923a9" w:themeColor="accent3" w:themeShade="95" w:sz="4" w:space="0"/>
        <w:insideH w:val="single" w:color="1923a9" w:themeColor="accent3" w:themeShade="95" w:sz="4" w:space="0"/>
        <w:insideV w:val="single" w:color="1923a9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e1fa" w:themeColor="accent3" w:themeTint="34" w:fill="dfe1f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e1fa" w:themeColor="accent3" w:themeTint="34" w:fill="dfe1f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66fe8" w:themeColor="accent3" w:themeTint="FE" w:fill="666fe8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66fe8" w:themeColor="accent3" w:themeTint="FE" w:fill="666fe8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66fe8" w:themeColor="accent3" w:themeTint="FE" w:fill="666fe8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66fe8" w:themeColor="accent3" w:themeTint="FE" w:fill="666fe8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Bordered &amp; Lined - Accent 4"/>
    <w:basedOn w:val="829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00683a" w:themeColor="accent4" w:themeShade="95" w:sz="4" w:space="0"/>
        <w:left w:val="single" w:color="00683a" w:themeColor="accent4" w:themeShade="95" w:sz="4" w:space="0"/>
        <w:bottom w:val="single" w:color="00683a" w:themeColor="accent4" w:themeShade="95" w:sz="4" w:space="0"/>
        <w:right w:val="single" w:color="00683a" w:themeColor="accent4" w:themeShade="95" w:sz="4" w:space="0"/>
        <w:insideH w:val="single" w:color="00683a" w:themeColor="accent4" w:themeShade="95" w:sz="4" w:space="0"/>
        <w:insideV w:val="single" w:color="00683a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bffe1" w:themeColor="accent4" w:themeTint="34" w:fill="bbffe1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bffe1" w:themeColor="accent4" w:themeTint="34" w:fill="bbffe1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37fea6" w:themeColor="accent4" w:themeTint="9A" w:fill="37fea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37fea6" w:themeColor="accent4" w:themeTint="9A" w:fill="37fea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37fea6" w:themeColor="accent4" w:themeTint="9A" w:fill="37fea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37fea6" w:themeColor="accent4" w:themeTint="9A" w:fill="37fea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Bordered &amp; Lined - Accent 5"/>
    <w:basedOn w:val="829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00668c" w:themeColor="accent5" w:themeShade="95" w:sz="4" w:space="0"/>
        <w:left w:val="single" w:color="00668c" w:themeColor="accent5" w:themeShade="95" w:sz="4" w:space="0"/>
        <w:bottom w:val="single" w:color="00668c" w:themeColor="accent5" w:themeShade="95" w:sz="4" w:space="0"/>
        <w:right w:val="single" w:color="00668c" w:themeColor="accent5" w:themeShade="95" w:sz="4" w:space="0"/>
        <w:insideH w:val="single" w:color="00668c" w:themeColor="accent5" w:themeShade="95" w:sz="4" w:space="0"/>
        <w:insideV w:val="single" w:color="00668c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f0ff" w:themeColor="accent5" w:themeTint="34" w:fill="c7f0ff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f0ff" w:themeColor="accent5" w:themeTint="34" w:fill="c7f0ff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00b0f0" w:themeColor="accent5" w:fill="00b0f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00b0f0" w:themeColor="accent5" w:fill="00b0f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00b0f0" w:themeColor="accent5" w:fill="00b0f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00b0f0" w:themeColor="accent5" w:fill="00b0f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Bordered &amp; Lined - Accent 6"/>
    <w:basedOn w:val="82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688607" w:themeColor="accent6" w:themeShade="95" w:sz="4" w:space="0"/>
        <w:left w:val="single" w:color="688607" w:themeColor="accent6" w:themeShade="95" w:sz="4" w:space="0"/>
        <w:bottom w:val="single" w:color="688607" w:themeColor="accent6" w:themeShade="95" w:sz="4" w:space="0"/>
        <w:right w:val="single" w:color="688607" w:themeColor="accent6" w:themeShade="95" w:sz="4" w:space="0"/>
        <w:insideH w:val="single" w:color="688607" w:themeColor="accent6" w:themeShade="95" w:sz="4" w:space="0"/>
        <w:insideV w:val="single" w:color="6886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0fccb" w:themeColor="accent6" w:themeTint="34" w:fill="f0fccb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0fccb" w:themeColor="accent6" w:themeTint="34" w:fill="f0fccb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3e60d" w:themeColor="accent6" w:fill="b3e60d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3e60d" w:themeColor="accent6" w:fill="b3e60d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3e60d" w:themeColor="accent6" w:fill="b3e60d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3e60d" w:themeColor="accent6" w:fill="b3e60d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Bordered"/>
    <w:basedOn w:val="829"/>
    <w:uiPriority w:val="99"/>
    <w:qFormat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Bordered - Accent 1"/>
    <w:basedOn w:val="829"/>
    <w:uiPriority w:val="99"/>
    <w:pPr>
      <w:pBdr/>
      <w:spacing w:after="0" w:line="240" w:lineRule="auto"/>
      <w:ind/>
    </w:pPr>
    <w:tblPr>
      <w:tblBorders>
        <w:top w:val="single" w:color="ffb7b7" w:themeColor="accent1" w:themeTint="67" w:sz="4" w:space="0"/>
        <w:left w:val="single" w:color="ffb7b7" w:themeColor="accent1" w:themeTint="67" w:sz="4" w:space="0"/>
        <w:bottom w:val="single" w:color="ffb7b7" w:themeColor="accent1" w:themeTint="67" w:sz="4" w:space="0"/>
        <w:right w:val="single" w:color="ffb7b7" w:themeColor="accent1" w:themeTint="67" w:sz="4" w:space="0"/>
        <w:insideH w:val="single" w:color="ffb7b7" w:themeColor="accent1" w:themeTint="67" w:sz="4" w:space="0"/>
        <w:insideV w:val="single" w:color="ffb7b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b7b7" w:themeColor="accent1" w:themeTint="67" w:sz="4" w:space="0"/>
          <w:left w:val="single" w:color="ffb7b7" w:themeColor="accent1" w:themeTint="67" w:sz="4" w:space="0"/>
          <w:bottom w:val="single" w:color="ffb7b7" w:themeColor="accent1" w:themeTint="67" w:sz="4" w:space="0"/>
          <w:right w:val="single" w:color="ffb7b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4d4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4d4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4d4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Bordered - Accent 2"/>
    <w:basedOn w:val="829"/>
    <w:uiPriority w:val="99"/>
    <w:pPr>
      <w:pBdr/>
      <w:spacing w:after="0" w:line="240" w:lineRule="auto"/>
      <w:ind/>
    </w:pPr>
    <w:tblPr>
      <w:tblBorders>
        <w:top w:val="single" w:color="ffe897" w:themeColor="accent2" w:themeTint="67" w:sz="4" w:space="0"/>
        <w:left w:val="single" w:color="ffe897" w:themeColor="accent2" w:themeTint="67" w:sz="4" w:space="0"/>
        <w:bottom w:val="single" w:color="ffe897" w:themeColor="accent2" w:themeTint="67" w:sz="4" w:space="0"/>
        <w:right w:val="single" w:color="ffe897" w:themeColor="accent2" w:themeTint="67" w:sz="4" w:space="0"/>
        <w:insideH w:val="single" w:color="ffe897" w:themeColor="accent2" w:themeTint="67" w:sz="4" w:space="0"/>
        <w:insideV w:val="single" w:color="ffe897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897" w:themeColor="accent2" w:themeTint="67" w:sz="4" w:space="0"/>
          <w:left w:val="single" w:color="ffe897" w:themeColor="accent2" w:themeTint="67" w:sz="4" w:space="0"/>
          <w:bottom w:val="single" w:color="ffe897" w:themeColor="accent2" w:themeTint="67" w:sz="4" w:space="0"/>
          <w:right w:val="single" w:color="ffe897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d67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d67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d67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Bordered - Accent 3"/>
    <w:basedOn w:val="829"/>
    <w:uiPriority w:val="99"/>
    <w:pPr>
      <w:pBdr/>
      <w:spacing w:after="0" w:line="240" w:lineRule="auto"/>
      <w:ind/>
    </w:pPr>
    <w:tblPr>
      <w:tblBorders>
        <w:top w:val="single" w:color="c1c4f5" w:themeColor="accent3" w:themeTint="67" w:sz="4" w:space="0"/>
        <w:left w:val="single" w:color="c1c4f5" w:themeColor="accent3" w:themeTint="67" w:sz="4" w:space="0"/>
        <w:bottom w:val="single" w:color="c1c4f5" w:themeColor="accent3" w:themeTint="67" w:sz="4" w:space="0"/>
        <w:right w:val="single" w:color="c1c4f5" w:themeColor="accent3" w:themeTint="67" w:sz="4" w:space="0"/>
        <w:insideH w:val="single" w:color="c1c4f5" w:themeColor="accent3" w:themeTint="67" w:sz="4" w:space="0"/>
        <w:insideV w:val="single" w:color="c1c4f5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1c4f5" w:themeColor="accent3" w:themeTint="67" w:sz="4" w:space="0"/>
          <w:left w:val="single" w:color="c1c4f5" w:themeColor="accent3" w:themeTint="67" w:sz="4" w:space="0"/>
          <w:bottom w:val="single" w:color="c1c4f5" w:themeColor="accent3" w:themeTint="67" w:sz="4" w:space="0"/>
          <w:right w:val="single" w:color="c1c4f5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3a9f1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3a9f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3a9f1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Bordered - Accent 4"/>
    <w:basedOn w:val="829"/>
    <w:uiPriority w:val="99"/>
    <w:pPr>
      <w:pBdr/>
      <w:spacing w:after="0" w:line="240" w:lineRule="auto"/>
      <w:ind/>
    </w:pPr>
    <w:tblPr>
      <w:tblBorders>
        <w:top w:val="single" w:color="79ffc3" w:themeColor="accent4" w:themeTint="67" w:sz="4" w:space="0"/>
        <w:left w:val="single" w:color="79ffc3" w:themeColor="accent4" w:themeTint="67" w:sz="4" w:space="0"/>
        <w:bottom w:val="single" w:color="79ffc3" w:themeColor="accent4" w:themeTint="67" w:sz="4" w:space="0"/>
        <w:right w:val="single" w:color="79ffc3" w:themeColor="accent4" w:themeTint="67" w:sz="4" w:space="0"/>
        <w:insideH w:val="single" w:color="79ffc3" w:themeColor="accent4" w:themeTint="67" w:sz="4" w:space="0"/>
        <w:insideV w:val="single" w:color="79ffc3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9ffc3" w:themeColor="accent4" w:themeTint="67" w:sz="4" w:space="0"/>
          <w:left w:val="single" w:color="79ffc3" w:themeColor="accent4" w:themeTint="67" w:sz="4" w:space="0"/>
          <w:bottom w:val="single" w:color="79ffc3" w:themeColor="accent4" w:themeTint="67" w:sz="4" w:space="0"/>
          <w:right w:val="single" w:color="79ffc3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37fea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37fea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37fea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Bordered - Accent 5"/>
    <w:basedOn w:val="829"/>
    <w:uiPriority w:val="99"/>
    <w:pPr>
      <w:pBdr/>
      <w:spacing w:after="0" w:line="240" w:lineRule="auto"/>
      <w:ind/>
    </w:pPr>
    <w:tblPr>
      <w:tblBorders>
        <w:top w:val="single" w:color="91e1ff" w:themeColor="accent5" w:themeTint="67" w:sz="4" w:space="0"/>
        <w:left w:val="single" w:color="91e1ff" w:themeColor="accent5" w:themeTint="67" w:sz="4" w:space="0"/>
        <w:bottom w:val="single" w:color="91e1ff" w:themeColor="accent5" w:themeTint="67" w:sz="4" w:space="0"/>
        <w:right w:val="single" w:color="91e1ff" w:themeColor="accent5" w:themeTint="67" w:sz="4" w:space="0"/>
        <w:insideH w:val="single" w:color="91e1ff" w:themeColor="accent5" w:themeTint="67" w:sz="4" w:space="0"/>
        <w:insideV w:val="single" w:color="91e1ff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1e1ff" w:themeColor="accent5" w:themeTint="67" w:sz="4" w:space="0"/>
          <w:left w:val="single" w:color="91e1ff" w:themeColor="accent5" w:themeTint="67" w:sz="4" w:space="0"/>
          <w:bottom w:val="single" w:color="91e1ff" w:themeColor="accent5" w:themeTint="67" w:sz="4" w:space="0"/>
          <w:right w:val="single" w:color="91e1ff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d3ff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d3ff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d3ff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Bordered - Accent 6"/>
    <w:basedOn w:val="829"/>
    <w:uiPriority w:val="99"/>
    <w:pPr>
      <w:pBdr/>
      <w:spacing w:after="0" w:line="240" w:lineRule="auto"/>
      <w:ind/>
    </w:pPr>
    <w:tblPr>
      <w:tblBorders>
        <w:top w:val="single" w:color="e2f998" w:themeColor="accent6" w:themeTint="67" w:sz="4" w:space="0"/>
        <w:left w:val="single" w:color="e2f998" w:themeColor="accent6" w:themeTint="67" w:sz="4" w:space="0"/>
        <w:bottom w:val="single" w:color="e2f998" w:themeColor="accent6" w:themeTint="67" w:sz="4" w:space="0"/>
        <w:right w:val="single" w:color="e2f998" w:themeColor="accent6" w:themeTint="67" w:sz="4" w:space="0"/>
        <w:insideH w:val="single" w:color="e2f998" w:themeColor="accent6" w:themeTint="67" w:sz="4" w:space="0"/>
        <w:insideV w:val="single" w:color="e2f998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2f998" w:themeColor="accent6" w:themeTint="67" w:sz="4" w:space="0"/>
          <w:left w:val="single" w:color="e2f998" w:themeColor="accent6" w:themeTint="67" w:sz="4" w:space="0"/>
          <w:bottom w:val="single" w:color="e2f998" w:themeColor="accent6" w:themeTint="67" w:sz="4" w:space="0"/>
          <w:right w:val="single" w:color="e2f998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5f668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5f668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5f668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91" w:customStyle="1">
    <w:name w:val="Heading 1 Char"/>
    <w:basedOn w:val="828"/>
    <w:uiPriority w:val="9"/>
    <w:pPr>
      <w:pBdr/>
      <w:spacing/>
      <w:ind/>
    </w:pPr>
    <w:rPr>
      <w:rFonts w:ascii="Arial" w:hAnsi="Arial" w:eastAsia="Arial" w:cs="Arial"/>
      <w:color w:val="f90000" w:themeColor="accent1" w:themeShade="BF"/>
      <w:sz w:val="40"/>
      <w:szCs w:val="40"/>
    </w:rPr>
  </w:style>
  <w:style w:type="character" w:styleId="1192" w:customStyle="1">
    <w:name w:val="Heading 2 Char"/>
    <w:basedOn w:val="828"/>
    <w:uiPriority w:val="9"/>
    <w:pPr>
      <w:pBdr/>
      <w:spacing/>
      <w:ind/>
    </w:pPr>
    <w:rPr>
      <w:rFonts w:ascii="Arial" w:hAnsi="Arial" w:eastAsia="Arial" w:cs="Arial"/>
      <w:color w:val="f90000" w:themeColor="accent1" w:themeShade="BF"/>
      <w:sz w:val="32"/>
      <w:szCs w:val="32"/>
    </w:rPr>
  </w:style>
  <w:style w:type="character" w:styleId="1193" w:customStyle="1">
    <w:name w:val="Heading 3 Char"/>
    <w:basedOn w:val="828"/>
    <w:uiPriority w:val="9"/>
    <w:pPr>
      <w:pBdr/>
      <w:spacing/>
      <w:ind/>
    </w:pPr>
    <w:rPr>
      <w:rFonts w:ascii="Arial" w:hAnsi="Arial" w:eastAsia="Arial" w:cs="Arial"/>
      <w:color w:val="f90000" w:themeColor="accent1" w:themeShade="BF"/>
      <w:sz w:val="28"/>
      <w:szCs w:val="28"/>
    </w:rPr>
  </w:style>
  <w:style w:type="character" w:styleId="1194" w:customStyle="1">
    <w:name w:val="Heading 4 Char"/>
    <w:basedOn w:val="828"/>
    <w:uiPriority w:val="9"/>
    <w:pPr>
      <w:pBdr/>
      <w:spacing/>
      <w:ind/>
    </w:pPr>
    <w:rPr>
      <w:rFonts w:ascii="Arial" w:hAnsi="Arial" w:eastAsia="Arial" w:cs="Arial"/>
      <w:i/>
      <w:iCs/>
      <w:color w:val="f90000" w:themeColor="accent1" w:themeShade="BF"/>
    </w:rPr>
  </w:style>
  <w:style w:type="character" w:styleId="1195" w:customStyle="1">
    <w:name w:val="Heading 5 Char"/>
    <w:basedOn w:val="828"/>
    <w:uiPriority w:val="9"/>
    <w:qFormat/>
    <w:pPr>
      <w:pBdr/>
      <w:spacing/>
      <w:ind/>
    </w:pPr>
    <w:rPr>
      <w:rFonts w:ascii="Arial" w:hAnsi="Arial" w:eastAsia="Arial" w:cs="Arial"/>
      <w:color w:val="f90000" w:themeColor="accent1" w:themeShade="BF"/>
    </w:rPr>
  </w:style>
  <w:style w:type="character" w:styleId="1196" w:customStyle="1">
    <w:name w:val="Heading 6 Char"/>
    <w:basedOn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1197" w:customStyle="1">
    <w:name w:val="Heading 7 Char"/>
    <w:basedOn w:val="828"/>
    <w:uiPriority w:val="9"/>
    <w:pPr>
      <w:pBdr/>
      <w:spacing/>
      <w:ind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1198" w:customStyle="1">
    <w:name w:val="Heading 8 Char"/>
    <w:basedOn w:val="828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199" w:customStyle="1">
    <w:name w:val="Heading 9 Char"/>
    <w:basedOn w:val="828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200" w:customStyle="1">
    <w:name w:val="Title Char"/>
    <w:basedOn w:val="82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201" w:customStyle="1">
    <w:name w:val="Subtitle Char"/>
    <w:basedOn w:val="828"/>
    <w:uiPriority w:val="11"/>
    <w:pPr>
      <w:pBdr/>
      <w:spacing/>
      <w:ind/>
    </w:pPr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1202" w:customStyle="1">
    <w:name w:val="Quote Char"/>
    <w:basedOn w:val="828"/>
    <w:uiPriority w:val="29"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1203" w:customStyle="1">
    <w:name w:val="Intense Emphasis"/>
    <w:basedOn w:val="828"/>
    <w:uiPriority w:val="21"/>
    <w:qFormat/>
    <w:pPr>
      <w:pBdr/>
      <w:spacing/>
      <w:ind/>
    </w:pPr>
    <w:rPr>
      <w:i/>
      <w:iCs/>
      <w:color w:val="f90000" w:themeColor="accent1" w:themeShade="BF"/>
    </w:rPr>
  </w:style>
  <w:style w:type="character" w:styleId="1204" w:customStyle="1">
    <w:name w:val="Intense Quote Char"/>
    <w:basedOn w:val="828"/>
    <w:uiPriority w:val="30"/>
    <w:pPr>
      <w:pBdr/>
      <w:spacing/>
      <w:ind/>
    </w:pPr>
    <w:rPr>
      <w:i/>
      <w:iCs/>
      <w:color w:val="f90000" w:themeColor="accent1" w:themeShade="BF"/>
    </w:rPr>
  </w:style>
  <w:style w:type="character" w:styleId="1205" w:customStyle="1">
    <w:name w:val="Intense Reference"/>
    <w:basedOn w:val="828"/>
    <w:uiPriority w:val="32"/>
    <w:qFormat/>
    <w:pPr>
      <w:pBdr/>
      <w:spacing/>
      <w:ind/>
    </w:pPr>
    <w:rPr>
      <w:b/>
      <w:bCs/>
      <w:smallCaps/>
      <w:color w:val="f90000" w:themeColor="accent1" w:themeShade="BF"/>
      <w:spacing w:val="5"/>
    </w:rPr>
  </w:style>
  <w:style w:type="character" w:styleId="1206" w:customStyle="1">
    <w:name w:val="Subtle Emphasis"/>
    <w:basedOn w:val="828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1207" w:customStyle="1">
    <w:name w:val="Subtle Reference"/>
    <w:basedOn w:val="828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1208" w:customStyle="1">
    <w:name w:val="Book Title"/>
    <w:basedOn w:val="82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209" w:customStyle="1">
    <w:name w:val="Header Char"/>
    <w:basedOn w:val="828"/>
    <w:uiPriority w:val="99"/>
    <w:pPr>
      <w:pBdr/>
      <w:spacing/>
      <w:ind/>
    </w:pPr>
  </w:style>
  <w:style w:type="character" w:styleId="1210" w:customStyle="1">
    <w:name w:val="Footer Char"/>
    <w:basedOn w:val="828"/>
    <w:uiPriority w:val="99"/>
    <w:pPr>
      <w:pBdr/>
      <w:spacing/>
      <w:ind/>
    </w:pPr>
  </w:style>
  <w:style w:type="character" w:styleId="1211" w:customStyle="1">
    <w:name w:val="Footnote Text Char"/>
    <w:basedOn w:val="828"/>
    <w:uiPriority w:val="99"/>
    <w:semiHidden/>
    <w:pPr>
      <w:pBdr/>
      <w:spacing/>
      <w:ind/>
    </w:pPr>
    <w:rPr>
      <w:sz w:val="20"/>
      <w:szCs w:val="20"/>
    </w:rPr>
  </w:style>
  <w:style w:type="character" w:styleId="1212" w:customStyle="1">
    <w:name w:val="Endnote Text Char"/>
    <w:basedOn w:val="828"/>
    <w:uiPriority w:val="99"/>
    <w:semiHidden/>
    <w:pPr>
      <w:pBdr/>
      <w:spacing/>
      <w:ind/>
    </w:pPr>
    <w:rPr>
      <w:sz w:val="20"/>
      <w:szCs w:val="20"/>
    </w:rPr>
  </w:style>
  <w:style w:type="character" w:styleId="1213" w:customStyle="1">
    <w:name w:val="副标题 字符"/>
    <w:basedOn w:val="828"/>
    <w:link w:val="883"/>
    <w:uiPriority w:val="0"/>
    <w:qFormat/>
    <w:pPr>
      <w:pBdr/>
      <w:spacing/>
      <w:ind/>
    </w:pPr>
    <w:rPr>
      <w:rFonts w:ascii="微软雅黑" w:hAnsi="微软雅黑" w:eastAsia="微软雅黑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styleId="1214" w:customStyle="1">
    <w:name w:val="标题 4 字符"/>
    <w:link w:val="822"/>
    <w:uiPriority w:val="9"/>
    <w:qFormat/>
    <w:pPr>
      <w:pBdr/>
      <w:spacing/>
      <w:ind/>
    </w:pPr>
    <w:rPr>
      <w:rFonts w:ascii="仓耳舒圆体 W02" w:hAnsi="仓耳舒圆体 W02" w:eastAsia="仓耳舒圆体 W02"/>
      <w:b/>
      <w:bCs/>
      <w:color w:val="ff4d4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215" w:customStyle="1">
    <w:name w:val="目录标题"/>
    <w:link w:val="1216"/>
    <w:uiPriority w:val="0"/>
    <w:qFormat/>
    <w:pPr>
      <w:pBdr/>
      <w:spacing/>
      <w:ind/>
      <w:jc w:val="center"/>
    </w:pPr>
    <w:rPr>
      <w:rFonts w:hint="default" w:ascii="微软雅黑" w:hAnsi="微软雅黑" w:eastAsia="微软雅黑" w:cs="Times New Roman"/>
      <w:color w:val="000000" w:themeColor="text1"/>
      <w:sz w:val="30"/>
      <w:szCs w:val="30"/>
      <w:lang w:val="en-US" w:eastAsia="zh-CN" w:bidi="ar-SA"/>
      <w14:textFill>
        <w14:solidFill>
          <w14:schemeClr w14:val="tx1"/>
        </w14:solidFill>
      </w14:textFill>
    </w:rPr>
  </w:style>
  <w:style w:type="character" w:styleId="1216" w:customStyle="1">
    <w:name w:val="目录标题 Char"/>
    <w:link w:val="1215"/>
    <w:uiPriority w:val="0"/>
    <w:qFormat/>
    <w:pPr>
      <w:pBdr/>
      <w:spacing/>
      <w:ind/>
    </w:pPr>
    <w:rPr>
      <w:rFonts w:ascii="微软雅黑" w:hAnsi="微软雅黑" w:eastAsia="微软雅黑"/>
      <w:color w:val="000000" w:themeColor="text1"/>
      <w:sz w:val="30"/>
      <w:szCs w:val="30"/>
      <w14:textFill>
        <w14:solidFill>
          <w14:schemeClr w14:val="tx1"/>
        </w14:solidFill>
      </w14:textFill>
    </w:rPr>
  </w:style>
  <w:style w:type="character" w:styleId="1217" w:customStyle="1">
    <w:name w:val="日期 字符"/>
    <w:link w:val="869"/>
    <w:uiPriority w:val="0"/>
    <w:qFormat/>
    <w:pPr>
      <w:pBdr/>
      <w:spacing/>
      <w:ind/>
    </w:pPr>
    <w:rPr>
      <w:rFonts w:ascii="黑体" w:hAnsi="黑体" w:eastAsia="微软雅黑"/>
      <w:b/>
      <w:bCs/>
      <w:color w:val="262626" w:themeColor="text1" w:themeTint="D9"/>
      <w:sz w:val="28"/>
      <w:szCs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218" w:customStyle="1">
    <w:name w:val="@他1"/>
    <w:basedOn w:val="828"/>
    <w:uiPriority w:val="99"/>
    <w:semiHidden/>
    <w:unhideWhenUsed/>
    <w:qFormat/>
    <w:pPr>
      <w:pBdr/>
      <w:spacing/>
      <w:ind/>
    </w:pPr>
    <w:rPr>
      <w:rFonts w:ascii="微软雅黑" w:hAnsi="微软雅黑" w:eastAsia="微软雅黑" w:cs="Times New Roman"/>
      <w:color w:val="000000" w:themeColor="text1"/>
      <w:shd w:val="clear" w:color="auto" w:fill="e1dfdd"/>
      <w14:textFill>
        <w14:solidFill>
          <w14:schemeClr w14:val="tx1"/>
        </w14:solidFill>
      </w14:textFill>
    </w:rPr>
  </w:style>
  <w:style w:type="character" w:styleId="1219" w:customStyle="1">
    <w:name w:val="HTML 地址 字符"/>
    <w:basedOn w:val="828"/>
    <w:link w:val="860"/>
    <w:uiPriority w:val="0"/>
    <w:qFormat/>
    <w:pPr>
      <w:pBdr/>
      <w:spacing/>
      <w:ind/>
    </w:pPr>
    <w:rPr>
      <w:rFonts w:ascii="黑体" w:hAnsi="黑体" w:eastAsia="黑体"/>
      <w:i/>
      <w:iCs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220" w:customStyle="1">
    <w:name w:val="HTML 预设格式 字符"/>
    <w:basedOn w:val="828"/>
    <w:link w:val="899"/>
    <w:uiPriority w:val="0"/>
    <w:qFormat/>
    <w:pPr>
      <w:pBdr/>
      <w:spacing/>
      <w:ind/>
    </w:pPr>
    <w:rPr>
      <w:rFonts w:ascii="黑体" w:hAnsi="黑体" w:eastAsia="黑体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221" w:customStyle="1">
    <w:name w:val="TOC 标题1"/>
    <w:basedOn w:val="819"/>
    <w:next w:val="818"/>
    <w:uiPriority w:val="39"/>
    <w:semiHidden/>
    <w:unhideWhenUsed/>
    <w:qFormat/>
    <w:pPr>
      <w:widowControl w:val="false"/>
      <w:numPr>
        <w:numId w:val="0"/>
      </w:numPr>
      <w:pBdr/>
      <w:spacing w:after="330" w:before="340" w:line="578" w:lineRule="auto"/>
      <w:ind w:firstLine="440"/>
      <w:jc w:val="both"/>
      <w:outlineLvl w:val="9"/>
    </w:pPr>
    <w:rPr>
      <w:color w:val="262626" w:themeColor="text1" w:themeTint="D9"/>
      <w:sz w:val="44"/>
      <w:szCs w:val="4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222" w:customStyle="1">
    <w:name w:val="不明显参考1"/>
    <w:basedOn w:val="828"/>
    <w:uiPriority w:val="31"/>
    <w:qFormat/>
    <w:pPr>
      <w:pBdr/>
      <w:spacing/>
      <w:ind/>
    </w:pPr>
    <w:rPr>
      <w:rFonts w:ascii="微软雅黑" w:hAnsi="微软雅黑" w:eastAsia="微软雅黑" w:cs="Times New Roman"/>
      <w:smallCaps/>
      <w:color w:val="000000" w:themeColor="text1"/>
      <w14:textFill>
        <w14:solidFill>
          <w14:schemeClr w14:val="tx1"/>
        </w14:solidFill>
      </w14:textFill>
    </w:rPr>
  </w:style>
  <w:style w:type="character" w:styleId="1223" w:customStyle="1">
    <w:name w:val="不明显强调1"/>
    <w:basedOn w:val="828"/>
    <w:uiPriority w:val="19"/>
    <w:qFormat/>
    <w:pPr>
      <w:pBdr/>
      <w:spacing/>
      <w:ind/>
    </w:pPr>
    <w:rPr>
      <w:rFonts w:ascii="微软雅黑" w:hAnsi="微软雅黑" w:eastAsia="微软雅黑" w:cs="Times New Roman"/>
      <w:i/>
      <w:iCs/>
      <w:color w:val="000000" w:themeColor="text1"/>
      <w14:textFill>
        <w14:solidFill>
          <w14:schemeClr w14:val="tx1"/>
        </w14:solidFill>
      </w14:textFill>
    </w:rPr>
  </w:style>
  <w:style w:type="character" w:styleId="1224" w:customStyle="1">
    <w:name w:val="纯文本 字符"/>
    <w:basedOn w:val="828"/>
    <w:link w:val="864"/>
    <w:uiPriority w:val="0"/>
    <w:qFormat/>
    <w:pPr>
      <w:pBdr/>
      <w:spacing/>
      <w:ind/>
    </w:pPr>
    <w:rPr>
      <w:rFonts w:ascii="黑体" w:hAnsi="黑体" w:eastAsia="黑体"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225" w:customStyle="1">
    <w:name w:val="电子邮件签名 字符"/>
    <w:basedOn w:val="828"/>
    <w:link w:val="838"/>
    <w:uiPriority w:val="0"/>
    <w:qFormat/>
    <w:pPr>
      <w:pBdr/>
      <w:spacing/>
      <w:ind/>
    </w:pPr>
    <w:rPr>
      <w:rFonts w:ascii="黑体" w:hAnsi="黑体" w:eastAsia="黑体"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226" w:customStyle="1">
    <w:name w:val="宏文本 字符"/>
    <w:basedOn w:val="828"/>
    <w:link w:val="830"/>
    <w:uiPriority w:val="0"/>
    <w:qFormat/>
    <w:pPr>
      <w:pBdr/>
      <w:spacing/>
      <w:ind/>
    </w:pPr>
    <w:rPr>
      <w:rFonts w:ascii="微软雅黑" w:hAnsi="微软雅黑" w:eastAsia="微软雅黑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styleId="1227" w:customStyle="1">
    <w:name w:val="结束语 字符"/>
    <w:basedOn w:val="828"/>
    <w:link w:val="851"/>
    <w:uiPriority w:val="0"/>
    <w:qFormat/>
    <w:pPr>
      <w:pBdr/>
      <w:spacing/>
      <w:ind/>
    </w:pPr>
    <w:rPr>
      <w:rFonts w:ascii="黑体" w:hAnsi="黑体" w:eastAsia="黑体"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228" w:customStyle="1">
    <w:name w:val="井号标签1"/>
    <w:basedOn w:val="828"/>
    <w:uiPriority w:val="99"/>
    <w:semiHidden/>
    <w:unhideWhenUsed/>
    <w:qFormat/>
    <w:pPr>
      <w:pBdr/>
      <w:spacing/>
      <w:ind/>
    </w:pPr>
    <w:rPr>
      <w:rFonts w:ascii="微软雅黑" w:hAnsi="微软雅黑" w:eastAsia="微软雅黑" w:cs="Times New Roman"/>
      <w:color w:val="000000" w:themeColor="text1"/>
      <w:shd w:val="clear" w:color="auto" w:fill="e1dfdd"/>
      <w14:textFill>
        <w14:solidFill>
          <w14:schemeClr w14:val="tx1"/>
        </w14:solidFill>
      </w14:textFill>
    </w:rPr>
  </w:style>
  <w:style w:type="paragraph" w:styleId="1229">
    <w:name w:val="List Paragraph"/>
    <w:basedOn w:val="818"/>
    <w:uiPriority w:val="99"/>
    <w:qFormat/>
    <w:pPr>
      <w:pBdr/>
      <w:spacing/>
      <w:ind w:firstLine="42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230" w:customStyle="1">
    <w:name w:val="明显参考1"/>
    <w:basedOn w:val="828"/>
    <w:uiPriority w:val="32"/>
    <w:qFormat/>
    <w:pPr>
      <w:pBdr/>
      <w:spacing/>
      <w:ind/>
    </w:pPr>
    <w:rPr>
      <w:rFonts w:ascii="微软雅黑" w:hAnsi="微软雅黑" w:eastAsia="微软雅黑" w:cs="Times New Roman"/>
      <w:b/>
      <w:bCs/>
      <w:smallCaps/>
      <w:color w:val="000000" w:themeColor="text1"/>
      <w:spacing w:val="5"/>
      <w14:textFill>
        <w14:solidFill>
          <w14:schemeClr w14:val="tx1"/>
        </w14:solidFill>
      </w14:textFill>
    </w:rPr>
  </w:style>
  <w:style w:type="character" w:styleId="1231" w:customStyle="1">
    <w:name w:val="明显强调1"/>
    <w:basedOn w:val="828"/>
    <w:uiPriority w:val="21"/>
    <w:qFormat/>
    <w:pPr>
      <w:pBdr/>
      <w:spacing/>
      <w:ind/>
    </w:pPr>
    <w:rPr>
      <w:rFonts w:ascii="微软雅黑" w:hAnsi="微软雅黑" w:eastAsia="微软雅黑" w:cs="Times New Roman"/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1232">
    <w:name w:val="Intense Quote"/>
    <w:basedOn w:val="818"/>
    <w:next w:val="818"/>
    <w:link w:val="1233"/>
    <w:uiPriority w:val="99"/>
    <w:qFormat/>
    <w:pPr>
      <w:pBdr>
        <w:top w:val="single" w:color="ff4d4d" w:themeColor="accent1" w:sz="4" w:space="10"/>
        <w:bottom w:val="single" w:color="ff4d4d" w:themeColor="accent1" w:sz="4" w:space="10"/>
      </w:pBdr>
      <w:spacing w:after="360" w:before="360"/>
      <w:ind w:right="864" w:left="864"/>
      <w:jc w:val="center"/>
    </w:pPr>
    <w:rPr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233" w:customStyle="1">
    <w:name w:val="明显引用 字符"/>
    <w:basedOn w:val="828"/>
    <w:link w:val="1232"/>
    <w:uiPriority w:val="99"/>
    <w:qFormat/>
    <w:pPr>
      <w:pBdr/>
      <w:spacing/>
      <w:ind/>
    </w:pPr>
    <w:rPr>
      <w:rFonts w:ascii="黑体" w:hAnsi="黑体" w:eastAsia="黑体"/>
      <w:i/>
      <w:iCs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table" w:styleId="1234" w:customStyle="1">
    <w:name w:val="清单表 1 浅色1"/>
    <w:basedOn w:val="829"/>
    <w:uiPriority w:val="46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666666" w:themeColor="text1" w:themeTint="99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666666" w:themeColor="text1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5" w:customStyle="1">
    <w:name w:val="清单表 1 浅色 - 着色 11"/>
    <w:basedOn w:val="829"/>
    <w:uiPriority w:val="46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9494" w:themeColor="accent1" w:themeTint="99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9494" w:themeColor="accent1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6" w:customStyle="1">
    <w:name w:val="清单表 1 浅色 - 着色 21"/>
    <w:basedOn w:val="829"/>
    <w:uiPriority w:val="46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dd65" w:themeColor="accent2" w:themeTint="99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dd65" w:themeColor="accent2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7" w:customStyle="1">
    <w:name w:val="清单表 1 浅色 - 着色 31"/>
    <w:basedOn w:val="829"/>
    <w:uiPriority w:val="46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a3a8f1" w:themeColor="accent3" w:themeTint="99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a3a8f1" w:themeColor="accent3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8" w:customStyle="1">
    <w:name w:val="清单表 1 浅色 - 着色 41"/>
    <w:basedOn w:val="829"/>
    <w:uiPriority w:val="46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38ffa7" w:themeColor="accent4" w:themeTint="99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38ffa7" w:themeColor="accent4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9" w:customStyle="1">
    <w:name w:val="清单表 1 浅色 - 着色 51"/>
    <w:basedOn w:val="829"/>
    <w:uiPriority w:val="46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5cd3ff" w:themeColor="accent5" w:themeTint="99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5cd3ff" w:themeColor="accent5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0" w:customStyle="1">
    <w:name w:val="清单表 1 浅色 - 着色 61"/>
    <w:basedOn w:val="829"/>
    <w:uiPriority w:val="46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d4f667" w:themeColor="accent6" w:themeTint="99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d4f667" w:themeColor="accent6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1" w:customStyle="1">
    <w:name w:val="清单表 21"/>
    <w:basedOn w:val="829"/>
    <w:uiPriority w:val="47"/>
    <w:qFormat/>
    <w:pPr>
      <w:pBdr/>
      <w:spacing/>
      <w:ind/>
    </w:pPr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2" w:customStyle="1">
    <w:name w:val="清单表 2 - 着色 11"/>
    <w:basedOn w:val="829"/>
    <w:uiPriority w:val="47"/>
    <w:qFormat/>
    <w:pPr>
      <w:pBdr/>
      <w:spacing/>
      <w:ind/>
    </w:pPr>
    <w:tblPr>
      <w:tblBorders>
        <w:top w:val="single" w:color="ff9494" w:themeColor="accent1" w:themeTint="99" w:sz="4" w:space="0"/>
        <w:bottom w:val="single" w:color="ff9494" w:themeColor="accent1" w:themeTint="99" w:sz="4" w:space="0"/>
        <w:insideH w:val="single" w:color="ff9494" w:themeColor="accen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3" w:customStyle="1">
    <w:name w:val="清单表 2 - 着色 21"/>
    <w:basedOn w:val="829"/>
    <w:uiPriority w:val="47"/>
    <w:qFormat/>
    <w:pPr>
      <w:pBdr/>
      <w:spacing/>
      <w:ind/>
    </w:pPr>
    <w:tblPr>
      <w:tblBorders>
        <w:top w:val="single" w:color="ffdd65" w:themeColor="accent2" w:themeTint="99" w:sz="4" w:space="0"/>
        <w:bottom w:val="single" w:color="ffdd65" w:themeColor="accent2" w:themeTint="99" w:sz="4" w:space="0"/>
        <w:insideH w:val="single" w:color="ffdd65" w:themeColor="accent2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4" w:customStyle="1">
    <w:name w:val="清单表 2 - 着色 31"/>
    <w:basedOn w:val="829"/>
    <w:uiPriority w:val="47"/>
    <w:qFormat/>
    <w:pPr>
      <w:pBdr/>
      <w:spacing/>
      <w:ind/>
    </w:pPr>
    <w:tblPr>
      <w:tblBorders>
        <w:top w:val="single" w:color="a3a8f1" w:themeColor="accent3" w:themeTint="99" w:sz="4" w:space="0"/>
        <w:bottom w:val="single" w:color="a3a8f1" w:themeColor="accent3" w:themeTint="99" w:sz="4" w:space="0"/>
        <w:insideH w:val="single" w:color="a3a8f1" w:themeColor="accent3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5" w:customStyle="1">
    <w:name w:val="清单表 2 - 着色 41"/>
    <w:basedOn w:val="829"/>
    <w:uiPriority w:val="47"/>
    <w:qFormat/>
    <w:pPr>
      <w:pBdr/>
      <w:spacing/>
      <w:ind/>
    </w:pPr>
    <w:tblPr>
      <w:tblBorders>
        <w:top w:val="single" w:color="38ffa7" w:themeColor="accent4" w:themeTint="99" w:sz="4" w:space="0"/>
        <w:bottom w:val="single" w:color="38ffa7" w:themeColor="accent4" w:themeTint="99" w:sz="4" w:space="0"/>
        <w:insideH w:val="single" w:color="38ffa7" w:themeColor="accent4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6" w:customStyle="1">
    <w:name w:val="清单表 2 - 着色 51"/>
    <w:basedOn w:val="829"/>
    <w:uiPriority w:val="47"/>
    <w:qFormat/>
    <w:pPr>
      <w:pBdr/>
      <w:spacing/>
      <w:ind/>
    </w:pPr>
    <w:tblPr>
      <w:tblBorders>
        <w:top w:val="single" w:color="5cd3ff" w:themeColor="accent5" w:themeTint="99" w:sz="4" w:space="0"/>
        <w:bottom w:val="single" w:color="5cd3ff" w:themeColor="accent5" w:themeTint="99" w:sz="4" w:space="0"/>
        <w:insideH w:val="single" w:color="5cd3ff" w:themeColor="accent5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7" w:customStyle="1">
    <w:name w:val="清单表 2 - 着色 61"/>
    <w:basedOn w:val="829"/>
    <w:uiPriority w:val="47"/>
    <w:qFormat/>
    <w:pPr>
      <w:pBdr/>
      <w:spacing/>
      <w:ind/>
    </w:pPr>
    <w:tblPr>
      <w:tblBorders>
        <w:top w:val="single" w:color="d4f667" w:themeColor="accent6" w:themeTint="99" w:sz="4" w:space="0"/>
        <w:bottom w:val="single" w:color="d4f667" w:themeColor="accent6" w:themeTint="99" w:sz="4" w:space="0"/>
        <w:insideH w:val="single" w:color="d4f667" w:themeColor="accent6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8" w:customStyle="1">
    <w:name w:val="清单表 31"/>
    <w:basedOn w:val="829"/>
    <w:uiPriority w:val="48"/>
    <w:qFormat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9" w:customStyle="1">
    <w:name w:val="清单表 3 - 着色 11"/>
    <w:basedOn w:val="829"/>
    <w:uiPriority w:val="48"/>
    <w:qFormat/>
    <w:pPr>
      <w:pBdr/>
      <w:spacing/>
      <w:ind/>
    </w:pPr>
    <w:tblPr>
      <w:tblBorders>
        <w:top w:val="single" w:color="ff4d4d" w:themeColor="accent1" w:sz="4" w:space="0"/>
        <w:left w:val="single" w:color="ff4d4d" w:themeColor="accent1" w:sz="4" w:space="0"/>
        <w:bottom w:val="single" w:color="ff4d4d" w:themeColor="accent1" w:sz="4" w:space="0"/>
        <w:right w:val="single" w:color="ff4d4d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4d4d" w:themeColor="accent1" w:sz="4" w:space="0"/>
          <w:bottom w:val="single" w:color="ff4d4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4d4d" w:themeColor="accent1" w:sz="4" w:space="0"/>
          <w:right w:val="single" w:color="ff4d4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4d4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f4d4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ff4d4d" w:themeColor="accent1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ff4d4d" w:themeColor="accent1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0" w:customStyle="1">
    <w:name w:val="清单表 3 - 着色 21"/>
    <w:basedOn w:val="829"/>
    <w:uiPriority w:val="48"/>
    <w:qFormat/>
    <w:pPr>
      <w:pBdr/>
      <w:spacing/>
      <w:ind/>
    </w:pPr>
    <w:tblPr>
      <w:tblBorders>
        <w:top w:val="single" w:color="ffc700" w:themeColor="accent2" w:sz="4" w:space="0"/>
        <w:left w:val="single" w:color="ffc700" w:themeColor="accent2" w:sz="4" w:space="0"/>
        <w:bottom w:val="single" w:color="ffc700" w:themeColor="accent2" w:sz="4" w:space="0"/>
        <w:right w:val="single" w:color="ffc700" w:themeColor="accent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c700" w:themeColor="accent2" w:sz="4" w:space="0"/>
          <w:bottom w:val="single" w:color="ffc7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c700" w:themeColor="accent2" w:sz="4" w:space="0"/>
          <w:right w:val="single" w:color="ffc7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c700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fc7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ffc700" w:themeColor="accent2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ffc700" w:themeColor="accent2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1" w:customStyle="1">
    <w:name w:val="清单表 3 - 着色 31"/>
    <w:basedOn w:val="829"/>
    <w:uiPriority w:val="48"/>
    <w:qFormat/>
    <w:pPr>
      <w:pBdr/>
      <w:spacing/>
      <w:ind/>
    </w:pPr>
    <w:tblPr>
      <w:tblBorders>
        <w:top w:val="single" w:color="666fe8" w:themeColor="accent3" w:sz="4" w:space="0"/>
        <w:left w:val="single" w:color="666fe8" w:themeColor="accent3" w:sz="4" w:space="0"/>
        <w:bottom w:val="single" w:color="666fe8" w:themeColor="accent3" w:sz="4" w:space="0"/>
        <w:right w:val="single" w:color="666fe8" w:themeColor="accent3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666fe8" w:themeColor="accent3" w:sz="4" w:space="0"/>
          <w:bottom w:val="single" w:color="666fe8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666fe8" w:themeColor="accent3" w:sz="4" w:space="0"/>
          <w:right w:val="single" w:color="666fe8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666fe8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666fe8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666fe8" w:themeColor="accent3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666fe8" w:themeColor="accent3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2" w:customStyle="1">
    <w:name w:val="清单表 3 - 着色 41"/>
    <w:basedOn w:val="829"/>
    <w:uiPriority w:val="48"/>
    <w:qFormat/>
    <w:pPr>
      <w:pBdr/>
      <w:spacing/>
      <w:ind/>
    </w:pPr>
    <w:tblPr>
      <w:tblBorders>
        <w:top w:val="single" w:color="00b364" w:themeColor="accent4" w:sz="4" w:space="0"/>
        <w:left w:val="single" w:color="00b364" w:themeColor="accent4" w:sz="4" w:space="0"/>
        <w:bottom w:val="single" w:color="00b364" w:themeColor="accent4" w:sz="4" w:space="0"/>
        <w:right w:val="single" w:color="00b364" w:themeColor="accent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b364" w:themeColor="accent4" w:sz="4" w:space="0"/>
          <w:bottom w:val="single" w:color="00b364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b364" w:themeColor="accent4" w:sz="4" w:space="0"/>
          <w:right w:val="single" w:color="00b364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364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b364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00b364" w:themeColor="accent4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00b364" w:themeColor="accent4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3" w:customStyle="1">
    <w:name w:val="清单表 3 - 着色 51"/>
    <w:basedOn w:val="829"/>
    <w:uiPriority w:val="48"/>
    <w:qFormat/>
    <w:pPr>
      <w:pBdr/>
      <w:spacing/>
      <w:ind/>
    </w:pPr>
    <w:tblPr>
      <w:tblBorders>
        <w:top w:val="single" w:color="00b0f0" w:themeColor="accent5" w:sz="4" w:space="0"/>
        <w:left w:val="single" w:color="00b0f0" w:themeColor="accent5" w:sz="4" w:space="0"/>
        <w:bottom w:val="single" w:color="00b0f0" w:themeColor="accent5" w:sz="4" w:space="0"/>
        <w:right w:val="single" w:color="00b0f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b0f0" w:themeColor="accent5" w:sz="4" w:space="0"/>
          <w:bottom w:val="single" w:color="00b0f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b0f0" w:themeColor="accent5" w:sz="4" w:space="0"/>
          <w:right w:val="single" w:color="00b0f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0f0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b0f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00b0f0" w:themeColor="accent5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00b0f0" w:themeColor="accent5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4" w:customStyle="1">
    <w:name w:val="清单表 3 - 着色 61"/>
    <w:basedOn w:val="829"/>
    <w:uiPriority w:val="48"/>
    <w:qFormat/>
    <w:pPr>
      <w:pBdr/>
      <w:spacing/>
      <w:ind/>
    </w:pPr>
    <w:tblPr>
      <w:tblBorders>
        <w:top w:val="single" w:color="b3e60d" w:themeColor="accent6" w:sz="4" w:space="0"/>
        <w:left w:val="single" w:color="b3e60d" w:themeColor="accent6" w:sz="4" w:space="0"/>
        <w:bottom w:val="single" w:color="b3e60d" w:themeColor="accent6" w:sz="4" w:space="0"/>
        <w:right w:val="single" w:color="b3e60d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b3e60d" w:themeColor="accent6" w:sz="4" w:space="0"/>
          <w:bottom w:val="single" w:color="b3e60d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b3e60d" w:themeColor="accent6" w:sz="4" w:space="0"/>
          <w:right w:val="single" w:color="b3e60d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3e60d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b3e60d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b3e60d" w:themeColor="accent6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b3e60d" w:themeColor="accent6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5" w:customStyle="1">
    <w:name w:val="清单表 41"/>
    <w:basedOn w:val="829"/>
    <w:uiPriority w:val="49"/>
    <w:qFormat/>
    <w:pPr>
      <w:pBdr/>
      <w:spacing/>
      <w:ind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666666" w:themeColor="text1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6" w:customStyle="1">
    <w:name w:val="清单表 4 - 着色 11"/>
    <w:basedOn w:val="829"/>
    <w:uiPriority w:val="49"/>
    <w:qFormat/>
    <w:pPr>
      <w:pBdr/>
      <w:spacing/>
      <w:ind/>
    </w:pPr>
    <w:tblPr>
      <w:tblBorders>
        <w:top w:val="single" w:color="ff9494" w:themeColor="accent1" w:themeTint="99" w:sz="4" w:space="0"/>
        <w:left w:val="single" w:color="ff9494" w:themeColor="accent1" w:themeTint="99" w:sz="4" w:space="0"/>
        <w:bottom w:val="single" w:color="ff9494" w:themeColor="accent1" w:themeTint="99" w:sz="4" w:space="0"/>
        <w:right w:val="single" w:color="ff9494" w:themeColor="accent1" w:themeTint="99" w:sz="4" w:space="0"/>
        <w:insideH w:val="single" w:color="ff9494" w:themeColor="accen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4d4d" w:themeFill="accent1"/>
        <w:tcBorders>
          <w:top w:val="single" w:color="ff4d4d" w:themeColor="accent1" w:sz="4" w:space="0"/>
          <w:left w:val="single" w:color="ff4d4d" w:themeColor="accent1" w:sz="4" w:space="0"/>
          <w:bottom w:val="single" w:color="ff4d4d" w:themeColor="accent1" w:sz="4" w:space="0"/>
          <w:right w:val="single" w:color="ff4d4d" w:themeColor="accent1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9494" w:themeColor="accent1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7" w:customStyle="1">
    <w:name w:val="清单表 4 - 着色 21"/>
    <w:basedOn w:val="829"/>
    <w:uiPriority w:val="49"/>
    <w:qFormat/>
    <w:pPr>
      <w:pBdr/>
      <w:spacing/>
      <w:ind/>
    </w:pPr>
    <w:tblPr>
      <w:tblBorders>
        <w:top w:val="single" w:color="ffdd65" w:themeColor="accent2" w:themeTint="99" w:sz="4" w:space="0"/>
        <w:left w:val="single" w:color="ffdd65" w:themeColor="accent2" w:themeTint="99" w:sz="4" w:space="0"/>
        <w:bottom w:val="single" w:color="ffdd65" w:themeColor="accent2" w:themeTint="99" w:sz="4" w:space="0"/>
        <w:right w:val="single" w:color="ffdd65" w:themeColor="accent2" w:themeTint="99" w:sz="4" w:space="0"/>
        <w:insideH w:val="single" w:color="ffdd65" w:themeColor="accent2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c700" w:themeFill="accent2"/>
        <w:tcBorders>
          <w:top w:val="single" w:color="ffc700" w:themeColor="accent2" w:sz="4" w:space="0"/>
          <w:left w:val="single" w:color="ffc700" w:themeColor="accent2" w:sz="4" w:space="0"/>
          <w:bottom w:val="single" w:color="ffc700" w:themeColor="accent2" w:sz="4" w:space="0"/>
          <w:right w:val="single" w:color="ffc700" w:themeColor="accent2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dd65" w:themeColor="accent2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8" w:customStyle="1">
    <w:name w:val="清单表 4 - 着色 31"/>
    <w:basedOn w:val="829"/>
    <w:uiPriority w:val="49"/>
    <w:qFormat/>
    <w:pPr>
      <w:pBdr/>
      <w:spacing/>
      <w:ind/>
    </w:pPr>
    <w:tblPr>
      <w:tblBorders>
        <w:top w:val="single" w:color="a3a8f1" w:themeColor="accent3" w:themeTint="99" w:sz="4" w:space="0"/>
        <w:left w:val="single" w:color="a3a8f1" w:themeColor="accent3" w:themeTint="99" w:sz="4" w:space="0"/>
        <w:bottom w:val="single" w:color="a3a8f1" w:themeColor="accent3" w:themeTint="99" w:sz="4" w:space="0"/>
        <w:right w:val="single" w:color="a3a8f1" w:themeColor="accent3" w:themeTint="99" w:sz="4" w:space="0"/>
        <w:insideH w:val="single" w:color="a3a8f1" w:themeColor="accent3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666fe8" w:themeFill="accent3"/>
        <w:tcBorders>
          <w:top w:val="single" w:color="666fe8" w:themeColor="accent3" w:sz="4" w:space="0"/>
          <w:left w:val="single" w:color="666fe8" w:themeColor="accent3" w:sz="4" w:space="0"/>
          <w:bottom w:val="single" w:color="666fe8" w:themeColor="accent3" w:sz="4" w:space="0"/>
          <w:right w:val="single" w:color="666fe8" w:themeColor="accent3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a3a8f1" w:themeColor="accent3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9" w:customStyle="1">
    <w:name w:val="清单表 4 - 着色 41"/>
    <w:basedOn w:val="829"/>
    <w:uiPriority w:val="49"/>
    <w:qFormat/>
    <w:pPr>
      <w:pBdr/>
      <w:spacing/>
      <w:ind/>
    </w:pPr>
    <w:tblPr>
      <w:tblBorders>
        <w:top w:val="single" w:color="38ffa7" w:themeColor="accent4" w:themeTint="99" w:sz="4" w:space="0"/>
        <w:left w:val="single" w:color="38ffa7" w:themeColor="accent4" w:themeTint="99" w:sz="4" w:space="0"/>
        <w:bottom w:val="single" w:color="38ffa7" w:themeColor="accent4" w:themeTint="99" w:sz="4" w:space="0"/>
        <w:right w:val="single" w:color="38ffa7" w:themeColor="accent4" w:themeTint="99" w:sz="4" w:space="0"/>
        <w:insideH w:val="single" w:color="38ffa7" w:themeColor="accent4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364" w:themeFill="accent4"/>
        <w:tcBorders>
          <w:top w:val="single" w:color="00b364" w:themeColor="accent4" w:sz="4" w:space="0"/>
          <w:left w:val="single" w:color="00b364" w:themeColor="accent4" w:sz="4" w:space="0"/>
          <w:bottom w:val="single" w:color="00b364" w:themeColor="accent4" w:sz="4" w:space="0"/>
          <w:right w:val="single" w:color="00b364" w:themeColor="accent4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38ffa7" w:themeColor="accent4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0" w:customStyle="1">
    <w:name w:val="清单表 4 - 着色 51"/>
    <w:basedOn w:val="829"/>
    <w:uiPriority w:val="49"/>
    <w:qFormat/>
    <w:pPr>
      <w:pBdr/>
      <w:spacing/>
      <w:ind/>
    </w:pPr>
    <w:tblPr>
      <w:tblBorders>
        <w:top w:val="single" w:color="5cd3ff" w:themeColor="accent5" w:themeTint="99" w:sz="4" w:space="0"/>
        <w:left w:val="single" w:color="5cd3ff" w:themeColor="accent5" w:themeTint="99" w:sz="4" w:space="0"/>
        <w:bottom w:val="single" w:color="5cd3ff" w:themeColor="accent5" w:themeTint="99" w:sz="4" w:space="0"/>
        <w:right w:val="single" w:color="5cd3ff" w:themeColor="accent5" w:themeTint="99" w:sz="4" w:space="0"/>
        <w:insideH w:val="single" w:color="5cd3ff" w:themeColor="accent5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0f0" w:themeFill="accent5"/>
        <w:tcBorders>
          <w:top w:val="single" w:color="00b0f0" w:themeColor="accent5" w:sz="4" w:space="0"/>
          <w:left w:val="single" w:color="00b0f0" w:themeColor="accent5" w:sz="4" w:space="0"/>
          <w:bottom w:val="single" w:color="00b0f0" w:themeColor="accent5" w:sz="4" w:space="0"/>
          <w:right w:val="single" w:color="00b0f0" w:themeColor="accent5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5cd3ff" w:themeColor="accent5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1" w:customStyle="1">
    <w:name w:val="清单表 4 - 着色 61"/>
    <w:basedOn w:val="829"/>
    <w:uiPriority w:val="49"/>
    <w:qFormat/>
    <w:pPr>
      <w:pBdr/>
      <w:spacing/>
      <w:ind/>
    </w:pPr>
    <w:tblPr>
      <w:tblBorders>
        <w:top w:val="single" w:color="d4f667" w:themeColor="accent6" w:themeTint="99" w:sz="4" w:space="0"/>
        <w:left w:val="single" w:color="d4f667" w:themeColor="accent6" w:themeTint="99" w:sz="4" w:space="0"/>
        <w:bottom w:val="single" w:color="d4f667" w:themeColor="accent6" w:themeTint="99" w:sz="4" w:space="0"/>
        <w:right w:val="single" w:color="d4f667" w:themeColor="accent6" w:themeTint="99" w:sz="4" w:space="0"/>
        <w:insideH w:val="single" w:color="d4f667" w:themeColor="accent6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3e60d" w:themeFill="accent6"/>
        <w:tcBorders>
          <w:top w:val="single" w:color="b3e60d" w:themeColor="accent6" w:sz="4" w:space="0"/>
          <w:left w:val="single" w:color="b3e60d" w:themeColor="accent6" w:sz="4" w:space="0"/>
          <w:bottom w:val="single" w:color="b3e60d" w:themeColor="accent6" w:sz="4" w:space="0"/>
          <w:right w:val="single" w:color="b3e60d" w:themeColor="accent6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d4f667" w:themeColor="accent6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2" w:customStyle="1">
    <w:name w:val="清单表 5 深色1"/>
    <w:basedOn w:val="829"/>
    <w:uiPriority w:val="50"/>
    <w:qFormat/>
    <w:pPr>
      <w:pBdr/>
      <w:spacing/>
      <w:ind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3" w:customStyle="1">
    <w:name w:val="清单表 5 深色 - 着色 11"/>
    <w:basedOn w:val="829"/>
    <w:uiPriority w:val="50"/>
    <w:qFormat/>
    <w:pPr>
      <w:pBdr/>
      <w:spacing/>
      <w:ind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4d4d" w:themeColor="accent1" w:sz="24" w:space="0"/>
        <w:left w:val="single" w:color="ff4d4d" w:themeColor="accent1" w:sz="24" w:space="0"/>
        <w:bottom w:val="single" w:color="ff4d4d" w:themeColor="accent1" w:sz="24" w:space="0"/>
        <w:right w:val="single" w:color="ff4d4d" w:themeColor="accent1" w:sz="24" w:space="0"/>
      </w:tblBorders>
    </w:tblPr>
    <w:tcPr>
      <w:shd w:val="clear" w:color="auto" w:fill="ff4d4d" w:themeFill="accent1"/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4" w:customStyle="1">
    <w:name w:val="清单表 5 深色 - 着色 21"/>
    <w:basedOn w:val="829"/>
    <w:uiPriority w:val="50"/>
    <w:qFormat/>
    <w:pPr>
      <w:pBdr/>
      <w:spacing/>
      <w:ind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700" w:themeColor="accent2" w:sz="24" w:space="0"/>
        <w:left w:val="single" w:color="ffc700" w:themeColor="accent2" w:sz="24" w:space="0"/>
        <w:bottom w:val="single" w:color="ffc700" w:themeColor="accent2" w:sz="24" w:space="0"/>
        <w:right w:val="single" w:color="ffc700" w:themeColor="accent2" w:sz="24" w:space="0"/>
      </w:tblBorders>
    </w:tblPr>
    <w:tcPr>
      <w:shd w:val="clear" w:color="auto" w:fill="ffc700" w:themeFill="accent2"/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5" w:customStyle="1">
    <w:name w:val="清单表 5 深色 - 着色 31"/>
    <w:basedOn w:val="829"/>
    <w:uiPriority w:val="50"/>
    <w:qFormat/>
    <w:pPr>
      <w:pBdr/>
      <w:spacing/>
      <w:ind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666fe8" w:themeColor="accent3" w:sz="24" w:space="0"/>
        <w:left w:val="single" w:color="666fe8" w:themeColor="accent3" w:sz="24" w:space="0"/>
        <w:bottom w:val="single" w:color="666fe8" w:themeColor="accent3" w:sz="24" w:space="0"/>
        <w:right w:val="single" w:color="666fe8" w:themeColor="accent3" w:sz="24" w:space="0"/>
      </w:tblBorders>
    </w:tblPr>
    <w:tcPr>
      <w:shd w:val="clear" w:color="auto" w:fill="666fe8" w:themeFill="accent3"/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6" w:customStyle="1">
    <w:name w:val="清单表 5 深色 - 着色 41"/>
    <w:basedOn w:val="829"/>
    <w:uiPriority w:val="50"/>
    <w:qFormat/>
    <w:pPr>
      <w:pBdr/>
      <w:spacing/>
      <w:ind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b364" w:themeColor="accent4" w:sz="24" w:space="0"/>
        <w:left w:val="single" w:color="00b364" w:themeColor="accent4" w:sz="24" w:space="0"/>
        <w:bottom w:val="single" w:color="00b364" w:themeColor="accent4" w:sz="24" w:space="0"/>
        <w:right w:val="single" w:color="00b364" w:themeColor="accent4" w:sz="24" w:space="0"/>
      </w:tblBorders>
    </w:tblPr>
    <w:tcPr>
      <w:shd w:val="clear" w:color="auto" w:fill="00b364" w:themeFill="accent4"/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7" w:customStyle="1">
    <w:name w:val="清单表 5 深色 - 着色 51"/>
    <w:basedOn w:val="829"/>
    <w:uiPriority w:val="50"/>
    <w:qFormat/>
    <w:pPr>
      <w:pBdr/>
      <w:spacing/>
      <w:ind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b0f0" w:themeColor="accent5" w:sz="24" w:space="0"/>
        <w:left w:val="single" w:color="00b0f0" w:themeColor="accent5" w:sz="24" w:space="0"/>
        <w:bottom w:val="single" w:color="00b0f0" w:themeColor="accent5" w:sz="24" w:space="0"/>
        <w:right w:val="single" w:color="00b0f0" w:themeColor="accent5" w:sz="24" w:space="0"/>
      </w:tblBorders>
    </w:tblPr>
    <w:tcPr>
      <w:shd w:val="clear" w:color="auto" w:fill="00b0f0" w:themeFill="accent5"/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8" w:customStyle="1">
    <w:name w:val="清单表 5 深色 - 着色 61"/>
    <w:basedOn w:val="829"/>
    <w:uiPriority w:val="50"/>
    <w:qFormat/>
    <w:pPr>
      <w:pBdr/>
      <w:spacing/>
      <w:ind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b3e60d" w:themeColor="accent6" w:sz="24" w:space="0"/>
        <w:left w:val="single" w:color="b3e60d" w:themeColor="accent6" w:sz="24" w:space="0"/>
        <w:bottom w:val="single" w:color="b3e60d" w:themeColor="accent6" w:sz="24" w:space="0"/>
        <w:right w:val="single" w:color="b3e60d" w:themeColor="accent6" w:sz="24" w:space="0"/>
      </w:tblBorders>
    </w:tblPr>
    <w:tcPr>
      <w:shd w:val="clear" w:color="auto" w:fill="b3e60d" w:themeFill="accent6"/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9" w:customStyle="1">
    <w:name w:val="清单表 6 彩色1"/>
    <w:basedOn w:val="829"/>
    <w:uiPriority w:val="51"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0" w:customStyle="1">
    <w:name w:val="清单表 6 彩色 - 着色 11"/>
    <w:basedOn w:val="829"/>
    <w:uiPriority w:val="51"/>
    <w:qFormat/>
    <w:pPr>
      <w:pBdr/>
      <w:spacing/>
      <w:ind/>
    </w:pPr>
    <w:rPr>
      <w:color w:val="f90000" w:themeColor="accent1" w:themeShade="BF"/>
    </w:rPr>
    <w:tblPr>
      <w:tblBorders>
        <w:top w:val="single" w:color="ff4d4d" w:themeColor="accent1" w:sz="4" w:space="0"/>
        <w:bottom w:val="single" w:color="ff4d4d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4d4d" w:themeColor="accent1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4d4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1" w:customStyle="1">
    <w:name w:val="清单表 6 彩色 - 着色 21"/>
    <w:basedOn w:val="829"/>
    <w:uiPriority w:val="51"/>
    <w:qFormat/>
    <w:pPr>
      <w:pBdr/>
      <w:spacing/>
      <w:ind/>
    </w:pPr>
    <w:rPr>
      <w:color w:val="bf9500" w:themeColor="accent2" w:themeShade="BF"/>
    </w:rPr>
    <w:tblPr>
      <w:tblBorders>
        <w:top w:val="single" w:color="ffc700" w:themeColor="accent2" w:sz="4" w:space="0"/>
        <w:bottom w:val="single" w:color="ffc700" w:themeColor="accent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c700" w:themeColor="accent2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c7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2" w:customStyle="1">
    <w:name w:val="清单表 6 彩色 - 着色 31"/>
    <w:basedOn w:val="829"/>
    <w:uiPriority w:val="51"/>
    <w:qFormat/>
    <w:pPr>
      <w:pBdr/>
      <w:spacing/>
      <w:ind/>
    </w:pPr>
    <w:rPr>
      <w:color w:val="212eda" w:themeColor="accent3" w:themeShade="BF"/>
    </w:rPr>
    <w:tblPr>
      <w:tblBorders>
        <w:top w:val="single" w:color="666fe8" w:themeColor="accent3" w:sz="4" w:space="0"/>
        <w:bottom w:val="single" w:color="666fe8" w:themeColor="accent3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666fe8" w:themeColor="accent3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666fe8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3" w:customStyle="1">
    <w:name w:val="清单表 6 彩色 - 着色 41"/>
    <w:basedOn w:val="829"/>
    <w:uiPriority w:val="51"/>
    <w:qFormat/>
    <w:pPr>
      <w:pBdr/>
      <w:spacing/>
      <w:ind/>
    </w:pPr>
    <w:rPr>
      <w:color w:val="00864b" w:themeColor="accent4" w:themeShade="BF"/>
    </w:rPr>
    <w:tblPr>
      <w:tblBorders>
        <w:top w:val="single" w:color="00b364" w:themeColor="accent4" w:sz="4" w:space="0"/>
        <w:bottom w:val="single" w:color="00b364" w:themeColor="accent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00b364" w:themeColor="accent4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b364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4" w:customStyle="1">
    <w:name w:val="清单表 6 彩色 - 着色 51"/>
    <w:basedOn w:val="829"/>
    <w:uiPriority w:val="51"/>
    <w:qFormat/>
    <w:pPr>
      <w:pBdr/>
      <w:spacing/>
      <w:ind/>
    </w:pPr>
    <w:rPr>
      <w:color w:val="0084b4" w:themeColor="accent5" w:themeShade="BF"/>
    </w:rPr>
    <w:tblPr>
      <w:tblBorders>
        <w:top w:val="single" w:color="00b0f0" w:themeColor="accent5" w:sz="4" w:space="0"/>
        <w:bottom w:val="single" w:color="00b0f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00b0f0" w:themeColor="accent5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b0f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5" w:customStyle="1">
    <w:name w:val="清单表 6 彩色 - 着色 61"/>
    <w:basedOn w:val="829"/>
    <w:uiPriority w:val="51"/>
    <w:qFormat/>
    <w:pPr>
      <w:pBdr/>
      <w:spacing/>
      <w:ind/>
    </w:pPr>
    <w:rPr>
      <w:color w:val="86ad0a" w:themeColor="accent6" w:themeShade="BF"/>
    </w:rPr>
    <w:tblPr>
      <w:tblBorders>
        <w:top w:val="single" w:color="b3e60d" w:themeColor="accent6" w:sz="4" w:space="0"/>
        <w:bottom w:val="single" w:color="b3e60d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b3e60d" w:themeColor="accent6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e60d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6" w:customStyle="1">
    <w:name w:val="清单表 7 彩色1"/>
    <w:basedOn w:val="829"/>
    <w:uiPriority w:val="52"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right w:val="single" w:color="000000" w:themeColor="text1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bottom w:val="single" w:color="000000" w:themeColor="text1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single" w:color="000000" w:themeColor="text1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7" w:customStyle="1">
    <w:name w:val="清单表 7 彩色 - 着色 11"/>
    <w:basedOn w:val="829"/>
    <w:uiPriority w:val="52"/>
    <w:qFormat/>
    <w:pPr>
      <w:pBdr/>
      <w:spacing/>
      <w:ind/>
    </w:pPr>
    <w:rPr>
      <w:color w:val="f90000" w:themeColor="accent1" w:themeShade="BF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right w:val="single" w:color="ff4d4d" w:themeColor="accent1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bottom w:val="single" w:color="ff4d4d" w:themeColor="accent1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single" w:color="ff4d4d" w:themeColor="accent1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f4d4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8" w:customStyle="1">
    <w:name w:val="清单表 7 彩色 - 着色 21"/>
    <w:basedOn w:val="829"/>
    <w:uiPriority w:val="52"/>
    <w:qFormat/>
    <w:pPr>
      <w:pBdr/>
      <w:spacing/>
      <w:ind/>
    </w:pPr>
    <w:rPr>
      <w:color w:val="bf9500" w:themeColor="accent2" w:themeShade="BF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right w:val="single" w:color="ffc700" w:themeColor="accent2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bottom w:val="single" w:color="ffc700" w:themeColor="accent2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single" w:color="ffc700" w:themeColor="accent2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fc7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9" w:customStyle="1">
    <w:name w:val="清单表 7 彩色 - 着色 31"/>
    <w:basedOn w:val="829"/>
    <w:uiPriority w:val="52"/>
    <w:qFormat/>
    <w:pPr>
      <w:pBdr/>
      <w:spacing/>
      <w:ind/>
    </w:pPr>
    <w:rPr>
      <w:color w:val="212eda" w:themeColor="accent3" w:themeShade="BF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right w:val="single" w:color="666fe8" w:themeColor="accent3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bottom w:val="single" w:color="666fe8" w:themeColor="accent3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single" w:color="666fe8" w:themeColor="accent3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666fe8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0" w:customStyle="1">
    <w:name w:val="清单表 7 彩色 - 着色 41"/>
    <w:basedOn w:val="829"/>
    <w:uiPriority w:val="52"/>
    <w:qFormat/>
    <w:pPr>
      <w:pBdr/>
      <w:spacing/>
      <w:ind/>
    </w:pPr>
    <w:rPr>
      <w:color w:val="00864b" w:themeColor="accent4" w:themeShade="BF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right w:val="single" w:color="00b364" w:themeColor="accent4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bottom w:val="single" w:color="00b364" w:themeColor="accent4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single" w:color="00b364" w:themeColor="accent4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b364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1" w:customStyle="1">
    <w:name w:val="清单表 7 彩色 - 着色 51"/>
    <w:basedOn w:val="829"/>
    <w:uiPriority w:val="52"/>
    <w:qFormat/>
    <w:pPr>
      <w:pBdr/>
      <w:spacing/>
      <w:ind/>
    </w:pPr>
    <w:rPr>
      <w:color w:val="0084b4" w:themeColor="accent5" w:themeShade="BF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right w:val="single" w:color="00b0f0" w:themeColor="accent5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bottom w:val="single" w:color="00b0f0" w:themeColor="accent5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single" w:color="00b0f0" w:themeColor="accent5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b0f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2" w:customStyle="1">
    <w:name w:val="清单表 7 彩色 - 着色 61"/>
    <w:basedOn w:val="829"/>
    <w:uiPriority w:val="52"/>
    <w:qFormat/>
    <w:pPr>
      <w:pBdr/>
      <w:spacing/>
      <w:ind/>
    </w:pPr>
    <w:rPr>
      <w:color w:val="86ad0a" w:themeColor="accent6" w:themeShade="BF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right w:val="single" w:color="b3e60d" w:themeColor="accent6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bottom w:val="single" w:color="b3e60d" w:themeColor="accent6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single" w:color="b3e60d" w:themeColor="accent6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b3e60d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83" w:customStyle="1">
    <w:name w:val="书籍标题1"/>
    <w:basedOn w:val="828"/>
    <w:uiPriority w:val="33"/>
    <w:qFormat/>
    <w:pPr>
      <w:pBdr/>
      <w:spacing/>
      <w:ind/>
    </w:pPr>
    <w:rPr>
      <w:rFonts w:ascii="微软雅黑" w:hAnsi="微软雅黑" w:eastAsia="微软雅黑" w:cs="Times New Roman"/>
      <w:b/>
      <w:bCs/>
      <w:i/>
      <w:iCs/>
      <w:color w:val="000000" w:themeColor="text1"/>
      <w:spacing w:val="5"/>
      <w14:textFill>
        <w14:solidFill>
          <w14:schemeClr w14:val="tx1"/>
        </w14:solidFill>
      </w14:textFill>
    </w:rPr>
  </w:style>
  <w:style w:type="paragraph" w:styleId="1284" w:customStyle="1">
    <w:name w:val="书目1"/>
    <w:basedOn w:val="818"/>
    <w:next w:val="818"/>
    <w:uiPriority w:val="37"/>
    <w:semiHidden/>
    <w:unhideWhenUsed/>
    <w:qFormat/>
    <w:pPr>
      <w:pBdr/>
      <w:spacing/>
      <w:ind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1285" w:customStyle="1">
    <w:name w:val="网格表 1 浅色1"/>
    <w:basedOn w:val="829"/>
    <w:uiPriority w:val="46"/>
    <w:qFormat/>
    <w:pPr>
      <w:pBdr/>
      <w:spacing/>
      <w:ind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666666" w:themeColor="text1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666666" w:themeColor="text1" w:themeTint="99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6" w:customStyle="1">
    <w:name w:val="网格表 1 浅色 - 着色 11"/>
    <w:basedOn w:val="829"/>
    <w:uiPriority w:val="46"/>
    <w:qFormat/>
    <w:pPr>
      <w:pBdr/>
      <w:spacing/>
      <w:ind/>
    </w:pPr>
    <w:tblPr>
      <w:tblBorders>
        <w:top w:val="single" w:color="ffb7b7" w:themeColor="accent1" w:themeTint="66" w:sz="4" w:space="0"/>
        <w:left w:val="single" w:color="ffb7b7" w:themeColor="accent1" w:themeTint="66" w:sz="4" w:space="0"/>
        <w:bottom w:val="single" w:color="ffb7b7" w:themeColor="accent1" w:themeTint="66" w:sz="4" w:space="0"/>
        <w:right w:val="single" w:color="ffb7b7" w:themeColor="accent1" w:themeTint="66" w:sz="4" w:space="0"/>
        <w:insideH w:val="single" w:color="ffb7b7" w:themeColor="accent1" w:themeTint="66" w:sz="4" w:space="0"/>
        <w:insideV w:val="single" w:color="ffb7b7" w:themeColor="accent1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9494" w:themeColor="accent1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9494" w:themeColor="accent1" w:themeTint="99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7" w:customStyle="1">
    <w:name w:val="网格表 1 浅色 - 着色 21"/>
    <w:basedOn w:val="829"/>
    <w:uiPriority w:val="46"/>
    <w:qFormat/>
    <w:pPr>
      <w:pBdr/>
      <w:spacing/>
      <w:ind/>
    </w:pPr>
    <w:tblPr>
      <w:tblBorders>
        <w:top w:val="single" w:color="ffe899" w:themeColor="accent2" w:themeTint="66" w:sz="4" w:space="0"/>
        <w:left w:val="single" w:color="ffe899" w:themeColor="accent2" w:themeTint="66" w:sz="4" w:space="0"/>
        <w:bottom w:val="single" w:color="ffe899" w:themeColor="accent2" w:themeTint="66" w:sz="4" w:space="0"/>
        <w:right w:val="single" w:color="ffe899" w:themeColor="accent2" w:themeTint="66" w:sz="4" w:space="0"/>
        <w:insideH w:val="single" w:color="ffe899" w:themeColor="accent2" w:themeTint="66" w:sz="4" w:space="0"/>
        <w:insideV w:val="single" w:color="ffe899" w:themeColor="accent2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dd65" w:themeColor="accent2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dd65" w:themeColor="accent2" w:themeTint="99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8" w:customStyle="1">
    <w:name w:val="网格表 1 浅色 - 着色 31"/>
    <w:basedOn w:val="829"/>
    <w:uiPriority w:val="46"/>
    <w:qFormat/>
    <w:pPr>
      <w:pBdr/>
      <w:spacing/>
      <w:ind/>
    </w:pPr>
    <w:tblPr>
      <w:tblBorders>
        <w:top w:val="single" w:color="c1c5f5" w:themeColor="accent3" w:themeTint="66" w:sz="4" w:space="0"/>
        <w:left w:val="single" w:color="c1c5f5" w:themeColor="accent3" w:themeTint="66" w:sz="4" w:space="0"/>
        <w:bottom w:val="single" w:color="c1c5f5" w:themeColor="accent3" w:themeTint="66" w:sz="4" w:space="0"/>
        <w:right w:val="single" w:color="c1c5f5" w:themeColor="accent3" w:themeTint="66" w:sz="4" w:space="0"/>
        <w:insideH w:val="single" w:color="c1c5f5" w:themeColor="accent3" w:themeTint="66" w:sz="4" w:space="0"/>
        <w:insideV w:val="single" w:color="c1c5f5" w:themeColor="accent3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a3a8f1" w:themeColor="accent3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a3a8f1" w:themeColor="accent3" w:themeTint="99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9" w:customStyle="1">
    <w:name w:val="网格表 1 浅色 - 着色 41"/>
    <w:basedOn w:val="829"/>
    <w:uiPriority w:val="46"/>
    <w:qFormat/>
    <w:pPr>
      <w:pBdr/>
      <w:spacing/>
      <w:ind/>
    </w:pPr>
    <w:tblPr>
      <w:tblBorders>
        <w:top w:val="single" w:color="7afec4" w:themeColor="accent4" w:themeTint="66" w:sz="4" w:space="0"/>
        <w:left w:val="single" w:color="7afec4" w:themeColor="accent4" w:themeTint="66" w:sz="4" w:space="0"/>
        <w:bottom w:val="single" w:color="7afec4" w:themeColor="accent4" w:themeTint="66" w:sz="4" w:space="0"/>
        <w:right w:val="single" w:color="7afec4" w:themeColor="accent4" w:themeTint="66" w:sz="4" w:space="0"/>
        <w:insideH w:val="single" w:color="7afec4" w:themeColor="accent4" w:themeTint="66" w:sz="4" w:space="0"/>
        <w:insideV w:val="single" w:color="7afec4" w:themeColor="accent4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38ffa7" w:themeColor="accent4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38ffa7" w:themeColor="accent4" w:themeTint="99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0" w:customStyle="1">
    <w:name w:val="网格表 1 浅色 - 着色 51"/>
    <w:basedOn w:val="829"/>
    <w:uiPriority w:val="46"/>
    <w:qFormat/>
    <w:pPr>
      <w:pBdr/>
      <w:spacing/>
      <w:ind/>
    </w:pPr>
    <w:tblPr>
      <w:tblBorders>
        <w:top w:val="single" w:color="92e2fe" w:themeColor="accent5" w:themeTint="66" w:sz="4" w:space="0"/>
        <w:left w:val="single" w:color="92e2fe" w:themeColor="accent5" w:themeTint="66" w:sz="4" w:space="0"/>
        <w:bottom w:val="single" w:color="92e2fe" w:themeColor="accent5" w:themeTint="66" w:sz="4" w:space="0"/>
        <w:right w:val="single" w:color="92e2fe" w:themeColor="accent5" w:themeTint="66" w:sz="4" w:space="0"/>
        <w:insideH w:val="single" w:color="92e2fe" w:themeColor="accent5" w:themeTint="66" w:sz="4" w:space="0"/>
        <w:insideV w:val="single" w:color="92e2fe" w:themeColor="accent5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5cd3ff" w:themeColor="accent5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5cd3ff" w:themeColor="accent5" w:themeTint="99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1" w:customStyle="1">
    <w:name w:val="网格表 1 浅色 - 着色 61"/>
    <w:basedOn w:val="829"/>
    <w:uiPriority w:val="46"/>
    <w:qFormat/>
    <w:pPr>
      <w:pBdr/>
      <w:spacing/>
      <w:ind/>
    </w:pPr>
    <w:tblPr>
      <w:tblBorders>
        <w:top w:val="single" w:color="e2f999" w:themeColor="accent6" w:themeTint="66" w:sz="4" w:space="0"/>
        <w:left w:val="single" w:color="e2f999" w:themeColor="accent6" w:themeTint="66" w:sz="4" w:space="0"/>
        <w:bottom w:val="single" w:color="e2f999" w:themeColor="accent6" w:themeTint="66" w:sz="4" w:space="0"/>
        <w:right w:val="single" w:color="e2f999" w:themeColor="accent6" w:themeTint="66" w:sz="4" w:space="0"/>
        <w:insideH w:val="single" w:color="e2f999" w:themeColor="accent6" w:themeTint="66" w:sz="4" w:space="0"/>
        <w:insideV w:val="single" w:color="e2f999" w:themeColor="accent6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d4f667" w:themeColor="accent6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d4f667" w:themeColor="accent6" w:themeTint="99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2" w:customStyle="1">
    <w:name w:val="网格表 21"/>
    <w:basedOn w:val="829"/>
    <w:uiPriority w:val="47"/>
    <w:qFormat/>
    <w:pPr>
      <w:pBdr/>
      <w:spacing/>
      <w:ind/>
    </w:p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single" w:color="666666" w:themeColor="text1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666666" w:themeColor="text1" w:themeTint="99" w:sz="2" w:space="0"/>
          <w:bottom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3" w:customStyle="1">
    <w:name w:val="网格表 2 - 着色 11"/>
    <w:basedOn w:val="829"/>
    <w:uiPriority w:val="47"/>
    <w:qFormat/>
    <w:pPr>
      <w:pBdr/>
      <w:spacing/>
      <w:ind/>
    </w:pPr>
    <w:tblPr>
      <w:tblBorders>
        <w:top w:val="single" w:color="ff9494" w:themeColor="accent1" w:themeTint="99" w:sz="2" w:space="0"/>
        <w:bottom w:val="single" w:color="ff9494" w:themeColor="accent1" w:themeTint="99" w:sz="2" w:space="0"/>
        <w:insideH w:val="single" w:color="ff9494" w:themeColor="accent1" w:themeTint="99" w:sz="2" w:space="0"/>
        <w:insideV w:val="single" w:color="ff9494" w:themeColor="accent1" w:themeTint="99" w:sz="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single" w:color="ff9494" w:themeColor="accent1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f9494" w:themeColor="accent1" w:themeTint="99" w:sz="2" w:space="0"/>
          <w:bottom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4" w:customStyle="1">
    <w:name w:val="网格表 2 - 着色 21"/>
    <w:basedOn w:val="829"/>
    <w:uiPriority w:val="47"/>
    <w:qFormat/>
    <w:pPr>
      <w:pBdr/>
      <w:spacing/>
      <w:ind/>
    </w:pPr>
    <w:tblPr>
      <w:tblBorders>
        <w:top w:val="single" w:color="ffdd65" w:themeColor="accent2" w:themeTint="99" w:sz="2" w:space="0"/>
        <w:bottom w:val="single" w:color="ffdd65" w:themeColor="accent2" w:themeTint="99" w:sz="2" w:space="0"/>
        <w:insideH w:val="single" w:color="ffdd65" w:themeColor="accent2" w:themeTint="99" w:sz="2" w:space="0"/>
        <w:insideV w:val="single" w:color="ffdd65" w:themeColor="accent2" w:themeTint="99" w:sz="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single" w:color="ffdd65" w:themeColor="accent2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fdd65" w:themeColor="accent2" w:themeTint="99" w:sz="2" w:space="0"/>
          <w:bottom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5" w:customStyle="1">
    <w:name w:val="网格表 2 - 着色 31"/>
    <w:basedOn w:val="829"/>
    <w:uiPriority w:val="47"/>
    <w:qFormat/>
    <w:pPr>
      <w:pBdr/>
      <w:spacing/>
      <w:ind/>
    </w:pPr>
    <w:tblPr>
      <w:tblBorders>
        <w:top w:val="single" w:color="a3a8f1" w:themeColor="accent3" w:themeTint="99" w:sz="2" w:space="0"/>
        <w:bottom w:val="single" w:color="a3a8f1" w:themeColor="accent3" w:themeTint="99" w:sz="2" w:space="0"/>
        <w:insideH w:val="single" w:color="a3a8f1" w:themeColor="accent3" w:themeTint="99" w:sz="2" w:space="0"/>
        <w:insideV w:val="single" w:color="a3a8f1" w:themeColor="accent3" w:themeTint="99" w:sz="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single" w:color="a3a8f1" w:themeColor="accent3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a3a8f1" w:themeColor="accent3" w:themeTint="99" w:sz="2" w:space="0"/>
          <w:bottom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6" w:customStyle="1">
    <w:name w:val="网格表 2 - 着色 41"/>
    <w:basedOn w:val="829"/>
    <w:uiPriority w:val="47"/>
    <w:qFormat/>
    <w:pPr>
      <w:pBdr/>
      <w:spacing/>
      <w:ind/>
    </w:pPr>
    <w:tblPr>
      <w:tblBorders>
        <w:top w:val="single" w:color="38ffa7" w:themeColor="accent4" w:themeTint="99" w:sz="2" w:space="0"/>
        <w:bottom w:val="single" w:color="38ffa7" w:themeColor="accent4" w:themeTint="99" w:sz="2" w:space="0"/>
        <w:insideH w:val="single" w:color="38ffa7" w:themeColor="accent4" w:themeTint="99" w:sz="2" w:space="0"/>
        <w:insideV w:val="single" w:color="38ffa7" w:themeColor="accent4" w:themeTint="99" w:sz="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single" w:color="38ffa7" w:themeColor="accent4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38ffa7" w:themeColor="accent4" w:themeTint="99" w:sz="2" w:space="0"/>
          <w:bottom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7" w:customStyle="1">
    <w:name w:val="网格表 2 - 着色 51"/>
    <w:basedOn w:val="829"/>
    <w:uiPriority w:val="47"/>
    <w:qFormat/>
    <w:pPr>
      <w:pBdr/>
      <w:spacing/>
      <w:ind/>
    </w:pPr>
    <w:tblPr>
      <w:tblBorders>
        <w:top w:val="single" w:color="5cd3ff" w:themeColor="accent5" w:themeTint="99" w:sz="2" w:space="0"/>
        <w:bottom w:val="single" w:color="5cd3ff" w:themeColor="accent5" w:themeTint="99" w:sz="2" w:space="0"/>
        <w:insideH w:val="single" w:color="5cd3ff" w:themeColor="accent5" w:themeTint="99" w:sz="2" w:space="0"/>
        <w:insideV w:val="single" w:color="5cd3ff" w:themeColor="accent5" w:themeTint="99" w:sz="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single" w:color="5cd3ff" w:themeColor="accent5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5cd3ff" w:themeColor="accent5" w:themeTint="99" w:sz="2" w:space="0"/>
          <w:bottom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8" w:customStyle="1">
    <w:name w:val="网格表 2 - 着色 61"/>
    <w:basedOn w:val="829"/>
    <w:uiPriority w:val="47"/>
    <w:qFormat/>
    <w:pPr>
      <w:pBdr/>
      <w:spacing/>
      <w:ind/>
    </w:pPr>
    <w:tblPr>
      <w:tblBorders>
        <w:top w:val="single" w:color="d4f667" w:themeColor="accent6" w:themeTint="99" w:sz="2" w:space="0"/>
        <w:bottom w:val="single" w:color="d4f667" w:themeColor="accent6" w:themeTint="99" w:sz="2" w:space="0"/>
        <w:insideH w:val="single" w:color="d4f667" w:themeColor="accent6" w:themeTint="99" w:sz="2" w:space="0"/>
        <w:insideV w:val="single" w:color="d4f667" w:themeColor="accent6" w:themeTint="99" w:sz="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single" w:color="d4f667" w:themeColor="accent6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d4f667" w:themeColor="accent6" w:themeTint="99" w:sz="2" w:space="0"/>
          <w:bottom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9" w:customStyle="1">
    <w:name w:val="网格表 31"/>
    <w:basedOn w:val="829"/>
    <w:uiPriority w:val="48"/>
    <w:qFormat/>
    <w:pPr>
      <w:pBdr/>
      <w:spacing/>
      <w:ind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666666" w:themeColor="text1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666666" w:themeColor="text1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666666" w:themeColor="text1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666666" w:themeColor="text1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0" w:customStyle="1">
    <w:name w:val="网格表 3 - 着色 11"/>
    <w:basedOn w:val="829"/>
    <w:uiPriority w:val="48"/>
    <w:qFormat/>
    <w:pPr>
      <w:pBdr/>
      <w:spacing/>
      <w:ind/>
    </w:pPr>
    <w:tblPr>
      <w:tblBorders>
        <w:top w:val="single" w:color="ff9494" w:themeColor="accent1" w:themeTint="99" w:sz="4" w:space="0"/>
        <w:left w:val="single" w:color="ff9494" w:themeColor="accent1" w:themeTint="99" w:sz="4" w:space="0"/>
        <w:bottom w:val="single" w:color="ff9494" w:themeColor="accent1" w:themeTint="99" w:sz="4" w:space="0"/>
        <w:right w:val="single" w:color="ff9494" w:themeColor="accent1" w:themeTint="99" w:sz="4" w:space="0"/>
        <w:insideH w:val="single" w:color="ff9494" w:themeColor="accent1" w:themeTint="99" w:sz="4" w:space="0"/>
        <w:insideV w:val="single" w:color="ff9494" w:themeColor="accen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ff9494" w:themeColor="accent1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ff9494" w:themeColor="accent1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ff9494" w:themeColor="accent1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ff9494" w:themeColor="accent1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1" w:customStyle="1">
    <w:name w:val="网格表 3 - 着色 21"/>
    <w:basedOn w:val="829"/>
    <w:uiPriority w:val="48"/>
    <w:qFormat/>
    <w:pPr>
      <w:pBdr/>
      <w:spacing/>
      <w:ind/>
    </w:pPr>
    <w:tblPr>
      <w:tblBorders>
        <w:top w:val="single" w:color="ffdd65" w:themeColor="accent2" w:themeTint="99" w:sz="4" w:space="0"/>
        <w:left w:val="single" w:color="ffdd65" w:themeColor="accent2" w:themeTint="99" w:sz="4" w:space="0"/>
        <w:bottom w:val="single" w:color="ffdd65" w:themeColor="accent2" w:themeTint="99" w:sz="4" w:space="0"/>
        <w:right w:val="single" w:color="ffdd65" w:themeColor="accent2" w:themeTint="99" w:sz="4" w:space="0"/>
        <w:insideH w:val="single" w:color="ffdd65" w:themeColor="accent2" w:themeTint="99" w:sz="4" w:space="0"/>
        <w:insideV w:val="single" w:color="ffdd65" w:themeColor="accent2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ffdd65" w:themeColor="accent2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ffdd65" w:themeColor="accent2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ffdd65" w:themeColor="accent2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ffdd65" w:themeColor="accent2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2" w:customStyle="1">
    <w:name w:val="网格表 3 - 着色 31"/>
    <w:basedOn w:val="829"/>
    <w:uiPriority w:val="48"/>
    <w:qFormat/>
    <w:pPr>
      <w:pBdr/>
      <w:spacing/>
      <w:ind/>
    </w:pPr>
    <w:tblPr>
      <w:tblBorders>
        <w:top w:val="single" w:color="a3a8f1" w:themeColor="accent3" w:themeTint="99" w:sz="4" w:space="0"/>
        <w:left w:val="single" w:color="a3a8f1" w:themeColor="accent3" w:themeTint="99" w:sz="4" w:space="0"/>
        <w:bottom w:val="single" w:color="a3a8f1" w:themeColor="accent3" w:themeTint="99" w:sz="4" w:space="0"/>
        <w:right w:val="single" w:color="a3a8f1" w:themeColor="accent3" w:themeTint="99" w:sz="4" w:space="0"/>
        <w:insideH w:val="single" w:color="a3a8f1" w:themeColor="accent3" w:themeTint="99" w:sz="4" w:space="0"/>
        <w:insideV w:val="single" w:color="a3a8f1" w:themeColor="accent3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a3a8f1" w:themeColor="accent3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a3a8f1" w:themeColor="accent3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a3a8f1" w:themeColor="accent3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a3a8f1" w:themeColor="accent3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3" w:customStyle="1">
    <w:name w:val="网格表 3 - 着色 41"/>
    <w:basedOn w:val="829"/>
    <w:uiPriority w:val="48"/>
    <w:qFormat/>
    <w:pPr>
      <w:pBdr/>
      <w:spacing/>
      <w:ind/>
    </w:pPr>
    <w:tblPr>
      <w:tblBorders>
        <w:top w:val="single" w:color="38ffa7" w:themeColor="accent4" w:themeTint="99" w:sz="4" w:space="0"/>
        <w:left w:val="single" w:color="38ffa7" w:themeColor="accent4" w:themeTint="99" w:sz="4" w:space="0"/>
        <w:bottom w:val="single" w:color="38ffa7" w:themeColor="accent4" w:themeTint="99" w:sz="4" w:space="0"/>
        <w:right w:val="single" w:color="38ffa7" w:themeColor="accent4" w:themeTint="99" w:sz="4" w:space="0"/>
        <w:insideH w:val="single" w:color="38ffa7" w:themeColor="accent4" w:themeTint="99" w:sz="4" w:space="0"/>
        <w:insideV w:val="single" w:color="38ffa7" w:themeColor="accent4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38ffa7" w:themeColor="accent4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38ffa7" w:themeColor="accent4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38ffa7" w:themeColor="accent4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38ffa7" w:themeColor="accent4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4" w:customStyle="1">
    <w:name w:val="网格表 3 - 着色 51"/>
    <w:basedOn w:val="829"/>
    <w:uiPriority w:val="48"/>
    <w:qFormat/>
    <w:pPr>
      <w:pBdr/>
      <w:spacing/>
      <w:ind/>
    </w:pPr>
    <w:tblPr>
      <w:tblBorders>
        <w:top w:val="single" w:color="5cd3ff" w:themeColor="accent5" w:themeTint="99" w:sz="4" w:space="0"/>
        <w:left w:val="single" w:color="5cd3ff" w:themeColor="accent5" w:themeTint="99" w:sz="4" w:space="0"/>
        <w:bottom w:val="single" w:color="5cd3ff" w:themeColor="accent5" w:themeTint="99" w:sz="4" w:space="0"/>
        <w:right w:val="single" w:color="5cd3ff" w:themeColor="accent5" w:themeTint="99" w:sz="4" w:space="0"/>
        <w:insideH w:val="single" w:color="5cd3ff" w:themeColor="accent5" w:themeTint="99" w:sz="4" w:space="0"/>
        <w:insideV w:val="single" w:color="5cd3ff" w:themeColor="accent5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5cd3ff" w:themeColor="accent5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5cd3ff" w:themeColor="accent5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5cd3ff" w:themeColor="accent5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5cd3ff" w:themeColor="accent5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5" w:customStyle="1">
    <w:name w:val="网格表 3 - 着色 61"/>
    <w:basedOn w:val="829"/>
    <w:uiPriority w:val="48"/>
    <w:qFormat/>
    <w:pPr>
      <w:pBdr/>
      <w:spacing/>
      <w:ind/>
    </w:pPr>
    <w:tblPr>
      <w:tblBorders>
        <w:top w:val="single" w:color="d4f667" w:themeColor="accent6" w:themeTint="99" w:sz="4" w:space="0"/>
        <w:left w:val="single" w:color="d4f667" w:themeColor="accent6" w:themeTint="99" w:sz="4" w:space="0"/>
        <w:bottom w:val="single" w:color="d4f667" w:themeColor="accent6" w:themeTint="99" w:sz="4" w:space="0"/>
        <w:right w:val="single" w:color="d4f667" w:themeColor="accent6" w:themeTint="99" w:sz="4" w:space="0"/>
        <w:insideH w:val="single" w:color="d4f667" w:themeColor="accent6" w:themeTint="99" w:sz="4" w:space="0"/>
        <w:insideV w:val="single" w:color="d4f667" w:themeColor="accent6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d4f667" w:themeColor="accent6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d4f667" w:themeColor="accent6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d4f667" w:themeColor="accent6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d4f667" w:themeColor="accent6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6" w:customStyle="1">
    <w:name w:val="网格表 41"/>
    <w:basedOn w:val="829"/>
    <w:uiPriority w:val="49"/>
    <w:qFormat/>
    <w:pPr>
      <w:pBdr/>
      <w:spacing/>
      <w:ind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 w:customStyle="1">
    <w:name w:val="网格表 4 - 着色 11"/>
    <w:basedOn w:val="829"/>
    <w:uiPriority w:val="49"/>
    <w:qFormat/>
    <w:pPr>
      <w:pBdr/>
      <w:spacing/>
      <w:ind/>
    </w:pPr>
    <w:tblPr>
      <w:tblBorders>
        <w:top w:val="single" w:color="ff9494" w:themeColor="accent1" w:themeTint="99" w:sz="4" w:space="0"/>
        <w:left w:val="single" w:color="ff9494" w:themeColor="accent1" w:themeTint="99" w:sz="4" w:space="0"/>
        <w:bottom w:val="single" w:color="ff9494" w:themeColor="accent1" w:themeTint="99" w:sz="4" w:space="0"/>
        <w:right w:val="single" w:color="ff9494" w:themeColor="accent1" w:themeTint="99" w:sz="4" w:space="0"/>
        <w:insideH w:val="single" w:color="ff9494" w:themeColor="accent1" w:themeTint="99" w:sz="4" w:space="0"/>
        <w:insideV w:val="single" w:color="ff9494" w:themeColor="accen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4d4d" w:themeFill="accent1"/>
        <w:tcBorders>
          <w:top w:val="single" w:color="ff4d4d" w:themeColor="accent1" w:sz="4" w:space="0"/>
          <w:left w:val="single" w:color="ff4d4d" w:themeColor="accent1" w:sz="4" w:space="0"/>
          <w:bottom w:val="single" w:color="ff4d4d" w:themeColor="accent1" w:sz="4" w:space="0"/>
          <w:right w:val="single" w:color="ff4d4d" w:themeColor="accent1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4d4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 w:customStyle="1">
    <w:name w:val="网格表 4 - 着色 21"/>
    <w:basedOn w:val="829"/>
    <w:uiPriority w:val="49"/>
    <w:qFormat/>
    <w:pPr>
      <w:pBdr/>
      <w:spacing/>
      <w:ind/>
    </w:pPr>
    <w:tblPr>
      <w:tblBorders>
        <w:top w:val="single" w:color="ffdd65" w:themeColor="accent2" w:themeTint="99" w:sz="4" w:space="0"/>
        <w:left w:val="single" w:color="ffdd65" w:themeColor="accent2" w:themeTint="99" w:sz="4" w:space="0"/>
        <w:bottom w:val="single" w:color="ffdd65" w:themeColor="accent2" w:themeTint="99" w:sz="4" w:space="0"/>
        <w:right w:val="single" w:color="ffdd65" w:themeColor="accent2" w:themeTint="99" w:sz="4" w:space="0"/>
        <w:insideH w:val="single" w:color="ffdd65" w:themeColor="accent2" w:themeTint="99" w:sz="4" w:space="0"/>
        <w:insideV w:val="single" w:color="ffdd65" w:themeColor="accent2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c700" w:themeFill="accent2"/>
        <w:tcBorders>
          <w:top w:val="single" w:color="ffc700" w:themeColor="accent2" w:sz="4" w:space="0"/>
          <w:left w:val="single" w:color="ffc700" w:themeColor="accent2" w:sz="4" w:space="0"/>
          <w:bottom w:val="single" w:color="ffc700" w:themeColor="accent2" w:sz="4" w:space="0"/>
          <w:right w:val="single" w:color="ffc700" w:themeColor="accent2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c7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 w:customStyle="1">
    <w:name w:val="网格表 4 - 着色 31"/>
    <w:basedOn w:val="829"/>
    <w:uiPriority w:val="49"/>
    <w:qFormat/>
    <w:pPr>
      <w:pBdr/>
      <w:spacing/>
      <w:ind/>
    </w:pPr>
    <w:tblPr>
      <w:tblBorders>
        <w:top w:val="single" w:color="a3a8f1" w:themeColor="accent3" w:themeTint="99" w:sz="4" w:space="0"/>
        <w:left w:val="single" w:color="a3a8f1" w:themeColor="accent3" w:themeTint="99" w:sz="4" w:space="0"/>
        <w:bottom w:val="single" w:color="a3a8f1" w:themeColor="accent3" w:themeTint="99" w:sz="4" w:space="0"/>
        <w:right w:val="single" w:color="a3a8f1" w:themeColor="accent3" w:themeTint="99" w:sz="4" w:space="0"/>
        <w:insideH w:val="single" w:color="a3a8f1" w:themeColor="accent3" w:themeTint="99" w:sz="4" w:space="0"/>
        <w:insideV w:val="single" w:color="a3a8f1" w:themeColor="accent3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666fe8" w:themeFill="accent3"/>
        <w:tcBorders>
          <w:top w:val="single" w:color="666fe8" w:themeColor="accent3" w:sz="4" w:space="0"/>
          <w:left w:val="single" w:color="666fe8" w:themeColor="accent3" w:sz="4" w:space="0"/>
          <w:bottom w:val="single" w:color="666fe8" w:themeColor="accent3" w:sz="4" w:space="0"/>
          <w:right w:val="single" w:color="666fe8" w:themeColor="accent3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666fe8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 w:customStyle="1">
    <w:name w:val="网格表 4 - 着色 41"/>
    <w:basedOn w:val="829"/>
    <w:uiPriority w:val="49"/>
    <w:qFormat/>
    <w:pPr>
      <w:pBdr/>
      <w:spacing/>
      <w:ind/>
    </w:pPr>
    <w:tblPr>
      <w:tblBorders>
        <w:top w:val="single" w:color="38ffa7" w:themeColor="accent4" w:themeTint="99" w:sz="4" w:space="0"/>
        <w:left w:val="single" w:color="38ffa7" w:themeColor="accent4" w:themeTint="99" w:sz="4" w:space="0"/>
        <w:bottom w:val="single" w:color="38ffa7" w:themeColor="accent4" w:themeTint="99" w:sz="4" w:space="0"/>
        <w:right w:val="single" w:color="38ffa7" w:themeColor="accent4" w:themeTint="99" w:sz="4" w:space="0"/>
        <w:insideH w:val="single" w:color="38ffa7" w:themeColor="accent4" w:themeTint="99" w:sz="4" w:space="0"/>
        <w:insideV w:val="single" w:color="38ffa7" w:themeColor="accent4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364" w:themeFill="accent4"/>
        <w:tcBorders>
          <w:top w:val="single" w:color="00b364" w:themeColor="accent4" w:sz="4" w:space="0"/>
          <w:left w:val="single" w:color="00b364" w:themeColor="accent4" w:sz="4" w:space="0"/>
          <w:bottom w:val="single" w:color="00b364" w:themeColor="accent4" w:sz="4" w:space="0"/>
          <w:right w:val="single" w:color="00b364" w:themeColor="accent4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b364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 w:customStyle="1">
    <w:name w:val="网格表 4 - 着色 51"/>
    <w:basedOn w:val="829"/>
    <w:uiPriority w:val="49"/>
    <w:qFormat/>
    <w:pPr>
      <w:pBdr/>
      <w:spacing/>
      <w:ind/>
    </w:pPr>
    <w:tblPr>
      <w:tblBorders>
        <w:top w:val="single" w:color="5cd3ff" w:themeColor="accent5" w:themeTint="99" w:sz="4" w:space="0"/>
        <w:left w:val="single" w:color="5cd3ff" w:themeColor="accent5" w:themeTint="99" w:sz="4" w:space="0"/>
        <w:bottom w:val="single" w:color="5cd3ff" w:themeColor="accent5" w:themeTint="99" w:sz="4" w:space="0"/>
        <w:right w:val="single" w:color="5cd3ff" w:themeColor="accent5" w:themeTint="99" w:sz="4" w:space="0"/>
        <w:insideH w:val="single" w:color="5cd3ff" w:themeColor="accent5" w:themeTint="99" w:sz="4" w:space="0"/>
        <w:insideV w:val="single" w:color="5cd3ff" w:themeColor="accent5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0f0" w:themeFill="accent5"/>
        <w:tcBorders>
          <w:top w:val="single" w:color="00b0f0" w:themeColor="accent5" w:sz="4" w:space="0"/>
          <w:left w:val="single" w:color="00b0f0" w:themeColor="accent5" w:sz="4" w:space="0"/>
          <w:bottom w:val="single" w:color="00b0f0" w:themeColor="accent5" w:sz="4" w:space="0"/>
          <w:right w:val="single" w:color="00b0f0" w:themeColor="accent5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b0f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 w:customStyle="1">
    <w:name w:val="网格表 4 - 着色 61"/>
    <w:basedOn w:val="829"/>
    <w:uiPriority w:val="49"/>
    <w:qFormat/>
    <w:pPr>
      <w:pBdr/>
      <w:spacing/>
      <w:ind/>
    </w:pPr>
    <w:tblPr>
      <w:tblBorders>
        <w:top w:val="single" w:color="d4f667" w:themeColor="accent6" w:themeTint="99" w:sz="4" w:space="0"/>
        <w:left w:val="single" w:color="d4f667" w:themeColor="accent6" w:themeTint="99" w:sz="4" w:space="0"/>
        <w:bottom w:val="single" w:color="d4f667" w:themeColor="accent6" w:themeTint="99" w:sz="4" w:space="0"/>
        <w:right w:val="single" w:color="d4f667" w:themeColor="accent6" w:themeTint="99" w:sz="4" w:space="0"/>
        <w:insideH w:val="single" w:color="d4f667" w:themeColor="accent6" w:themeTint="99" w:sz="4" w:space="0"/>
        <w:insideV w:val="single" w:color="d4f667" w:themeColor="accent6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3e60d" w:themeFill="accent6"/>
        <w:tcBorders>
          <w:top w:val="single" w:color="b3e60d" w:themeColor="accent6" w:sz="4" w:space="0"/>
          <w:left w:val="single" w:color="b3e60d" w:themeColor="accent6" w:sz="4" w:space="0"/>
          <w:bottom w:val="single" w:color="b3e60d" w:themeColor="accent6" w:sz="4" w:space="0"/>
          <w:right w:val="single" w:color="b3e60d" w:themeColor="accent6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e60d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 w:customStyle="1">
    <w:name w:val="网格表 5 深色1"/>
    <w:basedOn w:val="829"/>
    <w:uiPriority w:val="50"/>
    <w:qFormat/>
    <w:pPr>
      <w:pBdr/>
      <w:spacing/>
      <w:ind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 w:customStyle="1">
    <w:name w:val="网格表 5 深色 - 着色 11"/>
    <w:basedOn w:val="829"/>
    <w:uiPriority w:val="50"/>
    <w:qFormat/>
    <w:pPr>
      <w:pBdr/>
      <w:spacing/>
      <w:ind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dbdb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b7b7" w:themeFill="accent1" w:themeFillTint="6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b7b7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4d4d" w:themeFill="accent1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4d4d" w:themeFill="accent1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4d4d" w:themeFill="accent1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4d4d" w:themeFill="accent1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 w:customStyle="1">
    <w:name w:val="网格表 5 深色 - 着色 21"/>
    <w:basedOn w:val="829"/>
    <w:uiPriority w:val="50"/>
    <w:qFormat/>
    <w:pPr>
      <w:pBdr/>
      <w:spacing/>
      <w:ind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3cc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899" w:themeFill="accent2" w:themeFillTint="6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899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c700" w:themeFill="accent2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c700" w:themeFill="accent2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c700" w:themeFill="accent2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c700" w:themeFill="accent2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 w:customStyle="1">
    <w:name w:val="网格表 5 深色 - 着色 31"/>
    <w:basedOn w:val="829"/>
    <w:uiPriority w:val="50"/>
    <w:qFormat/>
    <w:pPr>
      <w:pBdr/>
      <w:spacing/>
      <w:ind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e2fa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1c5f5" w:themeFill="accent3" w:themeFillTint="6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1c5f5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666fe8" w:themeFill="accent3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666fe8" w:themeFill="accent3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666fe8" w:themeFill="accent3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666fe8" w:themeFill="accent3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 w:customStyle="1">
    <w:name w:val="网格表 5 深色 - 着色 41"/>
    <w:basedOn w:val="829"/>
    <w:uiPriority w:val="50"/>
    <w:qFormat/>
    <w:pPr>
      <w:pBdr/>
      <w:spacing/>
      <w:ind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bcfee1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afec4" w:themeFill="accent4" w:themeFillTint="6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afec4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364" w:themeFill="accent4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364" w:themeFill="accent4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364" w:themeFill="accent4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364" w:themeFill="accent4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 w:customStyle="1">
    <w:name w:val="网格表 5 深色 - 着色 51"/>
    <w:basedOn w:val="829"/>
    <w:uiPriority w:val="50"/>
    <w:qFormat/>
    <w:pPr>
      <w:pBdr/>
      <w:spacing/>
      <w:ind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8f0fe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e2fe" w:themeFill="accent5" w:themeFillTint="6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e2fe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0f0" w:themeFill="accent5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0f0" w:themeFill="accent5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0f0" w:themeFill="accent5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0f0" w:themeFill="accent5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 w:customStyle="1">
    <w:name w:val="网格表 5 深色 - 着色 61"/>
    <w:basedOn w:val="829"/>
    <w:uiPriority w:val="50"/>
    <w:qFormat/>
    <w:pPr>
      <w:pBdr/>
      <w:spacing/>
      <w:ind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ccc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f999" w:themeFill="accent6" w:themeFillTint="6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f999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3e60d" w:themeFill="accent6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3e60d" w:themeFill="accent6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3e60d" w:themeFill="accent6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3e60d" w:themeFill="accent6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 w:customStyle="1">
    <w:name w:val="网格表 6 彩色1"/>
    <w:basedOn w:val="829"/>
    <w:uiPriority w:val="51"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666666" w:themeColor="text1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666666" w:themeColor="text1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 w:customStyle="1">
    <w:name w:val="网格表 6 彩色 - 着色 11"/>
    <w:basedOn w:val="829"/>
    <w:uiPriority w:val="51"/>
    <w:qFormat/>
    <w:pPr>
      <w:pBdr/>
      <w:spacing/>
      <w:ind/>
    </w:pPr>
    <w:rPr>
      <w:color w:val="f90000" w:themeColor="accent1" w:themeShade="BF"/>
    </w:rPr>
    <w:tblPr>
      <w:tblBorders>
        <w:top w:val="single" w:color="ff9494" w:themeColor="accent1" w:themeTint="99" w:sz="4" w:space="0"/>
        <w:left w:val="single" w:color="ff9494" w:themeColor="accent1" w:themeTint="99" w:sz="4" w:space="0"/>
        <w:bottom w:val="single" w:color="ff9494" w:themeColor="accent1" w:themeTint="99" w:sz="4" w:space="0"/>
        <w:right w:val="single" w:color="ff9494" w:themeColor="accent1" w:themeTint="99" w:sz="4" w:space="0"/>
        <w:insideH w:val="single" w:color="ff9494" w:themeColor="accent1" w:themeTint="99" w:sz="4" w:space="0"/>
        <w:insideV w:val="single" w:color="ff9494" w:themeColor="accen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9494" w:themeColor="accent1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9494" w:themeColor="accent1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 w:customStyle="1">
    <w:name w:val="网格表 6 彩色 - 着色 21"/>
    <w:basedOn w:val="829"/>
    <w:uiPriority w:val="51"/>
    <w:qFormat/>
    <w:pPr>
      <w:pBdr/>
      <w:spacing/>
      <w:ind/>
    </w:pPr>
    <w:rPr>
      <w:color w:val="bf9500" w:themeColor="accent2" w:themeShade="BF"/>
    </w:rPr>
    <w:tblPr>
      <w:tblBorders>
        <w:top w:val="single" w:color="ffdd65" w:themeColor="accent2" w:themeTint="99" w:sz="4" w:space="0"/>
        <w:left w:val="single" w:color="ffdd65" w:themeColor="accent2" w:themeTint="99" w:sz="4" w:space="0"/>
        <w:bottom w:val="single" w:color="ffdd65" w:themeColor="accent2" w:themeTint="99" w:sz="4" w:space="0"/>
        <w:right w:val="single" w:color="ffdd65" w:themeColor="accent2" w:themeTint="99" w:sz="4" w:space="0"/>
        <w:insideH w:val="single" w:color="ffdd65" w:themeColor="accent2" w:themeTint="99" w:sz="4" w:space="0"/>
        <w:insideV w:val="single" w:color="ffdd65" w:themeColor="accent2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dd65" w:themeColor="accent2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dd65" w:themeColor="accent2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 w:customStyle="1">
    <w:name w:val="网格表 6 彩色 - 着色 31"/>
    <w:basedOn w:val="829"/>
    <w:uiPriority w:val="51"/>
    <w:qFormat/>
    <w:pPr>
      <w:pBdr/>
      <w:spacing/>
      <w:ind/>
    </w:pPr>
    <w:rPr>
      <w:color w:val="212eda" w:themeColor="accent3" w:themeShade="BF"/>
    </w:rPr>
    <w:tblPr>
      <w:tblBorders>
        <w:top w:val="single" w:color="a3a8f1" w:themeColor="accent3" w:themeTint="99" w:sz="4" w:space="0"/>
        <w:left w:val="single" w:color="a3a8f1" w:themeColor="accent3" w:themeTint="99" w:sz="4" w:space="0"/>
        <w:bottom w:val="single" w:color="a3a8f1" w:themeColor="accent3" w:themeTint="99" w:sz="4" w:space="0"/>
        <w:right w:val="single" w:color="a3a8f1" w:themeColor="accent3" w:themeTint="99" w:sz="4" w:space="0"/>
        <w:insideH w:val="single" w:color="a3a8f1" w:themeColor="accent3" w:themeTint="99" w:sz="4" w:space="0"/>
        <w:insideV w:val="single" w:color="a3a8f1" w:themeColor="accent3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a3a8f1" w:themeColor="accent3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a3a8f1" w:themeColor="accent3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 w:customStyle="1">
    <w:name w:val="网格表 6 彩色 - 着色 41"/>
    <w:basedOn w:val="829"/>
    <w:uiPriority w:val="51"/>
    <w:qFormat/>
    <w:pPr>
      <w:pBdr/>
      <w:spacing/>
      <w:ind/>
    </w:pPr>
    <w:rPr>
      <w:color w:val="00864b" w:themeColor="accent4" w:themeShade="BF"/>
    </w:rPr>
    <w:tblPr>
      <w:tblBorders>
        <w:top w:val="single" w:color="38ffa7" w:themeColor="accent4" w:themeTint="99" w:sz="4" w:space="0"/>
        <w:left w:val="single" w:color="38ffa7" w:themeColor="accent4" w:themeTint="99" w:sz="4" w:space="0"/>
        <w:bottom w:val="single" w:color="38ffa7" w:themeColor="accent4" w:themeTint="99" w:sz="4" w:space="0"/>
        <w:right w:val="single" w:color="38ffa7" w:themeColor="accent4" w:themeTint="99" w:sz="4" w:space="0"/>
        <w:insideH w:val="single" w:color="38ffa7" w:themeColor="accent4" w:themeTint="99" w:sz="4" w:space="0"/>
        <w:insideV w:val="single" w:color="38ffa7" w:themeColor="accent4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38ffa7" w:themeColor="accent4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38ffa7" w:themeColor="accent4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 w:customStyle="1">
    <w:name w:val="网格表 6 彩色 - 着色 51"/>
    <w:basedOn w:val="829"/>
    <w:uiPriority w:val="51"/>
    <w:qFormat/>
    <w:pPr>
      <w:pBdr/>
      <w:spacing/>
      <w:ind/>
    </w:pPr>
    <w:rPr>
      <w:color w:val="0084b4" w:themeColor="accent5" w:themeShade="BF"/>
    </w:rPr>
    <w:tblPr>
      <w:tblBorders>
        <w:top w:val="single" w:color="5cd3ff" w:themeColor="accent5" w:themeTint="99" w:sz="4" w:space="0"/>
        <w:left w:val="single" w:color="5cd3ff" w:themeColor="accent5" w:themeTint="99" w:sz="4" w:space="0"/>
        <w:bottom w:val="single" w:color="5cd3ff" w:themeColor="accent5" w:themeTint="99" w:sz="4" w:space="0"/>
        <w:right w:val="single" w:color="5cd3ff" w:themeColor="accent5" w:themeTint="99" w:sz="4" w:space="0"/>
        <w:insideH w:val="single" w:color="5cd3ff" w:themeColor="accent5" w:themeTint="99" w:sz="4" w:space="0"/>
        <w:insideV w:val="single" w:color="5cd3ff" w:themeColor="accent5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5cd3ff" w:themeColor="accent5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5cd3ff" w:themeColor="accent5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 w:customStyle="1">
    <w:name w:val="网格表 6 彩色 - 着色 61"/>
    <w:basedOn w:val="829"/>
    <w:uiPriority w:val="51"/>
    <w:qFormat/>
    <w:pPr>
      <w:pBdr/>
      <w:spacing/>
      <w:ind/>
    </w:pPr>
    <w:rPr>
      <w:color w:val="86ad0a" w:themeColor="accent6" w:themeShade="BF"/>
    </w:rPr>
    <w:tblPr>
      <w:tblBorders>
        <w:top w:val="single" w:color="d4f667" w:themeColor="accent6" w:themeTint="99" w:sz="4" w:space="0"/>
        <w:left w:val="single" w:color="d4f667" w:themeColor="accent6" w:themeTint="99" w:sz="4" w:space="0"/>
        <w:bottom w:val="single" w:color="d4f667" w:themeColor="accent6" w:themeTint="99" w:sz="4" w:space="0"/>
        <w:right w:val="single" w:color="d4f667" w:themeColor="accent6" w:themeTint="99" w:sz="4" w:space="0"/>
        <w:insideH w:val="single" w:color="d4f667" w:themeColor="accent6" w:themeTint="99" w:sz="4" w:space="0"/>
        <w:insideV w:val="single" w:color="d4f667" w:themeColor="accent6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d4f667" w:themeColor="accent6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d4f667" w:themeColor="accent6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 w:customStyle="1">
    <w:name w:val="网格表 7 彩色1"/>
    <w:basedOn w:val="829"/>
    <w:uiPriority w:val="52"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666666" w:themeColor="text1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666666" w:themeColor="text1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666666" w:themeColor="text1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666666" w:themeColor="text1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 w:customStyle="1">
    <w:name w:val="网格表 7 彩色 - 着色 11"/>
    <w:basedOn w:val="829"/>
    <w:uiPriority w:val="52"/>
    <w:qFormat/>
    <w:pPr>
      <w:pBdr/>
      <w:spacing/>
      <w:ind/>
    </w:pPr>
    <w:rPr>
      <w:color w:val="f90000" w:themeColor="accent1" w:themeShade="BF"/>
    </w:rPr>
    <w:tblPr>
      <w:tblBorders>
        <w:top w:val="single" w:color="ff9494" w:themeColor="accent1" w:themeTint="99" w:sz="4" w:space="0"/>
        <w:left w:val="single" w:color="ff9494" w:themeColor="accent1" w:themeTint="99" w:sz="4" w:space="0"/>
        <w:bottom w:val="single" w:color="ff9494" w:themeColor="accent1" w:themeTint="99" w:sz="4" w:space="0"/>
        <w:right w:val="single" w:color="ff9494" w:themeColor="accent1" w:themeTint="99" w:sz="4" w:space="0"/>
        <w:insideH w:val="single" w:color="ff9494" w:themeColor="accent1" w:themeTint="99" w:sz="4" w:space="0"/>
        <w:insideV w:val="single" w:color="ff9494" w:themeColor="accen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ff9494" w:themeColor="accent1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ff9494" w:themeColor="accent1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ff9494" w:themeColor="accent1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ff9494" w:themeColor="accent1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 w:customStyle="1">
    <w:name w:val="网格表 7 彩色 - 着色 21"/>
    <w:basedOn w:val="829"/>
    <w:uiPriority w:val="52"/>
    <w:qFormat/>
    <w:pPr>
      <w:pBdr/>
      <w:spacing/>
      <w:ind/>
    </w:pPr>
    <w:rPr>
      <w:color w:val="bf9500" w:themeColor="accent2" w:themeShade="BF"/>
    </w:rPr>
    <w:tblPr>
      <w:tblBorders>
        <w:top w:val="single" w:color="ffdd65" w:themeColor="accent2" w:themeTint="99" w:sz="4" w:space="0"/>
        <w:left w:val="single" w:color="ffdd65" w:themeColor="accent2" w:themeTint="99" w:sz="4" w:space="0"/>
        <w:bottom w:val="single" w:color="ffdd65" w:themeColor="accent2" w:themeTint="99" w:sz="4" w:space="0"/>
        <w:right w:val="single" w:color="ffdd65" w:themeColor="accent2" w:themeTint="99" w:sz="4" w:space="0"/>
        <w:insideH w:val="single" w:color="ffdd65" w:themeColor="accent2" w:themeTint="99" w:sz="4" w:space="0"/>
        <w:insideV w:val="single" w:color="ffdd65" w:themeColor="accent2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ffdd65" w:themeColor="accent2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ffdd65" w:themeColor="accent2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ffdd65" w:themeColor="accent2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ffdd65" w:themeColor="accent2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 w:customStyle="1">
    <w:name w:val="网格表 7 彩色 - 着色 31"/>
    <w:basedOn w:val="829"/>
    <w:uiPriority w:val="52"/>
    <w:qFormat/>
    <w:pPr>
      <w:pBdr/>
      <w:spacing/>
      <w:ind/>
    </w:pPr>
    <w:rPr>
      <w:color w:val="212eda" w:themeColor="accent3" w:themeShade="BF"/>
    </w:rPr>
    <w:tblPr>
      <w:tblBorders>
        <w:top w:val="single" w:color="a3a8f1" w:themeColor="accent3" w:themeTint="99" w:sz="4" w:space="0"/>
        <w:left w:val="single" w:color="a3a8f1" w:themeColor="accent3" w:themeTint="99" w:sz="4" w:space="0"/>
        <w:bottom w:val="single" w:color="a3a8f1" w:themeColor="accent3" w:themeTint="99" w:sz="4" w:space="0"/>
        <w:right w:val="single" w:color="a3a8f1" w:themeColor="accent3" w:themeTint="99" w:sz="4" w:space="0"/>
        <w:insideH w:val="single" w:color="a3a8f1" w:themeColor="accent3" w:themeTint="99" w:sz="4" w:space="0"/>
        <w:insideV w:val="single" w:color="a3a8f1" w:themeColor="accent3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a3a8f1" w:themeColor="accent3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a3a8f1" w:themeColor="accent3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a3a8f1" w:themeColor="accent3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a3a8f1" w:themeColor="accent3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 w:customStyle="1">
    <w:name w:val="网格表 7 彩色 - 着色 41"/>
    <w:basedOn w:val="829"/>
    <w:uiPriority w:val="52"/>
    <w:qFormat/>
    <w:pPr>
      <w:pBdr/>
      <w:spacing/>
      <w:ind/>
    </w:pPr>
    <w:rPr>
      <w:color w:val="00864b" w:themeColor="accent4" w:themeShade="BF"/>
    </w:rPr>
    <w:tblPr>
      <w:tblBorders>
        <w:top w:val="single" w:color="38ffa7" w:themeColor="accent4" w:themeTint="99" w:sz="4" w:space="0"/>
        <w:left w:val="single" w:color="38ffa7" w:themeColor="accent4" w:themeTint="99" w:sz="4" w:space="0"/>
        <w:bottom w:val="single" w:color="38ffa7" w:themeColor="accent4" w:themeTint="99" w:sz="4" w:space="0"/>
        <w:right w:val="single" w:color="38ffa7" w:themeColor="accent4" w:themeTint="99" w:sz="4" w:space="0"/>
        <w:insideH w:val="single" w:color="38ffa7" w:themeColor="accent4" w:themeTint="99" w:sz="4" w:space="0"/>
        <w:insideV w:val="single" w:color="38ffa7" w:themeColor="accent4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38ffa7" w:themeColor="accent4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38ffa7" w:themeColor="accent4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38ffa7" w:themeColor="accent4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38ffa7" w:themeColor="accent4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 w:customStyle="1">
    <w:name w:val="网格表 7 彩色 - 着色 51"/>
    <w:basedOn w:val="829"/>
    <w:uiPriority w:val="52"/>
    <w:qFormat/>
    <w:pPr>
      <w:pBdr/>
      <w:spacing/>
      <w:ind/>
    </w:pPr>
    <w:rPr>
      <w:color w:val="0084b4" w:themeColor="accent5" w:themeShade="BF"/>
    </w:rPr>
    <w:tblPr>
      <w:tblBorders>
        <w:top w:val="single" w:color="5cd3ff" w:themeColor="accent5" w:themeTint="99" w:sz="4" w:space="0"/>
        <w:left w:val="single" w:color="5cd3ff" w:themeColor="accent5" w:themeTint="99" w:sz="4" w:space="0"/>
        <w:bottom w:val="single" w:color="5cd3ff" w:themeColor="accent5" w:themeTint="99" w:sz="4" w:space="0"/>
        <w:right w:val="single" w:color="5cd3ff" w:themeColor="accent5" w:themeTint="99" w:sz="4" w:space="0"/>
        <w:insideH w:val="single" w:color="5cd3ff" w:themeColor="accent5" w:themeTint="99" w:sz="4" w:space="0"/>
        <w:insideV w:val="single" w:color="5cd3ff" w:themeColor="accent5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5cd3ff" w:themeColor="accent5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5cd3ff" w:themeColor="accent5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5cd3ff" w:themeColor="accent5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5cd3ff" w:themeColor="accent5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 w:customStyle="1">
    <w:name w:val="网格表 7 彩色 - 着色 61"/>
    <w:basedOn w:val="829"/>
    <w:uiPriority w:val="52"/>
    <w:qFormat/>
    <w:pPr>
      <w:pBdr/>
      <w:spacing/>
      <w:ind/>
    </w:pPr>
    <w:rPr>
      <w:color w:val="86ad0a" w:themeColor="accent6" w:themeShade="BF"/>
    </w:rPr>
    <w:tblPr>
      <w:tblBorders>
        <w:top w:val="single" w:color="d4f667" w:themeColor="accent6" w:themeTint="99" w:sz="4" w:space="0"/>
        <w:left w:val="single" w:color="d4f667" w:themeColor="accent6" w:themeTint="99" w:sz="4" w:space="0"/>
        <w:bottom w:val="single" w:color="d4f667" w:themeColor="accent6" w:themeTint="99" w:sz="4" w:space="0"/>
        <w:right w:val="single" w:color="d4f667" w:themeColor="accent6" w:themeTint="99" w:sz="4" w:space="0"/>
        <w:insideH w:val="single" w:color="d4f667" w:themeColor="accent6" w:themeTint="99" w:sz="4" w:space="0"/>
        <w:insideV w:val="single" w:color="d4f667" w:themeColor="accent6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d4f667" w:themeColor="accent6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d4f667" w:themeColor="accent6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d4f667" w:themeColor="accent6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d4f667" w:themeColor="accent6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 w:customStyle="1">
    <w:name w:val="网格型浅色1"/>
    <w:basedOn w:val="829"/>
    <w:uiPriority w:val="40"/>
    <w:qFormat/>
    <w:pPr>
      <w:pBdr/>
      <w:spacing/>
      <w:ind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335" w:customStyle="1">
    <w:name w:val="未处理的提及1"/>
    <w:basedOn w:val="828"/>
    <w:uiPriority w:val="99"/>
    <w:semiHidden/>
    <w:unhideWhenUsed/>
    <w:qFormat/>
    <w:pPr>
      <w:pBdr/>
      <w:spacing/>
      <w:ind/>
    </w:pPr>
    <w:rPr>
      <w:rFonts w:ascii="微软雅黑" w:hAnsi="微软雅黑" w:eastAsia="微软雅黑" w:cs="Times New Roman"/>
      <w:color w:val="000000" w:themeColor="text1"/>
      <w:shd w:val="clear" w:color="auto" w:fill="e1dfdd"/>
      <w14:textFill>
        <w14:solidFill>
          <w14:schemeClr w14:val="tx1"/>
        </w14:solidFill>
      </w14:textFill>
    </w:rPr>
  </w:style>
  <w:style w:type="character" w:styleId="1336" w:customStyle="1">
    <w:name w:val="文档结构图 字符"/>
    <w:basedOn w:val="828"/>
    <w:link w:val="845"/>
    <w:uiPriority w:val="0"/>
    <w:qFormat/>
    <w:pPr>
      <w:pBdr/>
      <w:spacing/>
      <w:ind/>
    </w:pPr>
    <w:rPr>
      <w:rFonts w:ascii="黑体" w:hAnsi="黑体" w:eastAsia="黑体"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1337" w:customStyle="1">
    <w:name w:val="无格式表格 11"/>
    <w:basedOn w:val="829"/>
    <w:uiPriority w:val="41"/>
    <w:qFormat/>
    <w:pPr>
      <w:pBdr/>
      <w:spacing/>
      <w:ind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1f1f1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1f1f1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ebebe" w:themeColor="background1" w:themeShade="B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 w:customStyle="1">
    <w:name w:val="无格式表格 21"/>
    <w:basedOn w:val="829"/>
    <w:uiPriority w:val="42"/>
    <w:qFormat/>
    <w:pPr>
      <w:pBdr/>
      <w:spacing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 w:customStyle="1">
    <w:name w:val="无格式表格 31"/>
    <w:basedOn w:val="829"/>
    <w:uiPriority w:val="43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1f1f1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1f1f1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aps/>
      </w:rPr>
      <w:pPr>
        <w:pBdr/>
        <w:spacing/>
        <w:ind/>
      </w:pPr>
      <w:tblPr>
        <w:tblBorders/>
      </w:tblPr>
      <w:tcPr>
        <w:tcBorders>
          <w:right w:val="single" w:color="7e7e7e" w:themeColor="text1" w:themeTint="80" w:sz="4" w:space="0"/>
        </w:tcBorders>
      </w:tcPr>
    </w:tblStylePr>
    <w:tblStylePr w:type="firstRow">
      <w:rPr>
        <w:b/>
        <w:bCs/>
        <w:caps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bCs/>
        <w:caps/>
      </w:rPr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 w:customStyle="1">
    <w:name w:val="无格式表格 41"/>
    <w:basedOn w:val="829"/>
    <w:uiPriority w:val="44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1f1f1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1f1f1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 w:customStyle="1">
    <w:name w:val="无格式表格 51"/>
    <w:basedOn w:val="829"/>
    <w:uiPriority w:val="45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1f1f1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1f1f1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right w:val="single" w:color="7e7e7e" w:themeColor="text1" w:themeTint="80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bottom w:val="single" w:color="7e7e7e" w:themeColor="text1" w:themeTint="80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single" w:color="7e7e7e" w:themeColor="text1" w:themeTint="80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42">
    <w:name w:val="No Spacing"/>
    <w:uiPriority w:val="99"/>
    <w:qFormat/>
    <w:pPr>
      <w:widowControl w:val="false"/>
      <w:pBdr/>
      <w:spacing/>
      <w:ind w:firstLine="440"/>
      <w:jc w:val="both"/>
    </w:pPr>
    <w:rPr>
      <w:rFonts w:hint="default" w:ascii="微软雅黑" w:hAnsi="微软雅黑" w:eastAsia="微软雅黑" w:cs="Times New Roman"/>
      <w:color w:val="000000" w:themeColor="text1"/>
      <w:sz w:val="22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styleId="1343" w:customStyle="1">
    <w:name w:val="信息标题 字符"/>
    <w:basedOn w:val="828"/>
    <w:link w:val="898"/>
    <w:uiPriority w:val="0"/>
    <w:qFormat/>
    <w:pPr>
      <w:pBdr/>
      <w:spacing/>
      <w:ind/>
    </w:pPr>
    <w:rPr>
      <w:rFonts w:ascii="黑体" w:hAnsi="黑体" w:eastAsia="黑体"/>
      <w:color w:val="262626" w:themeColor="text1" w:themeTint="D9"/>
      <w:sz w:val="24"/>
      <w:szCs w:val="24"/>
      <w:shd w:val="pct20" w:color="auto" w:fill="auto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44">
    <w:name w:val="Quote"/>
    <w:basedOn w:val="818"/>
    <w:next w:val="818"/>
    <w:link w:val="1345"/>
    <w:uiPriority w:val="99"/>
    <w:qFormat/>
    <w:pPr>
      <w:pBdr/>
      <w:spacing w:after="160" w:before="200"/>
      <w:ind w:right="864" w:lef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1345" w:customStyle="1">
    <w:name w:val="引用 字符"/>
    <w:basedOn w:val="828"/>
    <w:link w:val="1344"/>
    <w:uiPriority w:val="99"/>
    <w:qFormat/>
    <w:pPr>
      <w:pBdr/>
      <w:spacing/>
      <w:ind/>
    </w:pPr>
    <w:rPr>
      <w:rFonts w:ascii="黑体" w:hAnsi="黑体" w:eastAsia="黑体"/>
      <w:i/>
      <w:iCs/>
      <w:color w:val="404040" w:themeColor="text1" w:themeTint="BF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1346">
    <w:name w:val="Placeholder Text"/>
    <w:basedOn w:val="828"/>
    <w:uiPriority w:val="99"/>
    <w:semiHidden/>
    <w:qFormat/>
    <w:pPr>
      <w:pBdr/>
      <w:spacing/>
      <w:ind/>
    </w:pPr>
    <w:rPr>
      <w:rFonts w:ascii="微软雅黑" w:hAnsi="微软雅黑" w:eastAsia="微软雅黑" w:cs="Times New Roman"/>
      <w:color w:val="000000" w:themeColor="text1"/>
      <w14:textFill>
        <w14:solidFill>
          <w14:schemeClr w14:val="tx1"/>
        </w14:solidFill>
      </w14:textFill>
    </w:rPr>
  </w:style>
  <w:style w:type="character" w:styleId="1347" w:customStyle="1">
    <w:name w:val="正文文本 2 字符"/>
    <w:basedOn w:val="828"/>
    <w:link w:val="895"/>
    <w:uiPriority w:val="0"/>
    <w:qFormat/>
    <w:pPr>
      <w:pBdr/>
      <w:spacing/>
      <w:ind/>
    </w:pPr>
    <w:rPr>
      <w:rFonts w:ascii="黑体" w:hAnsi="黑体" w:eastAsia="黑体"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348" w:customStyle="1">
    <w:name w:val="正文文本 3 字符"/>
    <w:basedOn w:val="828"/>
    <w:link w:val="850"/>
    <w:uiPriority w:val="0"/>
    <w:qFormat/>
    <w:pPr>
      <w:pBdr/>
      <w:spacing/>
      <w:ind/>
    </w:pPr>
    <w:rPr>
      <w:rFonts w:ascii="黑体" w:hAnsi="黑体" w:eastAsia="黑体"/>
      <w:color w:val="262626" w:themeColor="text1" w:themeTint="D9"/>
      <w:sz w:val="16"/>
      <w:szCs w:val="1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349" w:customStyle="1">
    <w:name w:val="正文文本 字符"/>
    <w:basedOn w:val="828"/>
    <w:link w:val="853"/>
    <w:uiPriority w:val="0"/>
    <w:qFormat/>
    <w:pPr>
      <w:pBdr/>
      <w:spacing/>
      <w:ind/>
    </w:pPr>
    <w:rPr>
      <w:rFonts w:ascii="黑体" w:hAnsi="黑体" w:eastAsia="黑体"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350" w:customStyle="1">
    <w:name w:val="正文文本首行缩进 字符"/>
    <w:basedOn w:val="1349"/>
    <w:link w:val="905"/>
    <w:uiPriority w:val="0"/>
    <w:qFormat/>
    <w:pPr>
      <w:pBdr/>
      <w:spacing/>
      <w:ind/>
    </w:pPr>
    <w:rPr>
      <w:rFonts w:ascii="黑体" w:hAnsi="黑体" w:eastAsia="黑体"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351" w:customStyle="1">
    <w:name w:val="正文文本缩进 字符"/>
    <w:basedOn w:val="828"/>
    <w:link w:val="854"/>
    <w:uiPriority w:val="0"/>
    <w:qFormat/>
    <w:pPr>
      <w:pBdr/>
      <w:spacing/>
      <w:ind/>
    </w:pPr>
    <w:rPr>
      <w:rFonts w:ascii="黑体" w:hAnsi="黑体" w:eastAsia="黑体"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352" w:customStyle="1">
    <w:name w:val="正文文本首行缩进 2 字符"/>
    <w:basedOn w:val="1351"/>
    <w:link w:val="906"/>
    <w:uiPriority w:val="0"/>
    <w:qFormat/>
    <w:pPr>
      <w:pBdr/>
      <w:spacing/>
      <w:ind/>
    </w:pPr>
    <w:rPr>
      <w:rFonts w:ascii="黑体" w:hAnsi="黑体" w:eastAsia="黑体"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353" w:customStyle="1">
    <w:name w:val="正文文本缩进 2 字符"/>
    <w:basedOn w:val="828"/>
    <w:link w:val="870"/>
    <w:uiPriority w:val="0"/>
    <w:qFormat/>
    <w:pPr>
      <w:pBdr/>
      <w:spacing/>
      <w:ind/>
    </w:pPr>
    <w:rPr>
      <w:rFonts w:ascii="黑体" w:hAnsi="黑体" w:eastAsia="黑体"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354" w:customStyle="1">
    <w:name w:val="正文文本缩进 3 字符"/>
    <w:basedOn w:val="828"/>
    <w:link w:val="889"/>
    <w:uiPriority w:val="0"/>
    <w:qFormat/>
    <w:pPr>
      <w:pBdr/>
      <w:spacing/>
      <w:ind/>
    </w:pPr>
    <w:rPr>
      <w:rFonts w:ascii="黑体" w:hAnsi="黑体" w:eastAsia="黑体"/>
      <w:color w:val="262626" w:themeColor="text1" w:themeTint="D9"/>
      <w:sz w:val="16"/>
      <w:szCs w:val="1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355" w:customStyle="1">
    <w:name w:val="智能超链接1"/>
    <w:basedOn w:val="828"/>
    <w:uiPriority w:val="99"/>
    <w:semiHidden/>
    <w:unhideWhenUsed/>
    <w:qFormat/>
    <w:pPr>
      <w:pBdr/>
      <w:spacing/>
      <w:ind/>
    </w:pPr>
    <w:rPr>
      <w:rFonts w:ascii="微软雅黑" w:hAnsi="微软雅黑" w:eastAsia="微软雅黑" w:cs="Times New Roman"/>
      <w:color w:val="000000" w:themeColor="text1"/>
      <w:u w:val="single"/>
      <w14:textFill>
        <w14:solidFill>
          <w14:schemeClr w14:val="tx1"/>
        </w14:solidFill>
      </w14:textFill>
    </w:rPr>
  </w:style>
  <w:style w:type="character" w:styleId="1356" w:customStyle="1">
    <w:name w:val="智能链接1"/>
    <w:basedOn w:val="828"/>
    <w:uiPriority w:val="99"/>
    <w:semiHidden/>
    <w:unhideWhenUsed/>
    <w:qFormat/>
    <w:pPr>
      <w:pBdr/>
      <w:spacing/>
      <w:ind/>
    </w:pPr>
    <w:rPr>
      <w:rFonts w:ascii="微软雅黑" w:hAnsi="微软雅黑" w:eastAsia="微软雅黑" w:cs="Times New Roman"/>
      <w:color w:val="000000" w:themeColor="text1"/>
      <w:u w:val="single"/>
      <w:shd w:val="clear" w:color="auto" w:fill="f3f2f1"/>
      <w14:textFill>
        <w14:solidFill>
          <w14:schemeClr w14:val="tx1"/>
        </w14:solidFill>
      </w14:textFill>
    </w:rPr>
  </w:style>
  <w:style w:type="character" w:styleId="1357" w:customStyle="1">
    <w:name w:val="注释标题 字符"/>
    <w:basedOn w:val="828"/>
    <w:link w:val="835"/>
    <w:uiPriority w:val="0"/>
    <w:qFormat/>
    <w:pPr>
      <w:pBdr/>
      <w:spacing/>
      <w:ind/>
    </w:pPr>
    <w:rPr>
      <w:rFonts w:ascii="黑体" w:hAnsi="黑体" w:eastAsia="黑体"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358" w:customStyle="1">
    <w:name w:val="@他2"/>
    <w:basedOn w:val="828"/>
    <w:uiPriority w:val="99"/>
    <w:semiHidden/>
    <w:unhideWhenUsed/>
    <w:qFormat/>
    <w:pPr>
      <w:pBdr/>
      <w:spacing/>
      <w:ind/>
    </w:pPr>
    <w:rPr>
      <w:rFonts w:ascii="微软雅黑" w:hAnsi="微软雅黑" w:eastAsia="微软雅黑" w:cs="Times New Roman"/>
      <w:color w:val="000000" w:themeColor="text1"/>
      <w:shd w:val="clear" w:color="auto" w:fill="e1dfdd"/>
      <w14:textFill>
        <w14:solidFill>
          <w14:schemeClr w14:val="tx1"/>
        </w14:solidFill>
      </w14:textFill>
    </w:rPr>
  </w:style>
  <w:style w:type="paragraph" w:styleId="1359" w:customStyle="1">
    <w:name w:val="TOC 标题2"/>
    <w:basedOn w:val="819"/>
    <w:next w:val="818"/>
    <w:uiPriority w:val="39"/>
    <w:semiHidden/>
    <w:unhideWhenUsed/>
    <w:qFormat/>
    <w:pPr>
      <w:widowControl w:val="false"/>
      <w:numPr>
        <w:numId w:val="0"/>
      </w:numPr>
      <w:pBdr/>
      <w:spacing w:after="330" w:before="340" w:line="578" w:lineRule="auto"/>
      <w:ind w:firstLine="440"/>
      <w:jc w:val="both"/>
      <w:outlineLvl w:val="9"/>
    </w:pPr>
    <w:rPr>
      <w:color w:val="262626" w:themeColor="text1" w:themeTint="D9"/>
      <w:sz w:val="44"/>
      <w:szCs w:val="4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360" w:customStyle="1">
    <w:name w:val="不明显参考2"/>
    <w:basedOn w:val="828"/>
    <w:uiPriority w:val="31"/>
    <w:qFormat/>
    <w:pPr>
      <w:pBdr/>
      <w:spacing/>
      <w:ind/>
    </w:pPr>
    <w:rPr>
      <w:rFonts w:ascii="微软雅黑" w:hAnsi="微软雅黑" w:eastAsia="微软雅黑" w:cs="Times New Roman"/>
      <w:smallCaps/>
      <w:color w:val="000000" w:themeColor="text1"/>
      <w14:textFill>
        <w14:solidFill>
          <w14:schemeClr w14:val="tx1"/>
        </w14:solidFill>
      </w14:textFill>
    </w:rPr>
  </w:style>
  <w:style w:type="character" w:styleId="1361" w:customStyle="1">
    <w:name w:val="不明显强调2"/>
    <w:basedOn w:val="828"/>
    <w:uiPriority w:val="19"/>
    <w:qFormat/>
    <w:pPr>
      <w:pBdr/>
      <w:spacing/>
      <w:ind/>
    </w:pPr>
    <w:rPr>
      <w:rFonts w:ascii="微软雅黑" w:hAnsi="微软雅黑" w:eastAsia="微软雅黑" w:cs="Times New Roman"/>
      <w:i/>
      <w:iCs/>
      <w:color w:val="000000" w:themeColor="text1"/>
      <w14:textFill>
        <w14:solidFill>
          <w14:schemeClr w14:val="tx1"/>
        </w14:solidFill>
      </w14:textFill>
    </w:rPr>
  </w:style>
  <w:style w:type="character" w:styleId="1362" w:customStyle="1">
    <w:name w:val="井号标签2"/>
    <w:basedOn w:val="828"/>
    <w:uiPriority w:val="99"/>
    <w:semiHidden/>
    <w:unhideWhenUsed/>
    <w:qFormat/>
    <w:pPr>
      <w:pBdr/>
      <w:spacing/>
      <w:ind/>
    </w:pPr>
    <w:rPr>
      <w:rFonts w:ascii="微软雅黑" w:hAnsi="微软雅黑" w:eastAsia="微软雅黑" w:cs="Times New Roman"/>
      <w:color w:val="000000" w:themeColor="text1"/>
      <w:shd w:val="clear" w:color="auto" w:fill="e1dfdd"/>
      <w14:textFill>
        <w14:solidFill>
          <w14:schemeClr w14:val="tx1"/>
        </w14:solidFill>
      </w14:textFill>
    </w:rPr>
  </w:style>
  <w:style w:type="character" w:styleId="1363" w:customStyle="1">
    <w:name w:val="明显参考2"/>
    <w:basedOn w:val="828"/>
    <w:uiPriority w:val="32"/>
    <w:qFormat/>
    <w:pPr>
      <w:pBdr/>
      <w:spacing/>
      <w:ind/>
    </w:pPr>
    <w:rPr>
      <w:rFonts w:ascii="微软雅黑" w:hAnsi="微软雅黑" w:eastAsia="微软雅黑" w:cs="Times New Roman"/>
      <w:b/>
      <w:bCs/>
      <w:smallCaps/>
      <w:color w:val="000000" w:themeColor="text1"/>
      <w:spacing w:val="5"/>
      <w14:textFill>
        <w14:solidFill>
          <w14:schemeClr w14:val="tx1"/>
        </w14:solidFill>
      </w14:textFill>
    </w:rPr>
  </w:style>
  <w:style w:type="character" w:styleId="1364" w:customStyle="1">
    <w:name w:val="明显强调2"/>
    <w:basedOn w:val="828"/>
    <w:uiPriority w:val="21"/>
    <w:qFormat/>
    <w:pPr>
      <w:pBdr/>
      <w:spacing/>
      <w:ind/>
    </w:pPr>
    <w:rPr>
      <w:rFonts w:ascii="微软雅黑" w:hAnsi="微软雅黑" w:eastAsia="微软雅黑" w:cs="Times New Roman"/>
      <w:i/>
      <w:iCs/>
      <w:color w:val="000000" w:themeColor="text1"/>
      <w14:textFill>
        <w14:solidFill>
          <w14:schemeClr w14:val="tx1"/>
        </w14:solidFill>
      </w14:textFill>
    </w:rPr>
  </w:style>
  <w:style w:type="table" w:styleId="1365" w:customStyle="1">
    <w:name w:val="清单表 1 浅色2"/>
    <w:basedOn w:val="829"/>
    <w:uiPriority w:val="46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666666" w:themeColor="text1" w:themeTint="99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666666" w:themeColor="text1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 w:customStyle="1">
    <w:name w:val="清单表 1 浅色 - 着色 12"/>
    <w:basedOn w:val="829"/>
    <w:uiPriority w:val="46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9494" w:themeColor="accent1" w:themeTint="99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9494" w:themeColor="accent1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 w:customStyle="1">
    <w:name w:val="清单表 1 浅色 - 着色 22"/>
    <w:basedOn w:val="829"/>
    <w:uiPriority w:val="46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dd65" w:themeColor="accent2" w:themeTint="99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dd65" w:themeColor="accent2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 w:customStyle="1">
    <w:name w:val="清单表 1 浅色 - 着色 32"/>
    <w:basedOn w:val="829"/>
    <w:uiPriority w:val="46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a3a8f1" w:themeColor="accent3" w:themeTint="99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a3a8f1" w:themeColor="accent3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 w:customStyle="1">
    <w:name w:val="清单表 1 浅色 - 着色 42"/>
    <w:basedOn w:val="829"/>
    <w:uiPriority w:val="46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38ffa7" w:themeColor="accent4" w:themeTint="99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38ffa7" w:themeColor="accent4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 w:customStyle="1">
    <w:name w:val="清单表 1 浅色 - 着色 52"/>
    <w:basedOn w:val="829"/>
    <w:uiPriority w:val="46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5cd3ff" w:themeColor="accent5" w:themeTint="99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5cd3ff" w:themeColor="accent5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 w:customStyle="1">
    <w:name w:val="清单表 1 浅色 - 着色 62"/>
    <w:basedOn w:val="829"/>
    <w:uiPriority w:val="46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d4f667" w:themeColor="accent6" w:themeTint="99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d4f667" w:themeColor="accent6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 w:customStyle="1">
    <w:name w:val="清单表 22"/>
    <w:basedOn w:val="829"/>
    <w:uiPriority w:val="47"/>
    <w:qFormat/>
    <w:pPr>
      <w:pBdr/>
      <w:spacing/>
      <w:ind/>
    </w:pPr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 w:customStyle="1">
    <w:name w:val="清单表 2 - 着色 12"/>
    <w:basedOn w:val="829"/>
    <w:uiPriority w:val="47"/>
    <w:qFormat/>
    <w:pPr>
      <w:pBdr/>
      <w:spacing/>
      <w:ind/>
    </w:pPr>
    <w:tblPr>
      <w:tblBorders>
        <w:top w:val="single" w:color="ff9494" w:themeColor="accent1" w:themeTint="99" w:sz="4" w:space="0"/>
        <w:bottom w:val="single" w:color="ff9494" w:themeColor="accent1" w:themeTint="99" w:sz="4" w:space="0"/>
        <w:insideH w:val="single" w:color="ff9494" w:themeColor="accen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 w:customStyle="1">
    <w:name w:val="清单表 2 - 着色 22"/>
    <w:basedOn w:val="829"/>
    <w:uiPriority w:val="47"/>
    <w:qFormat/>
    <w:pPr>
      <w:pBdr/>
      <w:spacing/>
      <w:ind/>
    </w:pPr>
    <w:tblPr>
      <w:tblBorders>
        <w:top w:val="single" w:color="ffdd65" w:themeColor="accent2" w:themeTint="99" w:sz="4" w:space="0"/>
        <w:bottom w:val="single" w:color="ffdd65" w:themeColor="accent2" w:themeTint="99" w:sz="4" w:space="0"/>
        <w:insideH w:val="single" w:color="ffdd65" w:themeColor="accent2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 w:customStyle="1">
    <w:name w:val="清单表 2 - 着色 32"/>
    <w:basedOn w:val="829"/>
    <w:uiPriority w:val="47"/>
    <w:qFormat/>
    <w:pPr>
      <w:pBdr/>
      <w:spacing/>
      <w:ind/>
    </w:pPr>
    <w:tblPr>
      <w:tblBorders>
        <w:top w:val="single" w:color="a3a8f1" w:themeColor="accent3" w:themeTint="99" w:sz="4" w:space="0"/>
        <w:bottom w:val="single" w:color="a3a8f1" w:themeColor="accent3" w:themeTint="99" w:sz="4" w:space="0"/>
        <w:insideH w:val="single" w:color="a3a8f1" w:themeColor="accent3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 w:customStyle="1">
    <w:name w:val="清单表 2 - 着色 42"/>
    <w:basedOn w:val="829"/>
    <w:uiPriority w:val="47"/>
    <w:qFormat/>
    <w:pPr>
      <w:pBdr/>
      <w:spacing/>
      <w:ind/>
    </w:pPr>
    <w:tblPr>
      <w:tblBorders>
        <w:top w:val="single" w:color="38ffa7" w:themeColor="accent4" w:themeTint="99" w:sz="4" w:space="0"/>
        <w:bottom w:val="single" w:color="38ffa7" w:themeColor="accent4" w:themeTint="99" w:sz="4" w:space="0"/>
        <w:insideH w:val="single" w:color="38ffa7" w:themeColor="accent4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 w:customStyle="1">
    <w:name w:val="清单表 2 - 着色 52"/>
    <w:basedOn w:val="829"/>
    <w:uiPriority w:val="47"/>
    <w:qFormat/>
    <w:pPr>
      <w:pBdr/>
      <w:spacing/>
      <w:ind/>
    </w:pPr>
    <w:tblPr>
      <w:tblBorders>
        <w:top w:val="single" w:color="5cd3ff" w:themeColor="accent5" w:themeTint="99" w:sz="4" w:space="0"/>
        <w:bottom w:val="single" w:color="5cd3ff" w:themeColor="accent5" w:themeTint="99" w:sz="4" w:space="0"/>
        <w:insideH w:val="single" w:color="5cd3ff" w:themeColor="accent5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 w:customStyle="1">
    <w:name w:val="清单表 2 - 着色 62"/>
    <w:basedOn w:val="829"/>
    <w:uiPriority w:val="47"/>
    <w:qFormat/>
    <w:pPr>
      <w:pBdr/>
      <w:spacing/>
      <w:ind/>
    </w:pPr>
    <w:tblPr>
      <w:tblBorders>
        <w:top w:val="single" w:color="d4f667" w:themeColor="accent6" w:themeTint="99" w:sz="4" w:space="0"/>
        <w:bottom w:val="single" w:color="d4f667" w:themeColor="accent6" w:themeTint="99" w:sz="4" w:space="0"/>
        <w:insideH w:val="single" w:color="d4f667" w:themeColor="accent6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 w:customStyle="1">
    <w:name w:val="清单表 32"/>
    <w:basedOn w:val="829"/>
    <w:uiPriority w:val="48"/>
    <w:qFormat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 w:customStyle="1">
    <w:name w:val="清单表 3 - 着色 12"/>
    <w:basedOn w:val="829"/>
    <w:uiPriority w:val="48"/>
    <w:qFormat/>
    <w:pPr>
      <w:pBdr/>
      <w:spacing/>
      <w:ind/>
    </w:pPr>
    <w:tblPr>
      <w:tblBorders>
        <w:top w:val="single" w:color="ff4d4d" w:themeColor="accent1" w:sz="4" w:space="0"/>
        <w:left w:val="single" w:color="ff4d4d" w:themeColor="accent1" w:sz="4" w:space="0"/>
        <w:bottom w:val="single" w:color="ff4d4d" w:themeColor="accent1" w:sz="4" w:space="0"/>
        <w:right w:val="single" w:color="ff4d4d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4d4d" w:themeColor="accent1" w:sz="4" w:space="0"/>
          <w:bottom w:val="single" w:color="ff4d4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4d4d" w:themeColor="accent1" w:sz="4" w:space="0"/>
          <w:right w:val="single" w:color="ff4d4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4d4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f4d4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ff4d4d" w:themeColor="accent1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ff4d4d" w:themeColor="accent1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 w:customStyle="1">
    <w:name w:val="清单表 3 - 着色 22"/>
    <w:basedOn w:val="829"/>
    <w:uiPriority w:val="48"/>
    <w:qFormat/>
    <w:pPr>
      <w:pBdr/>
      <w:spacing/>
      <w:ind/>
    </w:pPr>
    <w:tblPr>
      <w:tblBorders>
        <w:top w:val="single" w:color="ffc700" w:themeColor="accent2" w:sz="4" w:space="0"/>
        <w:left w:val="single" w:color="ffc700" w:themeColor="accent2" w:sz="4" w:space="0"/>
        <w:bottom w:val="single" w:color="ffc700" w:themeColor="accent2" w:sz="4" w:space="0"/>
        <w:right w:val="single" w:color="ffc700" w:themeColor="accent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c700" w:themeColor="accent2" w:sz="4" w:space="0"/>
          <w:bottom w:val="single" w:color="ffc7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c700" w:themeColor="accent2" w:sz="4" w:space="0"/>
          <w:right w:val="single" w:color="ffc7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c700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fc7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ffc700" w:themeColor="accent2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ffc700" w:themeColor="accent2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 w:customStyle="1">
    <w:name w:val="清单表 3 - 着色 32"/>
    <w:basedOn w:val="829"/>
    <w:uiPriority w:val="48"/>
    <w:qFormat/>
    <w:pPr>
      <w:pBdr/>
      <w:spacing/>
      <w:ind/>
    </w:pPr>
    <w:tblPr>
      <w:tblBorders>
        <w:top w:val="single" w:color="666fe8" w:themeColor="accent3" w:sz="4" w:space="0"/>
        <w:left w:val="single" w:color="666fe8" w:themeColor="accent3" w:sz="4" w:space="0"/>
        <w:bottom w:val="single" w:color="666fe8" w:themeColor="accent3" w:sz="4" w:space="0"/>
        <w:right w:val="single" w:color="666fe8" w:themeColor="accent3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666fe8" w:themeColor="accent3" w:sz="4" w:space="0"/>
          <w:bottom w:val="single" w:color="666fe8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666fe8" w:themeColor="accent3" w:sz="4" w:space="0"/>
          <w:right w:val="single" w:color="666fe8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666fe8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666fe8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666fe8" w:themeColor="accent3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666fe8" w:themeColor="accent3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 w:customStyle="1">
    <w:name w:val="清单表 3 - 着色 42"/>
    <w:basedOn w:val="829"/>
    <w:uiPriority w:val="48"/>
    <w:qFormat/>
    <w:pPr>
      <w:pBdr/>
      <w:spacing/>
      <w:ind/>
    </w:pPr>
    <w:tblPr>
      <w:tblBorders>
        <w:top w:val="single" w:color="00b364" w:themeColor="accent4" w:sz="4" w:space="0"/>
        <w:left w:val="single" w:color="00b364" w:themeColor="accent4" w:sz="4" w:space="0"/>
        <w:bottom w:val="single" w:color="00b364" w:themeColor="accent4" w:sz="4" w:space="0"/>
        <w:right w:val="single" w:color="00b364" w:themeColor="accent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b364" w:themeColor="accent4" w:sz="4" w:space="0"/>
          <w:bottom w:val="single" w:color="00b364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b364" w:themeColor="accent4" w:sz="4" w:space="0"/>
          <w:right w:val="single" w:color="00b364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364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b364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00b364" w:themeColor="accent4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00b364" w:themeColor="accent4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 w:customStyle="1">
    <w:name w:val="清单表 3 - 着色 52"/>
    <w:basedOn w:val="829"/>
    <w:uiPriority w:val="48"/>
    <w:qFormat/>
    <w:pPr>
      <w:pBdr/>
      <w:spacing/>
      <w:ind/>
    </w:pPr>
    <w:tblPr>
      <w:tblBorders>
        <w:top w:val="single" w:color="00b0f0" w:themeColor="accent5" w:sz="4" w:space="0"/>
        <w:left w:val="single" w:color="00b0f0" w:themeColor="accent5" w:sz="4" w:space="0"/>
        <w:bottom w:val="single" w:color="00b0f0" w:themeColor="accent5" w:sz="4" w:space="0"/>
        <w:right w:val="single" w:color="00b0f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b0f0" w:themeColor="accent5" w:sz="4" w:space="0"/>
          <w:bottom w:val="single" w:color="00b0f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b0f0" w:themeColor="accent5" w:sz="4" w:space="0"/>
          <w:right w:val="single" w:color="00b0f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0f0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b0f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00b0f0" w:themeColor="accent5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00b0f0" w:themeColor="accent5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 w:customStyle="1">
    <w:name w:val="清单表 3 - 着色 62"/>
    <w:basedOn w:val="829"/>
    <w:uiPriority w:val="48"/>
    <w:qFormat/>
    <w:pPr>
      <w:pBdr/>
      <w:spacing/>
      <w:ind/>
    </w:pPr>
    <w:tblPr>
      <w:tblBorders>
        <w:top w:val="single" w:color="b3e60d" w:themeColor="accent6" w:sz="4" w:space="0"/>
        <w:left w:val="single" w:color="b3e60d" w:themeColor="accent6" w:sz="4" w:space="0"/>
        <w:bottom w:val="single" w:color="b3e60d" w:themeColor="accent6" w:sz="4" w:space="0"/>
        <w:right w:val="single" w:color="b3e60d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b3e60d" w:themeColor="accent6" w:sz="4" w:space="0"/>
          <w:bottom w:val="single" w:color="b3e60d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b3e60d" w:themeColor="accent6" w:sz="4" w:space="0"/>
          <w:right w:val="single" w:color="b3e60d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3e60d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b3e60d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b3e60d" w:themeColor="accent6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b3e60d" w:themeColor="accent6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 w:customStyle="1">
    <w:name w:val="清单表 42"/>
    <w:basedOn w:val="829"/>
    <w:uiPriority w:val="49"/>
    <w:qFormat/>
    <w:pPr>
      <w:pBdr/>
      <w:spacing/>
      <w:ind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666666" w:themeColor="text1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 w:customStyle="1">
    <w:name w:val="清单表 4 - 着色 12"/>
    <w:basedOn w:val="829"/>
    <w:uiPriority w:val="49"/>
    <w:qFormat/>
    <w:pPr>
      <w:pBdr/>
      <w:spacing/>
      <w:ind/>
    </w:pPr>
    <w:tblPr>
      <w:tblBorders>
        <w:top w:val="single" w:color="ff9494" w:themeColor="accent1" w:themeTint="99" w:sz="4" w:space="0"/>
        <w:left w:val="single" w:color="ff9494" w:themeColor="accent1" w:themeTint="99" w:sz="4" w:space="0"/>
        <w:bottom w:val="single" w:color="ff9494" w:themeColor="accent1" w:themeTint="99" w:sz="4" w:space="0"/>
        <w:right w:val="single" w:color="ff9494" w:themeColor="accent1" w:themeTint="99" w:sz="4" w:space="0"/>
        <w:insideH w:val="single" w:color="ff9494" w:themeColor="accen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4d4d" w:themeFill="accent1"/>
        <w:tcBorders>
          <w:top w:val="single" w:color="ff4d4d" w:themeColor="accent1" w:sz="4" w:space="0"/>
          <w:left w:val="single" w:color="ff4d4d" w:themeColor="accent1" w:sz="4" w:space="0"/>
          <w:bottom w:val="single" w:color="ff4d4d" w:themeColor="accent1" w:sz="4" w:space="0"/>
          <w:right w:val="single" w:color="ff4d4d" w:themeColor="accent1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9494" w:themeColor="accent1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 w:customStyle="1">
    <w:name w:val="清单表 4 - 着色 22"/>
    <w:basedOn w:val="829"/>
    <w:uiPriority w:val="49"/>
    <w:qFormat/>
    <w:pPr>
      <w:pBdr/>
      <w:spacing/>
      <w:ind/>
    </w:pPr>
    <w:tblPr>
      <w:tblBorders>
        <w:top w:val="single" w:color="ffdd65" w:themeColor="accent2" w:themeTint="99" w:sz="4" w:space="0"/>
        <w:left w:val="single" w:color="ffdd65" w:themeColor="accent2" w:themeTint="99" w:sz="4" w:space="0"/>
        <w:bottom w:val="single" w:color="ffdd65" w:themeColor="accent2" w:themeTint="99" w:sz="4" w:space="0"/>
        <w:right w:val="single" w:color="ffdd65" w:themeColor="accent2" w:themeTint="99" w:sz="4" w:space="0"/>
        <w:insideH w:val="single" w:color="ffdd65" w:themeColor="accent2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c700" w:themeFill="accent2"/>
        <w:tcBorders>
          <w:top w:val="single" w:color="ffc700" w:themeColor="accent2" w:sz="4" w:space="0"/>
          <w:left w:val="single" w:color="ffc700" w:themeColor="accent2" w:sz="4" w:space="0"/>
          <w:bottom w:val="single" w:color="ffc700" w:themeColor="accent2" w:sz="4" w:space="0"/>
          <w:right w:val="single" w:color="ffc700" w:themeColor="accent2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dd65" w:themeColor="accent2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 w:customStyle="1">
    <w:name w:val="清单表 4 - 着色 32"/>
    <w:basedOn w:val="829"/>
    <w:uiPriority w:val="49"/>
    <w:qFormat/>
    <w:pPr>
      <w:pBdr/>
      <w:spacing/>
      <w:ind/>
    </w:pPr>
    <w:tblPr>
      <w:tblBorders>
        <w:top w:val="single" w:color="a3a8f1" w:themeColor="accent3" w:themeTint="99" w:sz="4" w:space="0"/>
        <w:left w:val="single" w:color="a3a8f1" w:themeColor="accent3" w:themeTint="99" w:sz="4" w:space="0"/>
        <w:bottom w:val="single" w:color="a3a8f1" w:themeColor="accent3" w:themeTint="99" w:sz="4" w:space="0"/>
        <w:right w:val="single" w:color="a3a8f1" w:themeColor="accent3" w:themeTint="99" w:sz="4" w:space="0"/>
        <w:insideH w:val="single" w:color="a3a8f1" w:themeColor="accent3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666fe8" w:themeFill="accent3"/>
        <w:tcBorders>
          <w:top w:val="single" w:color="666fe8" w:themeColor="accent3" w:sz="4" w:space="0"/>
          <w:left w:val="single" w:color="666fe8" w:themeColor="accent3" w:sz="4" w:space="0"/>
          <w:bottom w:val="single" w:color="666fe8" w:themeColor="accent3" w:sz="4" w:space="0"/>
          <w:right w:val="single" w:color="666fe8" w:themeColor="accent3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a3a8f1" w:themeColor="accent3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 w:customStyle="1">
    <w:name w:val="清单表 4 - 着色 42"/>
    <w:basedOn w:val="829"/>
    <w:uiPriority w:val="49"/>
    <w:qFormat/>
    <w:pPr>
      <w:pBdr/>
      <w:spacing/>
      <w:ind/>
    </w:pPr>
    <w:tblPr>
      <w:tblBorders>
        <w:top w:val="single" w:color="38ffa7" w:themeColor="accent4" w:themeTint="99" w:sz="4" w:space="0"/>
        <w:left w:val="single" w:color="38ffa7" w:themeColor="accent4" w:themeTint="99" w:sz="4" w:space="0"/>
        <w:bottom w:val="single" w:color="38ffa7" w:themeColor="accent4" w:themeTint="99" w:sz="4" w:space="0"/>
        <w:right w:val="single" w:color="38ffa7" w:themeColor="accent4" w:themeTint="99" w:sz="4" w:space="0"/>
        <w:insideH w:val="single" w:color="38ffa7" w:themeColor="accent4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364" w:themeFill="accent4"/>
        <w:tcBorders>
          <w:top w:val="single" w:color="00b364" w:themeColor="accent4" w:sz="4" w:space="0"/>
          <w:left w:val="single" w:color="00b364" w:themeColor="accent4" w:sz="4" w:space="0"/>
          <w:bottom w:val="single" w:color="00b364" w:themeColor="accent4" w:sz="4" w:space="0"/>
          <w:right w:val="single" w:color="00b364" w:themeColor="accent4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38ffa7" w:themeColor="accent4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 w:customStyle="1">
    <w:name w:val="清单表 4 - 着色 52"/>
    <w:basedOn w:val="829"/>
    <w:uiPriority w:val="49"/>
    <w:qFormat/>
    <w:pPr>
      <w:pBdr/>
      <w:spacing/>
      <w:ind/>
    </w:pPr>
    <w:tblPr>
      <w:tblBorders>
        <w:top w:val="single" w:color="5cd3ff" w:themeColor="accent5" w:themeTint="99" w:sz="4" w:space="0"/>
        <w:left w:val="single" w:color="5cd3ff" w:themeColor="accent5" w:themeTint="99" w:sz="4" w:space="0"/>
        <w:bottom w:val="single" w:color="5cd3ff" w:themeColor="accent5" w:themeTint="99" w:sz="4" w:space="0"/>
        <w:right w:val="single" w:color="5cd3ff" w:themeColor="accent5" w:themeTint="99" w:sz="4" w:space="0"/>
        <w:insideH w:val="single" w:color="5cd3ff" w:themeColor="accent5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0f0" w:themeFill="accent5"/>
        <w:tcBorders>
          <w:top w:val="single" w:color="00b0f0" w:themeColor="accent5" w:sz="4" w:space="0"/>
          <w:left w:val="single" w:color="00b0f0" w:themeColor="accent5" w:sz="4" w:space="0"/>
          <w:bottom w:val="single" w:color="00b0f0" w:themeColor="accent5" w:sz="4" w:space="0"/>
          <w:right w:val="single" w:color="00b0f0" w:themeColor="accent5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5cd3ff" w:themeColor="accent5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 w:customStyle="1">
    <w:name w:val="清单表 4 - 着色 62"/>
    <w:basedOn w:val="829"/>
    <w:uiPriority w:val="49"/>
    <w:qFormat/>
    <w:pPr>
      <w:pBdr/>
      <w:spacing/>
      <w:ind/>
    </w:pPr>
    <w:tblPr>
      <w:tblBorders>
        <w:top w:val="single" w:color="d4f667" w:themeColor="accent6" w:themeTint="99" w:sz="4" w:space="0"/>
        <w:left w:val="single" w:color="d4f667" w:themeColor="accent6" w:themeTint="99" w:sz="4" w:space="0"/>
        <w:bottom w:val="single" w:color="d4f667" w:themeColor="accent6" w:themeTint="99" w:sz="4" w:space="0"/>
        <w:right w:val="single" w:color="d4f667" w:themeColor="accent6" w:themeTint="99" w:sz="4" w:space="0"/>
        <w:insideH w:val="single" w:color="d4f667" w:themeColor="accent6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3e60d" w:themeFill="accent6"/>
        <w:tcBorders>
          <w:top w:val="single" w:color="b3e60d" w:themeColor="accent6" w:sz="4" w:space="0"/>
          <w:left w:val="single" w:color="b3e60d" w:themeColor="accent6" w:sz="4" w:space="0"/>
          <w:bottom w:val="single" w:color="b3e60d" w:themeColor="accent6" w:sz="4" w:space="0"/>
          <w:right w:val="single" w:color="b3e60d" w:themeColor="accent6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d4f667" w:themeColor="accent6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 w:customStyle="1">
    <w:name w:val="清单表 5 深色2"/>
    <w:basedOn w:val="829"/>
    <w:uiPriority w:val="50"/>
    <w:qFormat/>
    <w:pPr>
      <w:pBdr/>
      <w:spacing/>
      <w:ind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 w:customStyle="1">
    <w:name w:val="清单表 5 深色 - 着色 12"/>
    <w:basedOn w:val="829"/>
    <w:uiPriority w:val="50"/>
    <w:qFormat/>
    <w:pPr>
      <w:pBdr/>
      <w:spacing/>
      <w:ind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4d4d" w:themeColor="accent1" w:sz="24" w:space="0"/>
        <w:left w:val="single" w:color="ff4d4d" w:themeColor="accent1" w:sz="24" w:space="0"/>
        <w:bottom w:val="single" w:color="ff4d4d" w:themeColor="accent1" w:sz="24" w:space="0"/>
        <w:right w:val="single" w:color="ff4d4d" w:themeColor="accent1" w:sz="24" w:space="0"/>
      </w:tblBorders>
    </w:tblPr>
    <w:tcPr>
      <w:shd w:val="clear" w:color="auto" w:fill="ff4d4d" w:themeFill="accent1"/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 w:customStyle="1">
    <w:name w:val="清单表 5 深色 - 着色 22"/>
    <w:basedOn w:val="829"/>
    <w:uiPriority w:val="50"/>
    <w:qFormat/>
    <w:pPr>
      <w:pBdr/>
      <w:spacing/>
      <w:ind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700" w:themeColor="accent2" w:sz="24" w:space="0"/>
        <w:left w:val="single" w:color="ffc700" w:themeColor="accent2" w:sz="24" w:space="0"/>
        <w:bottom w:val="single" w:color="ffc700" w:themeColor="accent2" w:sz="24" w:space="0"/>
        <w:right w:val="single" w:color="ffc700" w:themeColor="accent2" w:sz="24" w:space="0"/>
      </w:tblBorders>
    </w:tblPr>
    <w:tcPr>
      <w:shd w:val="clear" w:color="auto" w:fill="ffc700" w:themeFill="accent2"/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 w:customStyle="1">
    <w:name w:val="清单表 5 深色 - 着色 32"/>
    <w:basedOn w:val="829"/>
    <w:uiPriority w:val="50"/>
    <w:qFormat/>
    <w:pPr>
      <w:pBdr/>
      <w:spacing/>
      <w:ind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666fe8" w:themeColor="accent3" w:sz="24" w:space="0"/>
        <w:left w:val="single" w:color="666fe8" w:themeColor="accent3" w:sz="24" w:space="0"/>
        <w:bottom w:val="single" w:color="666fe8" w:themeColor="accent3" w:sz="24" w:space="0"/>
        <w:right w:val="single" w:color="666fe8" w:themeColor="accent3" w:sz="24" w:space="0"/>
      </w:tblBorders>
    </w:tblPr>
    <w:tcPr>
      <w:shd w:val="clear" w:color="auto" w:fill="666fe8" w:themeFill="accent3"/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 w:customStyle="1">
    <w:name w:val="清单表 5 深色 - 着色 42"/>
    <w:basedOn w:val="829"/>
    <w:uiPriority w:val="50"/>
    <w:qFormat/>
    <w:pPr>
      <w:pBdr/>
      <w:spacing/>
      <w:ind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b364" w:themeColor="accent4" w:sz="24" w:space="0"/>
        <w:left w:val="single" w:color="00b364" w:themeColor="accent4" w:sz="24" w:space="0"/>
        <w:bottom w:val="single" w:color="00b364" w:themeColor="accent4" w:sz="24" w:space="0"/>
        <w:right w:val="single" w:color="00b364" w:themeColor="accent4" w:sz="24" w:space="0"/>
      </w:tblBorders>
    </w:tblPr>
    <w:tcPr>
      <w:shd w:val="clear" w:color="auto" w:fill="00b364" w:themeFill="accent4"/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 w:customStyle="1">
    <w:name w:val="清单表 5 深色 - 着色 52"/>
    <w:basedOn w:val="829"/>
    <w:uiPriority w:val="50"/>
    <w:qFormat/>
    <w:pPr>
      <w:pBdr/>
      <w:spacing/>
      <w:ind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b0f0" w:themeColor="accent5" w:sz="24" w:space="0"/>
        <w:left w:val="single" w:color="00b0f0" w:themeColor="accent5" w:sz="24" w:space="0"/>
        <w:bottom w:val="single" w:color="00b0f0" w:themeColor="accent5" w:sz="24" w:space="0"/>
        <w:right w:val="single" w:color="00b0f0" w:themeColor="accent5" w:sz="24" w:space="0"/>
      </w:tblBorders>
    </w:tblPr>
    <w:tcPr>
      <w:shd w:val="clear" w:color="auto" w:fill="00b0f0" w:themeFill="accent5"/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 w:customStyle="1">
    <w:name w:val="清单表 5 深色 - 着色 62"/>
    <w:basedOn w:val="829"/>
    <w:uiPriority w:val="50"/>
    <w:qFormat/>
    <w:pPr>
      <w:pBdr/>
      <w:spacing/>
      <w:ind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b3e60d" w:themeColor="accent6" w:sz="24" w:space="0"/>
        <w:left w:val="single" w:color="b3e60d" w:themeColor="accent6" w:sz="24" w:space="0"/>
        <w:bottom w:val="single" w:color="b3e60d" w:themeColor="accent6" w:sz="24" w:space="0"/>
        <w:right w:val="single" w:color="b3e60d" w:themeColor="accent6" w:sz="24" w:space="0"/>
      </w:tblBorders>
    </w:tblPr>
    <w:tcPr>
      <w:shd w:val="clear" w:color="auto" w:fill="b3e60d" w:themeFill="accent6"/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 w:customStyle="1">
    <w:name w:val="清单表 6 彩色2"/>
    <w:basedOn w:val="829"/>
    <w:uiPriority w:val="51"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 w:customStyle="1">
    <w:name w:val="清单表 6 彩色 - 着色 12"/>
    <w:basedOn w:val="829"/>
    <w:uiPriority w:val="51"/>
    <w:qFormat/>
    <w:pPr>
      <w:pBdr/>
      <w:spacing/>
      <w:ind/>
    </w:pPr>
    <w:rPr>
      <w:color w:val="f90000" w:themeColor="accent1" w:themeShade="BF"/>
    </w:rPr>
    <w:tblPr>
      <w:tblBorders>
        <w:top w:val="single" w:color="ff4d4d" w:themeColor="accent1" w:sz="4" w:space="0"/>
        <w:bottom w:val="single" w:color="ff4d4d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4d4d" w:themeColor="accent1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4d4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 w:customStyle="1">
    <w:name w:val="清单表 6 彩色 - 着色 22"/>
    <w:basedOn w:val="829"/>
    <w:uiPriority w:val="51"/>
    <w:qFormat/>
    <w:pPr>
      <w:pBdr/>
      <w:spacing/>
      <w:ind/>
    </w:pPr>
    <w:rPr>
      <w:color w:val="bf9500" w:themeColor="accent2" w:themeShade="BF"/>
    </w:rPr>
    <w:tblPr>
      <w:tblBorders>
        <w:top w:val="single" w:color="ffc700" w:themeColor="accent2" w:sz="4" w:space="0"/>
        <w:bottom w:val="single" w:color="ffc700" w:themeColor="accent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c700" w:themeColor="accent2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c7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 w:customStyle="1">
    <w:name w:val="清单表 6 彩色 - 着色 32"/>
    <w:basedOn w:val="829"/>
    <w:uiPriority w:val="51"/>
    <w:qFormat/>
    <w:pPr>
      <w:pBdr/>
      <w:spacing/>
      <w:ind/>
    </w:pPr>
    <w:rPr>
      <w:color w:val="212eda" w:themeColor="accent3" w:themeShade="BF"/>
    </w:rPr>
    <w:tblPr>
      <w:tblBorders>
        <w:top w:val="single" w:color="666fe8" w:themeColor="accent3" w:sz="4" w:space="0"/>
        <w:bottom w:val="single" w:color="666fe8" w:themeColor="accent3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666fe8" w:themeColor="accent3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666fe8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 w:customStyle="1">
    <w:name w:val="清单表 6 彩色 - 着色 42"/>
    <w:basedOn w:val="829"/>
    <w:uiPriority w:val="51"/>
    <w:qFormat/>
    <w:pPr>
      <w:pBdr/>
      <w:spacing/>
      <w:ind/>
    </w:pPr>
    <w:rPr>
      <w:color w:val="00864b" w:themeColor="accent4" w:themeShade="BF"/>
    </w:rPr>
    <w:tblPr>
      <w:tblBorders>
        <w:top w:val="single" w:color="00b364" w:themeColor="accent4" w:sz="4" w:space="0"/>
        <w:bottom w:val="single" w:color="00b364" w:themeColor="accent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00b364" w:themeColor="accent4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b364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 w:customStyle="1">
    <w:name w:val="清单表 6 彩色 - 着色 52"/>
    <w:basedOn w:val="829"/>
    <w:uiPriority w:val="51"/>
    <w:qFormat/>
    <w:pPr>
      <w:pBdr/>
      <w:spacing/>
      <w:ind/>
    </w:pPr>
    <w:rPr>
      <w:color w:val="0084b4" w:themeColor="accent5" w:themeShade="BF"/>
    </w:rPr>
    <w:tblPr>
      <w:tblBorders>
        <w:top w:val="single" w:color="00b0f0" w:themeColor="accent5" w:sz="4" w:space="0"/>
        <w:bottom w:val="single" w:color="00b0f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00b0f0" w:themeColor="accent5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b0f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 w:customStyle="1">
    <w:name w:val="清单表 6 彩色 - 着色 62"/>
    <w:basedOn w:val="829"/>
    <w:uiPriority w:val="51"/>
    <w:qFormat/>
    <w:pPr>
      <w:pBdr/>
      <w:spacing/>
      <w:ind/>
    </w:pPr>
    <w:rPr>
      <w:color w:val="86ad0a" w:themeColor="accent6" w:themeShade="BF"/>
    </w:rPr>
    <w:tblPr>
      <w:tblBorders>
        <w:top w:val="single" w:color="b3e60d" w:themeColor="accent6" w:sz="4" w:space="0"/>
        <w:bottom w:val="single" w:color="b3e60d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b3e60d" w:themeColor="accent6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e60d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 w:customStyle="1">
    <w:name w:val="清单表 7 彩色2"/>
    <w:basedOn w:val="829"/>
    <w:uiPriority w:val="52"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right w:val="single" w:color="000000" w:themeColor="text1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bottom w:val="single" w:color="000000" w:themeColor="text1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single" w:color="000000" w:themeColor="text1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 w:customStyle="1">
    <w:name w:val="清单表 7 彩色 - 着色 12"/>
    <w:basedOn w:val="829"/>
    <w:uiPriority w:val="52"/>
    <w:qFormat/>
    <w:pPr>
      <w:pBdr/>
      <w:spacing/>
      <w:ind/>
    </w:pPr>
    <w:rPr>
      <w:color w:val="f90000" w:themeColor="accent1" w:themeShade="BF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right w:val="single" w:color="ff4d4d" w:themeColor="accent1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bottom w:val="single" w:color="ff4d4d" w:themeColor="accent1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single" w:color="ff4d4d" w:themeColor="accent1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f4d4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 w:customStyle="1">
    <w:name w:val="清单表 7 彩色 - 着色 22"/>
    <w:basedOn w:val="829"/>
    <w:uiPriority w:val="52"/>
    <w:qFormat/>
    <w:pPr>
      <w:pBdr/>
      <w:spacing/>
      <w:ind/>
    </w:pPr>
    <w:rPr>
      <w:color w:val="bf9500" w:themeColor="accent2" w:themeShade="BF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right w:val="single" w:color="ffc700" w:themeColor="accent2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bottom w:val="single" w:color="ffc700" w:themeColor="accent2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single" w:color="ffc700" w:themeColor="accent2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fc7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 w:customStyle="1">
    <w:name w:val="清单表 7 彩色 - 着色 32"/>
    <w:basedOn w:val="829"/>
    <w:uiPriority w:val="52"/>
    <w:qFormat/>
    <w:pPr>
      <w:pBdr/>
      <w:spacing/>
      <w:ind/>
    </w:pPr>
    <w:rPr>
      <w:color w:val="212eda" w:themeColor="accent3" w:themeShade="BF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right w:val="single" w:color="666fe8" w:themeColor="accent3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bottom w:val="single" w:color="666fe8" w:themeColor="accent3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single" w:color="666fe8" w:themeColor="accent3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666fe8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 w:customStyle="1">
    <w:name w:val="清单表 7 彩色 - 着色 42"/>
    <w:basedOn w:val="829"/>
    <w:uiPriority w:val="52"/>
    <w:qFormat/>
    <w:pPr>
      <w:pBdr/>
      <w:spacing/>
      <w:ind/>
    </w:pPr>
    <w:rPr>
      <w:color w:val="00864b" w:themeColor="accent4" w:themeShade="BF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right w:val="single" w:color="00b364" w:themeColor="accent4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bottom w:val="single" w:color="00b364" w:themeColor="accent4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single" w:color="00b364" w:themeColor="accent4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b364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 w:customStyle="1">
    <w:name w:val="清单表 7 彩色 - 着色 52"/>
    <w:basedOn w:val="829"/>
    <w:uiPriority w:val="52"/>
    <w:qFormat/>
    <w:pPr>
      <w:pBdr/>
      <w:spacing/>
      <w:ind/>
    </w:pPr>
    <w:rPr>
      <w:color w:val="0084b4" w:themeColor="accent5" w:themeShade="BF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right w:val="single" w:color="00b0f0" w:themeColor="accent5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bottom w:val="single" w:color="00b0f0" w:themeColor="accent5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single" w:color="00b0f0" w:themeColor="accent5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b0f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 w:customStyle="1">
    <w:name w:val="清单表 7 彩色 - 着色 62"/>
    <w:basedOn w:val="829"/>
    <w:uiPriority w:val="52"/>
    <w:qFormat/>
    <w:pPr>
      <w:pBdr/>
      <w:spacing/>
      <w:ind/>
    </w:pPr>
    <w:rPr>
      <w:color w:val="86ad0a" w:themeColor="accent6" w:themeShade="BF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right w:val="single" w:color="b3e60d" w:themeColor="accent6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bottom w:val="single" w:color="b3e60d" w:themeColor="accent6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single" w:color="b3e60d" w:themeColor="accent6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b3e60d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14" w:customStyle="1">
    <w:name w:val="书籍标题2"/>
    <w:basedOn w:val="828"/>
    <w:uiPriority w:val="33"/>
    <w:qFormat/>
    <w:pPr>
      <w:pBdr/>
      <w:spacing/>
      <w:ind/>
    </w:pPr>
    <w:rPr>
      <w:rFonts w:ascii="微软雅黑" w:hAnsi="微软雅黑" w:eastAsia="微软雅黑" w:cs="Times New Roman"/>
      <w:b/>
      <w:bCs/>
      <w:i/>
      <w:iCs/>
      <w:color w:val="000000" w:themeColor="text1"/>
      <w:spacing w:val="5"/>
      <w14:textFill>
        <w14:solidFill>
          <w14:schemeClr w14:val="tx1"/>
        </w14:solidFill>
      </w14:textFill>
    </w:rPr>
  </w:style>
  <w:style w:type="paragraph" w:styleId="1415" w:customStyle="1">
    <w:name w:val="书目2"/>
    <w:basedOn w:val="818"/>
    <w:next w:val="818"/>
    <w:uiPriority w:val="37"/>
    <w:semiHidden/>
    <w:unhideWhenUsed/>
    <w:qFormat/>
    <w:pPr>
      <w:pBdr/>
      <w:spacing/>
      <w:ind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1416" w:customStyle="1">
    <w:name w:val="网格表 1 浅色2"/>
    <w:basedOn w:val="829"/>
    <w:uiPriority w:val="46"/>
    <w:qFormat/>
    <w:pPr>
      <w:pBdr/>
      <w:spacing/>
      <w:ind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666666" w:themeColor="text1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666666" w:themeColor="text1" w:themeTint="99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 w:customStyle="1">
    <w:name w:val="网格表 1 浅色 - 着色 12"/>
    <w:basedOn w:val="829"/>
    <w:uiPriority w:val="46"/>
    <w:qFormat/>
    <w:pPr>
      <w:pBdr/>
      <w:spacing/>
      <w:ind/>
    </w:pPr>
    <w:tblPr>
      <w:tblBorders>
        <w:top w:val="single" w:color="ffb7b7" w:themeColor="accent1" w:themeTint="66" w:sz="4" w:space="0"/>
        <w:left w:val="single" w:color="ffb7b7" w:themeColor="accent1" w:themeTint="66" w:sz="4" w:space="0"/>
        <w:bottom w:val="single" w:color="ffb7b7" w:themeColor="accent1" w:themeTint="66" w:sz="4" w:space="0"/>
        <w:right w:val="single" w:color="ffb7b7" w:themeColor="accent1" w:themeTint="66" w:sz="4" w:space="0"/>
        <w:insideH w:val="single" w:color="ffb7b7" w:themeColor="accent1" w:themeTint="66" w:sz="4" w:space="0"/>
        <w:insideV w:val="single" w:color="ffb7b7" w:themeColor="accent1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9494" w:themeColor="accent1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9494" w:themeColor="accent1" w:themeTint="99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 w:customStyle="1">
    <w:name w:val="网格表 1 浅色 - 着色 22"/>
    <w:basedOn w:val="829"/>
    <w:uiPriority w:val="46"/>
    <w:qFormat/>
    <w:pPr>
      <w:pBdr/>
      <w:spacing/>
      <w:ind/>
    </w:pPr>
    <w:tblPr>
      <w:tblBorders>
        <w:top w:val="single" w:color="ffe899" w:themeColor="accent2" w:themeTint="66" w:sz="4" w:space="0"/>
        <w:left w:val="single" w:color="ffe899" w:themeColor="accent2" w:themeTint="66" w:sz="4" w:space="0"/>
        <w:bottom w:val="single" w:color="ffe899" w:themeColor="accent2" w:themeTint="66" w:sz="4" w:space="0"/>
        <w:right w:val="single" w:color="ffe899" w:themeColor="accent2" w:themeTint="66" w:sz="4" w:space="0"/>
        <w:insideH w:val="single" w:color="ffe899" w:themeColor="accent2" w:themeTint="66" w:sz="4" w:space="0"/>
        <w:insideV w:val="single" w:color="ffe899" w:themeColor="accent2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dd65" w:themeColor="accent2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dd65" w:themeColor="accent2" w:themeTint="99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 w:customStyle="1">
    <w:name w:val="网格表 1 浅色 - 着色 32"/>
    <w:basedOn w:val="829"/>
    <w:uiPriority w:val="46"/>
    <w:qFormat/>
    <w:pPr>
      <w:pBdr/>
      <w:spacing/>
      <w:ind/>
    </w:pPr>
    <w:tblPr>
      <w:tblBorders>
        <w:top w:val="single" w:color="c1c5f5" w:themeColor="accent3" w:themeTint="66" w:sz="4" w:space="0"/>
        <w:left w:val="single" w:color="c1c5f5" w:themeColor="accent3" w:themeTint="66" w:sz="4" w:space="0"/>
        <w:bottom w:val="single" w:color="c1c5f5" w:themeColor="accent3" w:themeTint="66" w:sz="4" w:space="0"/>
        <w:right w:val="single" w:color="c1c5f5" w:themeColor="accent3" w:themeTint="66" w:sz="4" w:space="0"/>
        <w:insideH w:val="single" w:color="c1c5f5" w:themeColor="accent3" w:themeTint="66" w:sz="4" w:space="0"/>
        <w:insideV w:val="single" w:color="c1c5f5" w:themeColor="accent3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a3a8f1" w:themeColor="accent3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a3a8f1" w:themeColor="accent3" w:themeTint="99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 w:customStyle="1">
    <w:name w:val="网格表 1 浅色 - 着色 42"/>
    <w:basedOn w:val="829"/>
    <w:uiPriority w:val="46"/>
    <w:qFormat/>
    <w:pPr>
      <w:pBdr/>
      <w:spacing/>
      <w:ind/>
    </w:pPr>
    <w:tblPr>
      <w:tblBorders>
        <w:top w:val="single" w:color="7afec4" w:themeColor="accent4" w:themeTint="66" w:sz="4" w:space="0"/>
        <w:left w:val="single" w:color="7afec4" w:themeColor="accent4" w:themeTint="66" w:sz="4" w:space="0"/>
        <w:bottom w:val="single" w:color="7afec4" w:themeColor="accent4" w:themeTint="66" w:sz="4" w:space="0"/>
        <w:right w:val="single" w:color="7afec4" w:themeColor="accent4" w:themeTint="66" w:sz="4" w:space="0"/>
        <w:insideH w:val="single" w:color="7afec4" w:themeColor="accent4" w:themeTint="66" w:sz="4" w:space="0"/>
        <w:insideV w:val="single" w:color="7afec4" w:themeColor="accent4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38ffa7" w:themeColor="accent4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38ffa7" w:themeColor="accent4" w:themeTint="99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 w:customStyle="1">
    <w:name w:val="网格表 1 浅色 - 着色 52"/>
    <w:basedOn w:val="829"/>
    <w:uiPriority w:val="46"/>
    <w:qFormat/>
    <w:pPr>
      <w:pBdr/>
      <w:spacing/>
      <w:ind/>
    </w:pPr>
    <w:tblPr>
      <w:tblBorders>
        <w:top w:val="single" w:color="92e2fe" w:themeColor="accent5" w:themeTint="66" w:sz="4" w:space="0"/>
        <w:left w:val="single" w:color="92e2fe" w:themeColor="accent5" w:themeTint="66" w:sz="4" w:space="0"/>
        <w:bottom w:val="single" w:color="92e2fe" w:themeColor="accent5" w:themeTint="66" w:sz="4" w:space="0"/>
        <w:right w:val="single" w:color="92e2fe" w:themeColor="accent5" w:themeTint="66" w:sz="4" w:space="0"/>
        <w:insideH w:val="single" w:color="92e2fe" w:themeColor="accent5" w:themeTint="66" w:sz="4" w:space="0"/>
        <w:insideV w:val="single" w:color="92e2fe" w:themeColor="accent5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5cd3ff" w:themeColor="accent5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5cd3ff" w:themeColor="accent5" w:themeTint="99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 w:customStyle="1">
    <w:name w:val="网格表 1 浅色 - 着色 62"/>
    <w:basedOn w:val="829"/>
    <w:uiPriority w:val="46"/>
    <w:qFormat/>
    <w:pPr>
      <w:pBdr/>
      <w:spacing/>
      <w:ind/>
    </w:pPr>
    <w:tblPr>
      <w:tblBorders>
        <w:top w:val="single" w:color="e2f999" w:themeColor="accent6" w:themeTint="66" w:sz="4" w:space="0"/>
        <w:left w:val="single" w:color="e2f999" w:themeColor="accent6" w:themeTint="66" w:sz="4" w:space="0"/>
        <w:bottom w:val="single" w:color="e2f999" w:themeColor="accent6" w:themeTint="66" w:sz="4" w:space="0"/>
        <w:right w:val="single" w:color="e2f999" w:themeColor="accent6" w:themeTint="66" w:sz="4" w:space="0"/>
        <w:insideH w:val="single" w:color="e2f999" w:themeColor="accent6" w:themeTint="66" w:sz="4" w:space="0"/>
        <w:insideV w:val="single" w:color="e2f999" w:themeColor="accent6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d4f667" w:themeColor="accent6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d4f667" w:themeColor="accent6" w:themeTint="99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 w:customStyle="1">
    <w:name w:val="网格表 22"/>
    <w:basedOn w:val="829"/>
    <w:uiPriority w:val="47"/>
    <w:qFormat/>
    <w:pPr>
      <w:pBdr/>
      <w:spacing/>
      <w:ind/>
    </w:p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single" w:color="666666" w:themeColor="text1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666666" w:themeColor="text1" w:themeTint="99" w:sz="2" w:space="0"/>
          <w:bottom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 w:customStyle="1">
    <w:name w:val="网格表 2 - 着色 12"/>
    <w:basedOn w:val="829"/>
    <w:uiPriority w:val="47"/>
    <w:qFormat/>
    <w:pPr>
      <w:pBdr/>
      <w:spacing/>
      <w:ind/>
    </w:pPr>
    <w:tblPr>
      <w:tblBorders>
        <w:top w:val="single" w:color="ff9494" w:themeColor="accent1" w:themeTint="99" w:sz="2" w:space="0"/>
        <w:bottom w:val="single" w:color="ff9494" w:themeColor="accent1" w:themeTint="99" w:sz="2" w:space="0"/>
        <w:insideH w:val="single" w:color="ff9494" w:themeColor="accent1" w:themeTint="99" w:sz="2" w:space="0"/>
        <w:insideV w:val="single" w:color="ff9494" w:themeColor="accent1" w:themeTint="99" w:sz="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single" w:color="ff9494" w:themeColor="accent1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f9494" w:themeColor="accent1" w:themeTint="99" w:sz="2" w:space="0"/>
          <w:bottom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 w:customStyle="1">
    <w:name w:val="网格表 2 - 着色 22"/>
    <w:basedOn w:val="829"/>
    <w:uiPriority w:val="47"/>
    <w:qFormat/>
    <w:pPr>
      <w:pBdr/>
      <w:spacing/>
      <w:ind/>
    </w:pPr>
    <w:tblPr>
      <w:tblBorders>
        <w:top w:val="single" w:color="ffdd65" w:themeColor="accent2" w:themeTint="99" w:sz="2" w:space="0"/>
        <w:bottom w:val="single" w:color="ffdd65" w:themeColor="accent2" w:themeTint="99" w:sz="2" w:space="0"/>
        <w:insideH w:val="single" w:color="ffdd65" w:themeColor="accent2" w:themeTint="99" w:sz="2" w:space="0"/>
        <w:insideV w:val="single" w:color="ffdd65" w:themeColor="accent2" w:themeTint="99" w:sz="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single" w:color="ffdd65" w:themeColor="accent2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fdd65" w:themeColor="accent2" w:themeTint="99" w:sz="2" w:space="0"/>
          <w:bottom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 w:customStyle="1">
    <w:name w:val="网格表 2 - 着色 32"/>
    <w:basedOn w:val="829"/>
    <w:uiPriority w:val="47"/>
    <w:qFormat/>
    <w:pPr>
      <w:pBdr/>
      <w:spacing/>
      <w:ind/>
    </w:pPr>
    <w:tblPr>
      <w:tblBorders>
        <w:top w:val="single" w:color="a3a8f1" w:themeColor="accent3" w:themeTint="99" w:sz="2" w:space="0"/>
        <w:bottom w:val="single" w:color="a3a8f1" w:themeColor="accent3" w:themeTint="99" w:sz="2" w:space="0"/>
        <w:insideH w:val="single" w:color="a3a8f1" w:themeColor="accent3" w:themeTint="99" w:sz="2" w:space="0"/>
        <w:insideV w:val="single" w:color="a3a8f1" w:themeColor="accent3" w:themeTint="99" w:sz="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single" w:color="a3a8f1" w:themeColor="accent3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a3a8f1" w:themeColor="accent3" w:themeTint="99" w:sz="2" w:space="0"/>
          <w:bottom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 w:customStyle="1">
    <w:name w:val="网格表 2 - 着色 42"/>
    <w:basedOn w:val="829"/>
    <w:uiPriority w:val="47"/>
    <w:qFormat/>
    <w:pPr>
      <w:pBdr/>
      <w:spacing/>
      <w:ind/>
    </w:pPr>
    <w:tblPr>
      <w:tblBorders>
        <w:top w:val="single" w:color="38ffa7" w:themeColor="accent4" w:themeTint="99" w:sz="2" w:space="0"/>
        <w:bottom w:val="single" w:color="38ffa7" w:themeColor="accent4" w:themeTint="99" w:sz="2" w:space="0"/>
        <w:insideH w:val="single" w:color="38ffa7" w:themeColor="accent4" w:themeTint="99" w:sz="2" w:space="0"/>
        <w:insideV w:val="single" w:color="38ffa7" w:themeColor="accent4" w:themeTint="99" w:sz="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single" w:color="38ffa7" w:themeColor="accent4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38ffa7" w:themeColor="accent4" w:themeTint="99" w:sz="2" w:space="0"/>
          <w:bottom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 w:customStyle="1">
    <w:name w:val="网格表 2 - 着色 52"/>
    <w:basedOn w:val="829"/>
    <w:uiPriority w:val="47"/>
    <w:qFormat/>
    <w:pPr>
      <w:pBdr/>
      <w:spacing/>
      <w:ind/>
    </w:pPr>
    <w:tblPr>
      <w:tblBorders>
        <w:top w:val="single" w:color="5cd3ff" w:themeColor="accent5" w:themeTint="99" w:sz="2" w:space="0"/>
        <w:bottom w:val="single" w:color="5cd3ff" w:themeColor="accent5" w:themeTint="99" w:sz="2" w:space="0"/>
        <w:insideH w:val="single" w:color="5cd3ff" w:themeColor="accent5" w:themeTint="99" w:sz="2" w:space="0"/>
        <w:insideV w:val="single" w:color="5cd3ff" w:themeColor="accent5" w:themeTint="99" w:sz="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single" w:color="5cd3ff" w:themeColor="accent5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5cd3ff" w:themeColor="accent5" w:themeTint="99" w:sz="2" w:space="0"/>
          <w:bottom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 w:customStyle="1">
    <w:name w:val="网格表 2 - 着色 62"/>
    <w:basedOn w:val="829"/>
    <w:uiPriority w:val="47"/>
    <w:qFormat/>
    <w:pPr>
      <w:pBdr/>
      <w:spacing/>
      <w:ind/>
    </w:pPr>
    <w:tblPr>
      <w:tblBorders>
        <w:top w:val="single" w:color="d4f667" w:themeColor="accent6" w:themeTint="99" w:sz="2" w:space="0"/>
        <w:bottom w:val="single" w:color="d4f667" w:themeColor="accent6" w:themeTint="99" w:sz="2" w:space="0"/>
        <w:insideH w:val="single" w:color="d4f667" w:themeColor="accent6" w:themeTint="99" w:sz="2" w:space="0"/>
        <w:insideV w:val="single" w:color="d4f667" w:themeColor="accent6" w:themeTint="99" w:sz="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single" w:color="d4f667" w:themeColor="accent6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d4f667" w:themeColor="accent6" w:themeTint="99" w:sz="2" w:space="0"/>
          <w:bottom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 w:customStyle="1">
    <w:name w:val="网格表 32"/>
    <w:basedOn w:val="829"/>
    <w:uiPriority w:val="48"/>
    <w:qFormat/>
    <w:pPr>
      <w:pBdr/>
      <w:spacing/>
      <w:ind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666666" w:themeColor="text1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666666" w:themeColor="text1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666666" w:themeColor="text1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666666" w:themeColor="text1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 w:customStyle="1">
    <w:name w:val="网格表 3 - 着色 12"/>
    <w:basedOn w:val="829"/>
    <w:uiPriority w:val="48"/>
    <w:qFormat/>
    <w:pPr>
      <w:pBdr/>
      <w:spacing/>
      <w:ind/>
    </w:pPr>
    <w:tblPr>
      <w:tblBorders>
        <w:top w:val="single" w:color="ff9494" w:themeColor="accent1" w:themeTint="99" w:sz="4" w:space="0"/>
        <w:left w:val="single" w:color="ff9494" w:themeColor="accent1" w:themeTint="99" w:sz="4" w:space="0"/>
        <w:bottom w:val="single" w:color="ff9494" w:themeColor="accent1" w:themeTint="99" w:sz="4" w:space="0"/>
        <w:right w:val="single" w:color="ff9494" w:themeColor="accent1" w:themeTint="99" w:sz="4" w:space="0"/>
        <w:insideH w:val="single" w:color="ff9494" w:themeColor="accent1" w:themeTint="99" w:sz="4" w:space="0"/>
        <w:insideV w:val="single" w:color="ff9494" w:themeColor="accen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ff9494" w:themeColor="accent1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ff9494" w:themeColor="accent1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ff9494" w:themeColor="accent1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ff9494" w:themeColor="accent1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 w:customStyle="1">
    <w:name w:val="网格表 3 - 着色 22"/>
    <w:basedOn w:val="829"/>
    <w:uiPriority w:val="48"/>
    <w:qFormat/>
    <w:pPr>
      <w:pBdr/>
      <w:spacing/>
      <w:ind/>
    </w:pPr>
    <w:tblPr>
      <w:tblBorders>
        <w:top w:val="single" w:color="ffdd65" w:themeColor="accent2" w:themeTint="99" w:sz="4" w:space="0"/>
        <w:left w:val="single" w:color="ffdd65" w:themeColor="accent2" w:themeTint="99" w:sz="4" w:space="0"/>
        <w:bottom w:val="single" w:color="ffdd65" w:themeColor="accent2" w:themeTint="99" w:sz="4" w:space="0"/>
        <w:right w:val="single" w:color="ffdd65" w:themeColor="accent2" w:themeTint="99" w:sz="4" w:space="0"/>
        <w:insideH w:val="single" w:color="ffdd65" w:themeColor="accent2" w:themeTint="99" w:sz="4" w:space="0"/>
        <w:insideV w:val="single" w:color="ffdd65" w:themeColor="accent2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ffdd65" w:themeColor="accent2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ffdd65" w:themeColor="accent2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ffdd65" w:themeColor="accent2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ffdd65" w:themeColor="accent2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 w:customStyle="1">
    <w:name w:val="网格表 3 - 着色 32"/>
    <w:basedOn w:val="829"/>
    <w:uiPriority w:val="48"/>
    <w:qFormat/>
    <w:pPr>
      <w:pBdr/>
      <w:spacing/>
      <w:ind/>
    </w:pPr>
    <w:tblPr>
      <w:tblBorders>
        <w:top w:val="single" w:color="a3a8f1" w:themeColor="accent3" w:themeTint="99" w:sz="4" w:space="0"/>
        <w:left w:val="single" w:color="a3a8f1" w:themeColor="accent3" w:themeTint="99" w:sz="4" w:space="0"/>
        <w:bottom w:val="single" w:color="a3a8f1" w:themeColor="accent3" w:themeTint="99" w:sz="4" w:space="0"/>
        <w:right w:val="single" w:color="a3a8f1" w:themeColor="accent3" w:themeTint="99" w:sz="4" w:space="0"/>
        <w:insideH w:val="single" w:color="a3a8f1" w:themeColor="accent3" w:themeTint="99" w:sz="4" w:space="0"/>
        <w:insideV w:val="single" w:color="a3a8f1" w:themeColor="accent3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a3a8f1" w:themeColor="accent3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a3a8f1" w:themeColor="accent3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a3a8f1" w:themeColor="accent3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a3a8f1" w:themeColor="accent3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 w:customStyle="1">
    <w:name w:val="网格表 3 - 着色 42"/>
    <w:basedOn w:val="829"/>
    <w:uiPriority w:val="48"/>
    <w:qFormat/>
    <w:pPr>
      <w:pBdr/>
      <w:spacing/>
      <w:ind/>
    </w:pPr>
    <w:tblPr>
      <w:tblBorders>
        <w:top w:val="single" w:color="38ffa7" w:themeColor="accent4" w:themeTint="99" w:sz="4" w:space="0"/>
        <w:left w:val="single" w:color="38ffa7" w:themeColor="accent4" w:themeTint="99" w:sz="4" w:space="0"/>
        <w:bottom w:val="single" w:color="38ffa7" w:themeColor="accent4" w:themeTint="99" w:sz="4" w:space="0"/>
        <w:right w:val="single" w:color="38ffa7" w:themeColor="accent4" w:themeTint="99" w:sz="4" w:space="0"/>
        <w:insideH w:val="single" w:color="38ffa7" w:themeColor="accent4" w:themeTint="99" w:sz="4" w:space="0"/>
        <w:insideV w:val="single" w:color="38ffa7" w:themeColor="accent4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38ffa7" w:themeColor="accent4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38ffa7" w:themeColor="accent4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38ffa7" w:themeColor="accent4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38ffa7" w:themeColor="accent4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 w:customStyle="1">
    <w:name w:val="网格表 3 - 着色 52"/>
    <w:basedOn w:val="829"/>
    <w:uiPriority w:val="48"/>
    <w:qFormat/>
    <w:pPr>
      <w:pBdr/>
      <w:spacing/>
      <w:ind/>
    </w:pPr>
    <w:tblPr>
      <w:tblBorders>
        <w:top w:val="single" w:color="5cd3ff" w:themeColor="accent5" w:themeTint="99" w:sz="4" w:space="0"/>
        <w:left w:val="single" w:color="5cd3ff" w:themeColor="accent5" w:themeTint="99" w:sz="4" w:space="0"/>
        <w:bottom w:val="single" w:color="5cd3ff" w:themeColor="accent5" w:themeTint="99" w:sz="4" w:space="0"/>
        <w:right w:val="single" w:color="5cd3ff" w:themeColor="accent5" w:themeTint="99" w:sz="4" w:space="0"/>
        <w:insideH w:val="single" w:color="5cd3ff" w:themeColor="accent5" w:themeTint="99" w:sz="4" w:space="0"/>
        <w:insideV w:val="single" w:color="5cd3ff" w:themeColor="accent5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5cd3ff" w:themeColor="accent5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5cd3ff" w:themeColor="accent5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5cd3ff" w:themeColor="accent5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5cd3ff" w:themeColor="accent5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 w:customStyle="1">
    <w:name w:val="网格表 3 - 着色 62"/>
    <w:basedOn w:val="829"/>
    <w:uiPriority w:val="48"/>
    <w:qFormat/>
    <w:pPr>
      <w:pBdr/>
      <w:spacing/>
      <w:ind/>
    </w:pPr>
    <w:tblPr>
      <w:tblBorders>
        <w:top w:val="single" w:color="d4f667" w:themeColor="accent6" w:themeTint="99" w:sz="4" w:space="0"/>
        <w:left w:val="single" w:color="d4f667" w:themeColor="accent6" w:themeTint="99" w:sz="4" w:space="0"/>
        <w:bottom w:val="single" w:color="d4f667" w:themeColor="accent6" w:themeTint="99" w:sz="4" w:space="0"/>
        <w:right w:val="single" w:color="d4f667" w:themeColor="accent6" w:themeTint="99" w:sz="4" w:space="0"/>
        <w:insideH w:val="single" w:color="d4f667" w:themeColor="accent6" w:themeTint="99" w:sz="4" w:space="0"/>
        <w:insideV w:val="single" w:color="d4f667" w:themeColor="accent6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d4f667" w:themeColor="accent6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d4f667" w:themeColor="accent6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d4f667" w:themeColor="accent6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d4f667" w:themeColor="accent6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 w:customStyle="1">
    <w:name w:val="网格表 42"/>
    <w:basedOn w:val="829"/>
    <w:uiPriority w:val="49"/>
    <w:qFormat/>
    <w:pPr>
      <w:pBdr/>
      <w:spacing/>
      <w:ind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 w:customStyle="1">
    <w:name w:val="网格表 4 - 着色 12"/>
    <w:basedOn w:val="829"/>
    <w:uiPriority w:val="49"/>
    <w:qFormat/>
    <w:pPr>
      <w:pBdr/>
      <w:spacing/>
      <w:ind/>
    </w:pPr>
    <w:tblPr>
      <w:tblBorders>
        <w:top w:val="single" w:color="ff9494" w:themeColor="accent1" w:themeTint="99" w:sz="4" w:space="0"/>
        <w:left w:val="single" w:color="ff9494" w:themeColor="accent1" w:themeTint="99" w:sz="4" w:space="0"/>
        <w:bottom w:val="single" w:color="ff9494" w:themeColor="accent1" w:themeTint="99" w:sz="4" w:space="0"/>
        <w:right w:val="single" w:color="ff9494" w:themeColor="accent1" w:themeTint="99" w:sz="4" w:space="0"/>
        <w:insideH w:val="single" w:color="ff9494" w:themeColor="accent1" w:themeTint="99" w:sz="4" w:space="0"/>
        <w:insideV w:val="single" w:color="ff9494" w:themeColor="accen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4d4d" w:themeFill="accent1"/>
        <w:tcBorders>
          <w:top w:val="single" w:color="ff4d4d" w:themeColor="accent1" w:sz="4" w:space="0"/>
          <w:left w:val="single" w:color="ff4d4d" w:themeColor="accent1" w:sz="4" w:space="0"/>
          <w:bottom w:val="single" w:color="ff4d4d" w:themeColor="accent1" w:sz="4" w:space="0"/>
          <w:right w:val="single" w:color="ff4d4d" w:themeColor="accent1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4d4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 w:customStyle="1">
    <w:name w:val="网格表 4 - 着色 22"/>
    <w:basedOn w:val="829"/>
    <w:uiPriority w:val="49"/>
    <w:qFormat/>
    <w:pPr>
      <w:pBdr/>
      <w:spacing/>
      <w:ind/>
    </w:pPr>
    <w:tblPr>
      <w:tblBorders>
        <w:top w:val="single" w:color="ffdd65" w:themeColor="accent2" w:themeTint="99" w:sz="4" w:space="0"/>
        <w:left w:val="single" w:color="ffdd65" w:themeColor="accent2" w:themeTint="99" w:sz="4" w:space="0"/>
        <w:bottom w:val="single" w:color="ffdd65" w:themeColor="accent2" w:themeTint="99" w:sz="4" w:space="0"/>
        <w:right w:val="single" w:color="ffdd65" w:themeColor="accent2" w:themeTint="99" w:sz="4" w:space="0"/>
        <w:insideH w:val="single" w:color="ffdd65" w:themeColor="accent2" w:themeTint="99" w:sz="4" w:space="0"/>
        <w:insideV w:val="single" w:color="ffdd65" w:themeColor="accent2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c700" w:themeFill="accent2"/>
        <w:tcBorders>
          <w:top w:val="single" w:color="ffc700" w:themeColor="accent2" w:sz="4" w:space="0"/>
          <w:left w:val="single" w:color="ffc700" w:themeColor="accent2" w:sz="4" w:space="0"/>
          <w:bottom w:val="single" w:color="ffc700" w:themeColor="accent2" w:sz="4" w:space="0"/>
          <w:right w:val="single" w:color="ffc700" w:themeColor="accent2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c7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 w:customStyle="1">
    <w:name w:val="网格表 4 - 着色 32"/>
    <w:basedOn w:val="829"/>
    <w:uiPriority w:val="49"/>
    <w:qFormat/>
    <w:pPr>
      <w:pBdr/>
      <w:spacing/>
      <w:ind/>
    </w:pPr>
    <w:tblPr>
      <w:tblBorders>
        <w:top w:val="single" w:color="a3a8f1" w:themeColor="accent3" w:themeTint="99" w:sz="4" w:space="0"/>
        <w:left w:val="single" w:color="a3a8f1" w:themeColor="accent3" w:themeTint="99" w:sz="4" w:space="0"/>
        <w:bottom w:val="single" w:color="a3a8f1" w:themeColor="accent3" w:themeTint="99" w:sz="4" w:space="0"/>
        <w:right w:val="single" w:color="a3a8f1" w:themeColor="accent3" w:themeTint="99" w:sz="4" w:space="0"/>
        <w:insideH w:val="single" w:color="a3a8f1" w:themeColor="accent3" w:themeTint="99" w:sz="4" w:space="0"/>
        <w:insideV w:val="single" w:color="a3a8f1" w:themeColor="accent3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666fe8" w:themeFill="accent3"/>
        <w:tcBorders>
          <w:top w:val="single" w:color="666fe8" w:themeColor="accent3" w:sz="4" w:space="0"/>
          <w:left w:val="single" w:color="666fe8" w:themeColor="accent3" w:sz="4" w:space="0"/>
          <w:bottom w:val="single" w:color="666fe8" w:themeColor="accent3" w:sz="4" w:space="0"/>
          <w:right w:val="single" w:color="666fe8" w:themeColor="accent3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666fe8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 w:customStyle="1">
    <w:name w:val="网格表 4 - 着色 42"/>
    <w:basedOn w:val="829"/>
    <w:uiPriority w:val="49"/>
    <w:qFormat/>
    <w:pPr>
      <w:pBdr/>
      <w:spacing/>
      <w:ind/>
    </w:pPr>
    <w:tblPr>
      <w:tblBorders>
        <w:top w:val="single" w:color="38ffa7" w:themeColor="accent4" w:themeTint="99" w:sz="4" w:space="0"/>
        <w:left w:val="single" w:color="38ffa7" w:themeColor="accent4" w:themeTint="99" w:sz="4" w:space="0"/>
        <w:bottom w:val="single" w:color="38ffa7" w:themeColor="accent4" w:themeTint="99" w:sz="4" w:space="0"/>
        <w:right w:val="single" w:color="38ffa7" w:themeColor="accent4" w:themeTint="99" w:sz="4" w:space="0"/>
        <w:insideH w:val="single" w:color="38ffa7" w:themeColor="accent4" w:themeTint="99" w:sz="4" w:space="0"/>
        <w:insideV w:val="single" w:color="38ffa7" w:themeColor="accent4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364" w:themeFill="accent4"/>
        <w:tcBorders>
          <w:top w:val="single" w:color="00b364" w:themeColor="accent4" w:sz="4" w:space="0"/>
          <w:left w:val="single" w:color="00b364" w:themeColor="accent4" w:sz="4" w:space="0"/>
          <w:bottom w:val="single" w:color="00b364" w:themeColor="accent4" w:sz="4" w:space="0"/>
          <w:right w:val="single" w:color="00b364" w:themeColor="accent4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b364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 w:customStyle="1">
    <w:name w:val="网格表 4 - 着色 52"/>
    <w:basedOn w:val="829"/>
    <w:uiPriority w:val="49"/>
    <w:qFormat/>
    <w:pPr>
      <w:pBdr/>
      <w:spacing/>
      <w:ind/>
    </w:pPr>
    <w:tblPr>
      <w:tblBorders>
        <w:top w:val="single" w:color="5cd3ff" w:themeColor="accent5" w:themeTint="99" w:sz="4" w:space="0"/>
        <w:left w:val="single" w:color="5cd3ff" w:themeColor="accent5" w:themeTint="99" w:sz="4" w:space="0"/>
        <w:bottom w:val="single" w:color="5cd3ff" w:themeColor="accent5" w:themeTint="99" w:sz="4" w:space="0"/>
        <w:right w:val="single" w:color="5cd3ff" w:themeColor="accent5" w:themeTint="99" w:sz="4" w:space="0"/>
        <w:insideH w:val="single" w:color="5cd3ff" w:themeColor="accent5" w:themeTint="99" w:sz="4" w:space="0"/>
        <w:insideV w:val="single" w:color="5cd3ff" w:themeColor="accent5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0f0" w:themeFill="accent5"/>
        <w:tcBorders>
          <w:top w:val="single" w:color="00b0f0" w:themeColor="accent5" w:sz="4" w:space="0"/>
          <w:left w:val="single" w:color="00b0f0" w:themeColor="accent5" w:sz="4" w:space="0"/>
          <w:bottom w:val="single" w:color="00b0f0" w:themeColor="accent5" w:sz="4" w:space="0"/>
          <w:right w:val="single" w:color="00b0f0" w:themeColor="accent5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b0f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 w:customStyle="1">
    <w:name w:val="网格表 4 - 着色 62"/>
    <w:basedOn w:val="829"/>
    <w:uiPriority w:val="49"/>
    <w:qFormat/>
    <w:pPr>
      <w:pBdr/>
      <w:spacing/>
      <w:ind/>
    </w:pPr>
    <w:tblPr>
      <w:tblBorders>
        <w:top w:val="single" w:color="d4f667" w:themeColor="accent6" w:themeTint="99" w:sz="4" w:space="0"/>
        <w:left w:val="single" w:color="d4f667" w:themeColor="accent6" w:themeTint="99" w:sz="4" w:space="0"/>
        <w:bottom w:val="single" w:color="d4f667" w:themeColor="accent6" w:themeTint="99" w:sz="4" w:space="0"/>
        <w:right w:val="single" w:color="d4f667" w:themeColor="accent6" w:themeTint="99" w:sz="4" w:space="0"/>
        <w:insideH w:val="single" w:color="d4f667" w:themeColor="accent6" w:themeTint="99" w:sz="4" w:space="0"/>
        <w:insideV w:val="single" w:color="d4f667" w:themeColor="accent6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3e60d" w:themeFill="accent6"/>
        <w:tcBorders>
          <w:top w:val="single" w:color="b3e60d" w:themeColor="accent6" w:sz="4" w:space="0"/>
          <w:left w:val="single" w:color="b3e60d" w:themeColor="accent6" w:sz="4" w:space="0"/>
          <w:bottom w:val="single" w:color="b3e60d" w:themeColor="accent6" w:sz="4" w:space="0"/>
          <w:right w:val="single" w:color="b3e60d" w:themeColor="accent6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e60d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 w:customStyle="1">
    <w:name w:val="网格表 5 深色2"/>
    <w:basedOn w:val="829"/>
    <w:uiPriority w:val="50"/>
    <w:qFormat/>
    <w:pPr>
      <w:pBdr/>
      <w:spacing/>
      <w:ind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 w:customStyle="1">
    <w:name w:val="网格表 5 深色 - 着色 12"/>
    <w:basedOn w:val="829"/>
    <w:uiPriority w:val="50"/>
    <w:qFormat/>
    <w:pPr>
      <w:pBdr/>
      <w:spacing/>
      <w:ind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dbdb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b7b7" w:themeFill="accent1" w:themeFillTint="6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b7b7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4d4d" w:themeFill="accent1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4d4d" w:themeFill="accent1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4d4d" w:themeFill="accent1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4d4d" w:themeFill="accent1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 w:customStyle="1">
    <w:name w:val="网格表 5 深色 - 着色 22"/>
    <w:basedOn w:val="829"/>
    <w:uiPriority w:val="50"/>
    <w:qFormat/>
    <w:pPr>
      <w:pBdr/>
      <w:spacing/>
      <w:ind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3cc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899" w:themeFill="accent2" w:themeFillTint="6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899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c700" w:themeFill="accent2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c700" w:themeFill="accent2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c700" w:themeFill="accent2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fc700" w:themeFill="accent2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 w:customStyle="1">
    <w:name w:val="网格表 5 深色 - 着色 32"/>
    <w:basedOn w:val="829"/>
    <w:uiPriority w:val="50"/>
    <w:qFormat/>
    <w:pPr>
      <w:pBdr/>
      <w:spacing/>
      <w:ind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e2fa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1c5f5" w:themeFill="accent3" w:themeFillTint="6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1c5f5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666fe8" w:themeFill="accent3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666fe8" w:themeFill="accent3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666fe8" w:themeFill="accent3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666fe8" w:themeFill="accent3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 w:customStyle="1">
    <w:name w:val="网格表 5 深色 - 着色 42"/>
    <w:basedOn w:val="829"/>
    <w:uiPriority w:val="50"/>
    <w:qFormat/>
    <w:pPr>
      <w:pBdr/>
      <w:spacing/>
      <w:ind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bcfee1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afec4" w:themeFill="accent4" w:themeFillTint="6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afec4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364" w:themeFill="accent4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364" w:themeFill="accent4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364" w:themeFill="accent4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364" w:themeFill="accent4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 w:customStyle="1">
    <w:name w:val="网格表 5 深色 - 着色 52"/>
    <w:basedOn w:val="829"/>
    <w:uiPriority w:val="50"/>
    <w:qFormat/>
    <w:pPr>
      <w:pBdr/>
      <w:spacing/>
      <w:ind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8f0fe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e2fe" w:themeFill="accent5" w:themeFillTint="6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e2fe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0f0" w:themeFill="accent5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0f0" w:themeFill="accent5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0f0" w:themeFill="accent5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00b0f0" w:themeFill="accent5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 w:customStyle="1">
    <w:name w:val="网格表 5 深色 - 着色 62"/>
    <w:basedOn w:val="829"/>
    <w:uiPriority w:val="50"/>
    <w:qFormat/>
    <w:pPr>
      <w:pBdr/>
      <w:spacing/>
      <w:ind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ccc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f999" w:themeFill="accent6" w:themeFillTint="6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f999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3e60d" w:themeFill="accent6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</w:tcBorders>
      </w:tcPr>
    </w:tblStyle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3e60d" w:themeFill="accent6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3e60d" w:themeFill="accent6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3e60d" w:themeFill="accent6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 w:customStyle="1">
    <w:name w:val="网格表 6 彩色2"/>
    <w:basedOn w:val="829"/>
    <w:uiPriority w:val="51"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666666" w:themeColor="text1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666666" w:themeColor="text1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 w:customStyle="1">
    <w:name w:val="网格表 6 彩色 - 着色 12"/>
    <w:basedOn w:val="829"/>
    <w:uiPriority w:val="51"/>
    <w:qFormat/>
    <w:pPr>
      <w:pBdr/>
      <w:spacing/>
      <w:ind/>
    </w:pPr>
    <w:rPr>
      <w:color w:val="f90000" w:themeColor="accent1" w:themeShade="BF"/>
    </w:rPr>
    <w:tblPr>
      <w:tblBorders>
        <w:top w:val="single" w:color="ff9494" w:themeColor="accent1" w:themeTint="99" w:sz="4" w:space="0"/>
        <w:left w:val="single" w:color="ff9494" w:themeColor="accent1" w:themeTint="99" w:sz="4" w:space="0"/>
        <w:bottom w:val="single" w:color="ff9494" w:themeColor="accent1" w:themeTint="99" w:sz="4" w:space="0"/>
        <w:right w:val="single" w:color="ff9494" w:themeColor="accent1" w:themeTint="99" w:sz="4" w:space="0"/>
        <w:insideH w:val="single" w:color="ff9494" w:themeColor="accent1" w:themeTint="99" w:sz="4" w:space="0"/>
        <w:insideV w:val="single" w:color="ff9494" w:themeColor="accen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9494" w:themeColor="accent1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9494" w:themeColor="accent1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 w:customStyle="1">
    <w:name w:val="网格表 6 彩色 - 着色 22"/>
    <w:basedOn w:val="829"/>
    <w:uiPriority w:val="51"/>
    <w:qFormat/>
    <w:pPr>
      <w:pBdr/>
      <w:spacing/>
      <w:ind/>
    </w:pPr>
    <w:rPr>
      <w:color w:val="bf9500" w:themeColor="accent2" w:themeShade="BF"/>
    </w:rPr>
    <w:tblPr>
      <w:tblBorders>
        <w:top w:val="single" w:color="ffdd65" w:themeColor="accent2" w:themeTint="99" w:sz="4" w:space="0"/>
        <w:left w:val="single" w:color="ffdd65" w:themeColor="accent2" w:themeTint="99" w:sz="4" w:space="0"/>
        <w:bottom w:val="single" w:color="ffdd65" w:themeColor="accent2" w:themeTint="99" w:sz="4" w:space="0"/>
        <w:right w:val="single" w:color="ffdd65" w:themeColor="accent2" w:themeTint="99" w:sz="4" w:space="0"/>
        <w:insideH w:val="single" w:color="ffdd65" w:themeColor="accent2" w:themeTint="99" w:sz="4" w:space="0"/>
        <w:insideV w:val="single" w:color="ffdd65" w:themeColor="accent2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ffdd65" w:themeColor="accent2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fdd65" w:themeColor="accent2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 w:customStyle="1">
    <w:name w:val="网格表 6 彩色 - 着色 32"/>
    <w:basedOn w:val="829"/>
    <w:uiPriority w:val="51"/>
    <w:qFormat/>
    <w:pPr>
      <w:pBdr/>
      <w:spacing/>
      <w:ind/>
    </w:pPr>
    <w:rPr>
      <w:color w:val="212eda" w:themeColor="accent3" w:themeShade="BF"/>
    </w:rPr>
    <w:tblPr>
      <w:tblBorders>
        <w:top w:val="single" w:color="a3a8f1" w:themeColor="accent3" w:themeTint="99" w:sz="4" w:space="0"/>
        <w:left w:val="single" w:color="a3a8f1" w:themeColor="accent3" w:themeTint="99" w:sz="4" w:space="0"/>
        <w:bottom w:val="single" w:color="a3a8f1" w:themeColor="accent3" w:themeTint="99" w:sz="4" w:space="0"/>
        <w:right w:val="single" w:color="a3a8f1" w:themeColor="accent3" w:themeTint="99" w:sz="4" w:space="0"/>
        <w:insideH w:val="single" w:color="a3a8f1" w:themeColor="accent3" w:themeTint="99" w:sz="4" w:space="0"/>
        <w:insideV w:val="single" w:color="a3a8f1" w:themeColor="accent3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a3a8f1" w:themeColor="accent3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a3a8f1" w:themeColor="accent3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 w:customStyle="1">
    <w:name w:val="网格表 6 彩色 - 着色 42"/>
    <w:basedOn w:val="829"/>
    <w:uiPriority w:val="51"/>
    <w:qFormat/>
    <w:pPr>
      <w:pBdr/>
      <w:spacing/>
      <w:ind/>
    </w:pPr>
    <w:rPr>
      <w:color w:val="00864b" w:themeColor="accent4" w:themeShade="BF"/>
    </w:rPr>
    <w:tblPr>
      <w:tblBorders>
        <w:top w:val="single" w:color="38ffa7" w:themeColor="accent4" w:themeTint="99" w:sz="4" w:space="0"/>
        <w:left w:val="single" w:color="38ffa7" w:themeColor="accent4" w:themeTint="99" w:sz="4" w:space="0"/>
        <w:bottom w:val="single" w:color="38ffa7" w:themeColor="accent4" w:themeTint="99" w:sz="4" w:space="0"/>
        <w:right w:val="single" w:color="38ffa7" w:themeColor="accent4" w:themeTint="99" w:sz="4" w:space="0"/>
        <w:insideH w:val="single" w:color="38ffa7" w:themeColor="accent4" w:themeTint="99" w:sz="4" w:space="0"/>
        <w:insideV w:val="single" w:color="38ffa7" w:themeColor="accent4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38ffa7" w:themeColor="accent4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38ffa7" w:themeColor="accent4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 w:customStyle="1">
    <w:name w:val="网格表 6 彩色 - 着色 52"/>
    <w:basedOn w:val="829"/>
    <w:uiPriority w:val="51"/>
    <w:qFormat/>
    <w:pPr>
      <w:pBdr/>
      <w:spacing/>
      <w:ind/>
    </w:pPr>
    <w:rPr>
      <w:color w:val="0084b4" w:themeColor="accent5" w:themeShade="BF"/>
    </w:rPr>
    <w:tblPr>
      <w:tblBorders>
        <w:top w:val="single" w:color="5cd3ff" w:themeColor="accent5" w:themeTint="99" w:sz="4" w:space="0"/>
        <w:left w:val="single" w:color="5cd3ff" w:themeColor="accent5" w:themeTint="99" w:sz="4" w:space="0"/>
        <w:bottom w:val="single" w:color="5cd3ff" w:themeColor="accent5" w:themeTint="99" w:sz="4" w:space="0"/>
        <w:right w:val="single" w:color="5cd3ff" w:themeColor="accent5" w:themeTint="99" w:sz="4" w:space="0"/>
        <w:insideH w:val="single" w:color="5cd3ff" w:themeColor="accent5" w:themeTint="99" w:sz="4" w:space="0"/>
        <w:insideV w:val="single" w:color="5cd3ff" w:themeColor="accent5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5cd3ff" w:themeColor="accent5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5cd3ff" w:themeColor="accent5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 w:customStyle="1">
    <w:name w:val="网格表 6 彩色 - 着色 62"/>
    <w:basedOn w:val="829"/>
    <w:uiPriority w:val="51"/>
    <w:qFormat/>
    <w:pPr>
      <w:pBdr/>
      <w:spacing/>
      <w:ind/>
    </w:pPr>
    <w:rPr>
      <w:color w:val="86ad0a" w:themeColor="accent6" w:themeShade="BF"/>
    </w:rPr>
    <w:tblPr>
      <w:tblBorders>
        <w:top w:val="single" w:color="d4f667" w:themeColor="accent6" w:themeTint="99" w:sz="4" w:space="0"/>
        <w:left w:val="single" w:color="d4f667" w:themeColor="accent6" w:themeTint="99" w:sz="4" w:space="0"/>
        <w:bottom w:val="single" w:color="d4f667" w:themeColor="accent6" w:themeTint="99" w:sz="4" w:space="0"/>
        <w:right w:val="single" w:color="d4f667" w:themeColor="accent6" w:themeTint="99" w:sz="4" w:space="0"/>
        <w:insideH w:val="single" w:color="d4f667" w:themeColor="accent6" w:themeTint="99" w:sz="4" w:space="0"/>
        <w:insideV w:val="single" w:color="d4f667" w:themeColor="accent6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d4f667" w:themeColor="accent6" w:themeTint="99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d4f667" w:themeColor="accent6" w:themeTint="9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 w:customStyle="1">
    <w:name w:val="网格表 7 彩色2"/>
    <w:basedOn w:val="829"/>
    <w:uiPriority w:val="52"/>
    <w:qFormat/>
    <w:pPr>
      <w:pBdr/>
      <w:spacing/>
      <w:ind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666666" w:themeColor="text1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666666" w:themeColor="text1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666666" w:themeColor="text1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666666" w:themeColor="text1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 w:customStyle="1">
    <w:name w:val="网格表 7 彩色 - 着色 12"/>
    <w:basedOn w:val="829"/>
    <w:uiPriority w:val="52"/>
    <w:qFormat/>
    <w:pPr>
      <w:pBdr/>
      <w:spacing/>
      <w:ind/>
    </w:pPr>
    <w:rPr>
      <w:color w:val="f90000" w:themeColor="accent1" w:themeShade="BF"/>
    </w:rPr>
    <w:tblPr>
      <w:tblBorders>
        <w:top w:val="single" w:color="ff9494" w:themeColor="accent1" w:themeTint="99" w:sz="4" w:space="0"/>
        <w:left w:val="single" w:color="ff9494" w:themeColor="accent1" w:themeTint="99" w:sz="4" w:space="0"/>
        <w:bottom w:val="single" w:color="ff9494" w:themeColor="accent1" w:themeTint="99" w:sz="4" w:space="0"/>
        <w:right w:val="single" w:color="ff9494" w:themeColor="accent1" w:themeTint="99" w:sz="4" w:space="0"/>
        <w:insideH w:val="single" w:color="ff9494" w:themeColor="accent1" w:themeTint="99" w:sz="4" w:space="0"/>
        <w:insideV w:val="single" w:color="ff9494" w:themeColor="accent1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dbdb" w:themeFill="accen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ff9494" w:themeColor="accent1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ff9494" w:themeColor="accent1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ff9494" w:themeColor="accent1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ff9494" w:themeColor="accent1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 w:customStyle="1">
    <w:name w:val="网格表 7 彩色 - 着色 22"/>
    <w:basedOn w:val="829"/>
    <w:uiPriority w:val="52"/>
    <w:qFormat/>
    <w:pPr>
      <w:pBdr/>
      <w:spacing/>
      <w:ind/>
    </w:pPr>
    <w:rPr>
      <w:color w:val="bf9500" w:themeColor="accent2" w:themeShade="BF"/>
    </w:rPr>
    <w:tblPr>
      <w:tblBorders>
        <w:top w:val="single" w:color="ffdd65" w:themeColor="accent2" w:themeTint="99" w:sz="4" w:space="0"/>
        <w:left w:val="single" w:color="ffdd65" w:themeColor="accent2" w:themeTint="99" w:sz="4" w:space="0"/>
        <w:bottom w:val="single" w:color="ffdd65" w:themeColor="accent2" w:themeTint="99" w:sz="4" w:space="0"/>
        <w:right w:val="single" w:color="ffdd65" w:themeColor="accent2" w:themeTint="99" w:sz="4" w:space="0"/>
        <w:insideH w:val="single" w:color="ffdd65" w:themeColor="accent2" w:themeTint="99" w:sz="4" w:space="0"/>
        <w:insideV w:val="single" w:color="ffdd65" w:themeColor="accent2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ef3cc" w:themeFill="accent2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ffdd65" w:themeColor="accent2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ffdd65" w:themeColor="accent2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ffdd65" w:themeColor="accent2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ffdd65" w:themeColor="accent2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 w:customStyle="1">
    <w:name w:val="网格表 7 彩色 - 着色 32"/>
    <w:basedOn w:val="829"/>
    <w:uiPriority w:val="52"/>
    <w:qFormat/>
    <w:pPr>
      <w:pBdr/>
      <w:spacing/>
      <w:ind/>
    </w:pPr>
    <w:rPr>
      <w:color w:val="212eda" w:themeColor="accent3" w:themeShade="BF"/>
    </w:rPr>
    <w:tblPr>
      <w:tblBorders>
        <w:top w:val="single" w:color="a3a8f1" w:themeColor="accent3" w:themeTint="99" w:sz="4" w:space="0"/>
        <w:left w:val="single" w:color="a3a8f1" w:themeColor="accent3" w:themeTint="99" w:sz="4" w:space="0"/>
        <w:bottom w:val="single" w:color="a3a8f1" w:themeColor="accent3" w:themeTint="99" w:sz="4" w:space="0"/>
        <w:right w:val="single" w:color="a3a8f1" w:themeColor="accent3" w:themeTint="99" w:sz="4" w:space="0"/>
        <w:insideH w:val="single" w:color="a3a8f1" w:themeColor="accent3" w:themeTint="99" w:sz="4" w:space="0"/>
        <w:insideV w:val="single" w:color="a3a8f1" w:themeColor="accent3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0e2fa" w:themeFill="accent3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a3a8f1" w:themeColor="accent3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a3a8f1" w:themeColor="accent3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a3a8f1" w:themeColor="accent3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a3a8f1" w:themeColor="accent3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 w:customStyle="1">
    <w:name w:val="网格表 7 彩色 - 着色 42"/>
    <w:basedOn w:val="829"/>
    <w:uiPriority w:val="52"/>
    <w:qFormat/>
    <w:pPr>
      <w:pBdr/>
      <w:spacing/>
      <w:ind/>
    </w:pPr>
    <w:rPr>
      <w:color w:val="00864b" w:themeColor="accent4" w:themeShade="BF"/>
    </w:rPr>
    <w:tblPr>
      <w:tblBorders>
        <w:top w:val="single" w:color="38ffa7" w:themeColor="accent4" w:themeTint="99" w:sz="4" w:space="0"/>
        <w:left w:val="single" w:color="38ffa7" w:themeColor="accent4" w:themeTint="99" w:sz="4" w:space="0"/>
        <w:bottom w:val="single" w:color="38ffa7" w:themeColor="accent4" w:themeTint="99" w:sz="4" w:space="0"/>
        <w:right w:val="single" w:color="38ffa7" w:themeColor="accent4" w:themeTint="99" w:sz="4" w:space="0"/>
        <w:insideH w:val="single" w:color="38ffa7" w:themeColor="accent4" w:themeTint="99" w:sz="4" w:space="0"/>
        <w:insideV w:val="single" w:color="38ffa7" w:themeColor="accent4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fee1" w:themeFill="accent4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38ffa7" w:themeColor="accent4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38ffa7" w:themeColor="accent4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38ffa7" w:themeColor="accent4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38ffa7" w:themeColor="accent4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 w:customStyle="1">
    <w:name w:val="网格表 7 彩色 - 着色 52"/>
    <w:basedOn w:val="829"/>
    <w:uiPriority w:val="52"/>
    <w:qFormat/>
    <w:pPr>
      <w:pBdr/>
      <w:spacing/>
      <w:ind/>
    </w:pPr>
    <w:rPr>
      <w:color w:val="0084b4" w:themeColor="accent5" w:themeShade="BF"/>
    </w:rPr>
    <w:tblPr>
      <w:tblBorders>
        <w:top w:val="single" w:color="5cd3ff" w:themeColor="accent5" w:themeTint="99" w:sz="4" w:space="0"/>
        <w:left w:val="single" w:color="5cd3ff" w:themeColor="accent5" w:themeTint="99" w:sz="4" w:space="0"/>
        <w:bottom w:val="single" w:color="5cd3ff" w:themeColor="accent5" w:themeTint="99" w:sz="4" w:space="0"/>
        <w:right w:val="single" w:color="5cd3ff" w:themeColor="accent5" w:themeTint="99" w:sz="4" w:space="0"/>
        <w:insideH w:val="single" w:color="5cd3ff" w:themeColor="accent5" w:themeTint="99" w:sz="4" w:space="0"/>
        <w:insideV w:val="single" w:color="5cd3ff" w:themeColor="accent5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8f0fe" w:themeFill="accent5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5cd3ff" w:themeColor="accent5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5cd3ff" w:themeColor="accent5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5cd3ff" w:themeColor="accent5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5cd3ff" w:themeColor="accent5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 w:customStyle="1">
    <w:name w:val="网格表 7 彩色 - 着色 62"/>
    <w:basedOn w:val="829"/>
    <w:uiPriority w:val="52"/>
    <w:qFormat/>
    <w:pPr>
      <w:pBdr/>
      <w:spacing/>
      <w:ind/>
    </w:pPr>
    <w:rPr>
      <w:color w:val="86ad0a" w:themeColor="accent6" w:themeShade="BF"/>
    </w:rPr>
    <w:tblPr>
      <w:tblBorders>
        <w:top w:val="single" w:color="d4f667" w:themeColor="accent6" w:themeTint="99" w:sz="4" w:space="0"/>
        <w:left w:val="single" w:color="d4f667" w:themeColor="accent6" w:themeTint="99" w:sz="4" w:space="0"/>
        <w:bottom w:val="single" w:color="d4f667" w:themeColor="accent6" w:themeTint="99" w:sz="4" w:space="0"/>
        <w:right w:val="single" w:color="d4f667" w:themeColor="accent6" w:themeTint="99" w:sz="4" w:space="0"/>
        <w:insideH w:val="single" w:color="d4f667" w:themeColor="accent6" w:themeTint="99" w:sz="4" w:space="0"/>
        <w:insideV w:val="single" w:color="d4f667" w:themeColor="accent6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0fccc" w:themeFill="accent6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iCs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single" w:color="d4f667" w:themeColor="accent6" w:themeTint="99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bottom w:val="single" w:color="d4f667" w:themeColor="accent6" w:themeTint="99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d4f667" w:themeColor="accent6" w:themeTint="99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d4f667" w:themeColor="accent6" w:themeTint="99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 w:customStyle="1">
    <w:name w:val="网格型浅色2"/>
    <w:basedOn w:val="829"/>
    <w:uiPriority w:val="40"/>
    <w:qFormat/>
    <w:pPr>
      <w:pBdr/>
      <w:spacing/>
      <w:ind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6" w:customStyle="1">
    <w:name w:val="未处理的提及2"/>
    <w:basedOn w:val="828"/>
    <w:uiPriority w:val="99"/>
    <w:semiHidden/>
    <w:unhideWhenUsed/>
    <w:qFormat/>
    <w:pPr>
      <w:pBdr/>
      <w:spacing/>
      <w:ind/>
    </w:pPr>
    <w:rPr>
      <w:rFonts w:ascii="微软雅黑" w:hAnsi="微软雅黑" w:eastAsia="微软雅黑" w:cs="Times New Roman"/>
      <w:color w:val="000000" w:themeColor="text1"/>
      <w:shd w:val="clear" w:color="auto" w:fill="e1dfdd"/>
      <w14:textFill>
        <w14:solidFill>
          <w14:schemeClr w14:val="tx1"/>
        </w14:solidFill>
      </w14:textFill>
    </w:rPr>
  </w:style>
  <w:style w:type="table" w:styleId="1467" w:customStyle="1">
    <w:name w:val="无格式表格 12"/>
    <w:basedOn w:val="829"/>
    <w:uiPriority w:val="41"/>
    <w:qFormat/>
    <w:pPr>
      <w:pBdr/>
      <w:spacing/>
      <w:ind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1f1f1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1f1f1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ebebe" w:themeColor="background1" w:themeShade="B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 w:customStyle="1">
    <w:name w:val="无格式表格 22"/>
    <w:basedOn w:val="829"/>
    <w:uiPriority w:val="42"/>
    <w:qFormat/>
    <w:pPr>
      <w:pBdr/>
      <w:spacing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 w:customStyle="1">
    <w:name w:val="无格式表格 32"/>
    <w:basedOn w:val="829"/>
    <w:uiPriority w:val="43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1f1f1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1f1f1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aps/>
      </w:rPr>
      <w:pPr>
        <w:pBdr/>
        <w:spacing/>
        <w:ind/>
      </w:pPr>
      <w:tblPr>
        <w:tblBorders/>
      </w:tblPr>
      <w:tcPr>
        <w:tcBorders>
          <w:right w:val="single" w:color="7e7e7e" w:themeColor="text1" w:themeTint="80" w:sz="4" w:space="0"/>
        </w:tcBorders>
      </w:tcPr>
    </w:tblStylePr>
    <w:tblStylePr w:type="firstRow">
      <w:rPr>
        <w:b/>
        <w:bCs/>
        <w:caps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bCs/>
        <w:caps/>
      </w:rPr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 w:customStyle="1">
    <w:name w:val="无格式表格 42"/>
    <w:basedOn w:val="829"/>
    <w:uiPriority w:val="44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1f1f1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1f1f1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 w:customStyle="1">
    <w:name w:val="无格式表格 52"/>
    <w:basedOn w:val="829"/>
    <w:uiPriority w:val="45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1f1f1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1f1f1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right w:val="single" w:color="7e7e7e" w:themeColor="text1" w:themeTint="80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bottom w:val="single" w:color="7e7e7e" w:themeColor="text1" w:themeTint="80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single" w:color="7e7e7e" w:themeColor="text1" w:themeTint="80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72" w:customStyle="1">
    <w:name w:val="智能超链接2"/>
    <w:basedOn w:val="828"/>
    <w:uiPriority w:val="99"/>
    <w:semiHidden/>
    <w:unhideWhenUsed/>
    <w:qFormat/>
    <w:pPr>
      <w:pBdr/>
      <w:spacing/>
      <w:ind/>
    </w:pPr>
    <w:rPr>
      <w:rFonts w:ascii="微软雅黑" w:hAnsi="微软雅黑" w:eastAsia="微软雅黑" w:cs="Times New Roman"/>
      <w:color w:val="000000" w:themeColor="text1"/>
      <w:u w:val="single"/>
      <w14:textFill>
        <w14:solidFill>
          <w14:schemeClr w14:val="tx1"/>
        </w14:solidFill>
      </w14:textFill>
    </w:rPr>
  </w:style>
  <w:style w:type="character" w:styleId="1473" w:customStyle="1">
    <w:name w:val="智能链接2"/>
    <w:basedOn w:val="828"/>
    <w:uiPriority w:val="99"/>
    <w:semiHidden/>
    <w:unhideWhenUsed/>
    <w:qFormat/>
    <w:pPr>
      <w:pBdr/>
      <w:spacing/>
      <w:ind/>
    </w:pPr>
    <w:rPr>
      <w:rFonts w:ascii="微软雅黑" w:hAnsi="微软雅黑" w:eastAsia="微软雅黑" w:cs="Times New Roman"/>
      <w:color w:val="000000" w:themeColor="text1"/>
      <w:u w:val="single"/>
      <w:shd w:val="clear" w:color="auto" w:fill="f3f2f1"/>
      <w14:textFill>
        <w14:solidFill>
          <w14:schemeClr w14:val="tx1"/>
        </w14:solidFill>
      </w14:textFill>
    </w:rPr>
  </w:style>
  <w:style w:type="paragraph" w:styleId="1474" w:customStyle="1">
    <w:name w:val="TOC 标题3"/>
    <w:basedOn w:val="819"/>
    <w:next w:val="818"/>
    <w:uiPriority w:val="39"/>
    <w:semiHidden/>
    <w:unhideWhenUsed/>
    <w:qFormat/>
    <w:pPr>
      <w:widowControl w:val="false"/>
      <w:numPr>
        <w:numId w:val="0"/>
      </w:numPr>
      <w:pBdr/>
      <w:tabs>
        <w:tab w:val="clear" w:leader="none" w:pos="142"/>
      </w:tabs>
      <w:spacing w:after="330" w:before="340" w:line="578" w:lineRule="auto"/>
      <w:ind w:firstLine="440"/>
      <w:jc w:val="both"/>
      <w:outlineLvl w:val="9"/>
    </w:pPr>
    <w:rPr>
      <w:color w:val="262626" w:themeColor="text1" w:themeTint="D9"/>
      <w:sz w:val="44"/>
      <w:szCs w:val="4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75" w:customStyle="1">
    <w:name w:val="书目3"/>
    <w:basedOn w:val="818"/>
    <w:next w:val="818"/>
    <w:uiPriority w:val="37"/>
    <w:semiHidden/>
    <w:unhideWhenUsed/>
    <w:qFormat/>
    <w:pPr>
      <w:pBdr/>
      <w:spacing/>
      <w:ind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476" w:customStyle="1">
    <w:name w:val="@他3"/>
    <w:basedOn w:val="828"/>
    <w:uiPriority w:val="99"/>
    <w:semiHidden/>
    <w:unhideWhenUsed/>
    <w:qFormat/>
    <w:pPr>
      <w:pBdr/>
      <w:spacing/>
      <w:ind/>
    </w:pPr>
    <w:rPr>
      <w:rFonts w:ascii="微软雅黑" w:hAnsi="微软雅黑" w:eastAsia="微软雅黑"/>
      <w:color w:val="000000" w:themeColor="text1"/>
      <w:shd w:val="clear" w:color="auto" w:fill="e1dfdd"/>
      <w14:textFill>
        <w14:solidFill>
          <w14:schemeClr w14:val="tx1"/>
        </w14:solidFill>
      </w14:textFill>
    </w:rPr>
  </w:style>
  <w:style w:type="character" w:styleId="1477" w:customStyle="1">
    <w:name w:val="不明显参考3"/>
    <w:basedOn w:val="828"/>
    <w:uiPriority w:val="31"/>
    <w:qFormat/>
    <w:pPr>
      <w:pBdr/>
      <w:spacing/>
      <w:ind/>
    </w:pPr>
    <w:rPr>
      <w:rFonts w:ascii="微软雅黑" w:hAnsi="微软雅黑" w:eastAsia="微软雅黑"/>
      <w:smallCaps/>
      <w:color w:val="000000" w:themeColor="text1"/>
      <w14:textFill>
        <w14:solidFill>
          <w14:schemeClr w14:val="tx1"/>
        </w14:solidFill>
      </w14:textFill>
    </w:rPr>
  </w:style>
  <w:style w:type="character" w:styleId="1478" w:customStyle="1">
    <w:name w:val="不明显强调3"/>
    <w:basedOn w:val="828"/>
    <w:uiPriority w:val="19"/>
    <w:qFormat/>
    <w:pPr>
      <w:pBdr/>
      <w:spacing/>
      <w:ind/>
    </w:pPr>
    <w:rPr>
      <w:rFonts w:ascii="微软雅黑" w:hAnsi="微软雅黑" w:eastAsia="微软雅黑"/>
      <w:i/>
      <w:iCs/>
      <w:color w:val="000000" w:themeColor="text1"/>
      <w14:textFill>
        <w14:solidFill>
          <w14:schemeClr w14:val="tx1"/>
        </w14:solidFill>
      </w14:textFill>
    </w:rPr>
  </w:style>
  <w:style w:type="character" w:styleId="1479" w:customStyle="1">
    <w:name w:val="井号标签3"/>
    <w:basedOn w:val="828"/>
    <w:uiPriority w:val="99"/>
    <w:semiHidden/>
    <w:unhideWhenUsed/>
    <w:qFormat/>
    <w:pPr>
      <w:pBdr/>
      <w:spacing/>
      <w:ind/>
    </w:pPr>
    <w:rPr>
      <w:rFonts w:ascii="微软雅黑" w:hAnsi="微软雅黑" w:eastAsia="微软雅黑"/>
      <w:color w:val="000000" w:themeColor="text1"/>
      <w:shd w:val="clear" w:color="auto" w:fill="e1dfdd"/>
      <w14:textFill>
        <w14:solidFill>
          <w14:schemeClr w14:val="tx1"/>
        </w14:solidFill>
      </w14:textFill>
    </w:rPr>
  </w:style>
  <w:style w:type="character" w:styleId="1480" w:customStyle="1">
    <w:name w:val="明显参考3"/>
    <w:basedOn w:val="828"/>
    <w:uiPriority w:val="32"/>
    <w:qFormat/>
    <w:pPr>
      <w:pBdr/>
      <w:spacing/>
      <w:ind/>
    </w:pPr>
    <w:rPr>
      <w:rFonts w:ascii="微软雅黑" w:hAnsi="微软雅黑" w:eastAsia="微软雅黑"/>
      <w:b/>
      <w:bCs/>
      <w:smallCaps/>
      <w:color w:val="000000" w:themeColor="text1"/>
      <w:spacing w:val="5"/>
      <w14:textFill>
        <w14:solidFill>
          <w14:schemeClr w14:val="tx1"/>
        </w14:solidFill>
      </w14:textFill>
    </w:rPr>
  </w:style>
  <w:style w:type="character" w:styleId="1481" w:customStyle="1">
    <w:name w:val="明显强调3"/>
    <w:basedOn w:val="828"/>
    <w:uiPriority w:val="21"/>
    <w:qFormat/>
    <w:pPr>
      <w:pBdr/>
      <w:spacing/>
      <w:ind/>
    </w:pPr>
    <w:rPr>
      <w:rFonts w:ascii="微软雅黑" w:hAnsi="微软雅黑" w:eastAsia="微软雅黑"/>
      <w:i/>
      <w:iCs/>
      <w:color w:val="000000" w:themeColor="text1"/>
      <w14:textFill>
        <w14:solidFill>
          <w14:schemeClr w14:val="tx1"/>
        </w14:solidFill>
      </w14:textFill>
    </w:rPr>
  </w:style>
  <w:style w:type="character" w:styleId="1482" w:customStyle="1">
    <w:name w:val="书籍标题3"/>
    <w:basedOn w:val="828"/>
    <w:uiPriority w:val="33"/>
    <w:qFormat/>
    <w:pPr>
      <w:pBdr/>
      <w:spacing/>
      <w:ind/>
    </w:pPr>
    <w:rPr>
      <w:rFonts w:ascii="微软雅黑" w:hAnsi="微软雅黑" w:eastAsia="微软雅黑"/>
      <w:b/>
      <w:bCs/>
      <w:i/>
      <w:iCs/>
      <w:color w:val="000000" w:themeColor="text1"/>
      <w:spacing w:val="5"/>
      <w14:textFill>
        <w14:solidFill>
          <w14:schemeClr w14:val="tx1"/>
        </w14:solidFill>
      </w14:textFill>
    </w:rPr>
  </w:style>
  <w:style w:type="character" w:styleId="1483" w:customStyle="1">
    <w:name w:val="未处理的提及3"/>
    <w:basedOn w:val="828"/>
    <w:uiPriority w:val="99"/>
    <w:semiHidden/>
    <w:unhideWhenUsed/>
    <w:qFormat/>
    <w:pPr>
      <w:pBdr/>
      <w:spacing/>
      <w:ind/>
    </w:pPr>
    <w:rPr>
      <w:rFonts w:ascii="微软雅黑" w:hAnsi="微软雅黑" w:eastAsia="微软雅黑"/>
      <w:color w:val="000000" w:themeColor="text1"/>
      <w:shd w:val="clear" w:color="auto" w:fill="e1dfdd"/>
      <w14:textFill>
        <w14:solidFill>
          <w14:schemeClr w14:val="tx1"/>
        </w14:solidFill>
      </w14:textFill>
    </w:rPr>
  </w:style>
  <w:style w:type="character" w:styleId="1484" w:customStyle="1">
    <w:name w:val="智能超链接3"/>
    <w:basedOn w:val="828"/>
    <w:uiPriority w:val="99"/>
    <w:semiHidden/>
    <w:unhideWhenUsed/>
    <w:qFormat/>
    <w:pPr>
      <w:pBdr/>
      <w:spacing/>
      <w:ind/>
    </w:pPr>
    <w:rPr>
      <w:rFonts w:ascii="微软雅黑" w:hAnsi="微软雅黑" w:eastAsia="微软雅黑"/>
      <w:color w:val="000000" w:themeColor="text1"/>
      <w:u w:val="single"/>
      <w14:textFill>
        <w14:solidFill>
          <w14:schemeClr w14:val="tx1"/>
        </w14:solidFill>
      </w14:textFill>
    </w:rPr>
  </w:style>
  <w:style w:type="character" w:styleId="1485" w:customStyle="1">
    <w:name w:val="智能链接3"/>
    <w:basedOn w:val="828"/>
    <w:uiPriority w:val="99"/>
    <w:semiHidden/>
    <w:unhideWhenUsed/>
    <w:qFormat/>
    <w:pPr>
      <w:pBdr/>
      <w:spacing/>
      <w:ind/>
    </w:pPr>
    <w:rPr>
      <w:rFonts w:ascii="微软雅黑" w:hAnsi="微软雅黑" w:eastAsia="微软雅黑"/>
      <w:color w:val="000000" w:themeColor="text1"/>
      <w:u w:val="single"/>
      <w:shd w:val="clear" w:color="auto" w:fill="f3f2f1"/>
      <w14:textFill>
        <w14:solidFill>
          <w14:schemeClr w14:val="tx1"/>
        </w14:solidFill>
      </w14:textFill>
    </w:rPr>
  </w:style>
  <w:style w:type="paragraph" w:styleId="1486" w:customStyle="1">
    <w:name w:val="TOC 标题4"/>
    <w:basedOn w:val="819"/>
    <w:next w:val="818"/>
    <w:uiPriority w:val="39"/>
    <w:semiHidden/>
    <w:unhideWhenUsed/>
    <w:qFormat/>
    <w:pPr>
      <w:widowControl w:val="false"/>
      <w:numPr>
        <w:numId w:val="0"/>
      </w:numPr>
      <w:pBdr/>
      <w:tabs>
        <w:tab w:val="clear" w:leader="none" w:pos="142"/>
      </w:tabs>
      <w:spacing w:after="330" w:before="340" w:line="578" w:lineRule="auto"/>
      <w:ind w:firstLine="440"/>
      <w:jc w:val="both"/>
      <w:outlineLvl w:val="9"/>
    </w:pPr>
    <w:rPr>
      <w:color w:val="262626" w:themeColor="text1" w:themeTint="D9"/>
      <w:sz w:val="44"/>
      <w:szCs w:val="4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87" w:customStyle="1">
    <w:name w:val="TOC Heading"/>
    <w:basedOn w:val="819"/>
    <w:next w:val="818"/>
    <w:uiPriority w:val="39"/>
    <w:semiHidden/>
    <w:unhideWhenUsed/>
    <w:qFormat/>
    <w:pPr>
      <w:widowControl w:val="false"/>
      <w:numPr>
        <w:numId w:val="0"/>
      </w:numPr>
      <w:pBdr/>
      <w:tabs>
        <w:tab w:val="clear" w:leader="none" w:pos="142"/>
      </w:tabs>
      <w:spacing w:after="330" w:before="340" w:line="578" w:lineRule="auto"/>
      <w:ind w:firstLine="440"/>
      <w:jc w:val="both"/>
      <w:outlineLvl w:val="9"/>
    </w:pPr>
    <w:rPr>
      <w:rFonts w:ascii="微软雅黑" w:hAnsi="微软雅黑" w:eastAsia="微软雅黑"/>
      <w:color w:val="262626" w:themeColor="text1" w:themeTint="D9"/>
      <w:sz w:val="44"/>
      <w:szCs w:val="4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88" w:customStyle="1">
    <w:name w:val="Bibliography"/>
    <w:basedOn w:val="818"/>
    <w:next w:val="818"/>
    <w:uiPriority w:val="37"/>
    <w:semiHidden/>
    <w:unhideWhenUsed/>
    <w:qFormat/>
    <w:pPr>
      <w:pBdr/>
      <w:spacing/>
      <w:ind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WPS">
  <a:themeElements>
    <a:clrScheme name="自定义 80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F4D4D"/>
      </a:accent1>
      <a:accent2>
        <a:srgbClr val="FFC700"/>
      </a:accent2>
      <a:accent3>
        <a:srgbClr val="666FE8"/>
      </a:accent3>
      <a:accent4>
        <a:srgbClr val="00B364"/>
      </a:accent4>
      <a:accent5>
        <a:srgbClr val="00B0F0"/>
      </a:accent5>
      <a:accent6>
        <a:srgbClr val="B3E60D"/>
      </a:accent6>
      <a:hlink>
        <a:srgbClr val="0026E5"/>
      </a:hlink>
      <a:folHlink>
        <a:srgbClr val="7E1FAD"/>
      </a:folHlink>
    </a:clrScheme>
    <a:fontScheme name="自定义 23">
      <a:majorFont>
        <a:latin typeface="仓耳舒圆体 W03"/>
        <a:ea typeface="仓耳舒圆体 W03"/>
        <a:cs typeface="Arial"/>
      </a:majorFont>
      <a:minorFont>
        <a:latin typeface="微软雅黑"/>
        <a:ea typeface="微软雅黑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粉色卡通夏令营活动通知.dotx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4</cp:revision>
  <dcterms:created xsi:type="dcterms:W3CDTF">2026-02-25T14:44:00Z</dcterms:created>
  <dcterms:modified xsi:type="dcterms:W3CDTF">2026-02-25T15:03:31Z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1CEB62390AE44376A6E22C283DBB7F99_11</vt:lpwstr>
  </property>
  <property fmtid="{D5CDD505-2E9C-101B-9397-08002B2CF9AE}" pid="4" name="KSOTemplateDocerSaveRecord">
    <vt:lpwstr>eyJoZGlkIjoiZjg2MjIwNWE5Njg5ZTc1MjdmN2Q2MjQyYThlYmFmYmEiLCJ1c2VySWQiOiI3MjQ5Njk5ODYifQ==</vt:lpwstr>
  </property>
</Properties>
</file>